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7D566" w14:textId="7D17C6F5" w:rsidR="00326C80" w:rsidRPr="003D2274" w:rsidRDefault="00326C80" w:rsidP="00326C80">
      <w:pPr>
        <w:spacing w:after="120"/>
        <w:rPr>
          <w:b/>
          <w:color w:val="0C6D8E"/>
          <w:sz w:val="32"/>
          <w:szCs w:val="32"/>
        </w:rPr>
      </w:pPr>
      <w:r>
        <w:rPr>
          <w:b/>
          <w:color w:val="0C6D8E"/>
          <w:sz w:val="32"/>
          <w:szCs w:val="32"/>
        </w:rPr>
        <w:t xml:space="preserve">Annotated nomination papers – Parishes – England </w:t>
      </w:r>
    </w:p>
    <w:p w14:paraId="110DDC0D" w14:textId="77777777" w:rsidR="00326C80" w:rsidRPr="005F5720" w:rsidRDefault="00326C80" w:rsidP="00326C80">
      <w:pPr>
        <w:pStyle w:val="ListParagraph"/>
        <w:numPr>
          <w:ilvl w:val="0"/>
          <w:numId w:val="4"/>
        </w:numPr>
        <w:spacing w:before="120" w:after="120"/>
        <w:rPr>
          <w:b/>
          <w:color w:val="0C6D8E"/>
          <w:sz w:val="36"/>
          <w:szCs w:val="36"/>
        </w:rPr>
      </w:pPr>
      <w:bookmarkStart w:id="0" w:name="Process"/>
      <w:bookmarkEnd w:id="0"/>
      <w:r>
        <w:rPr>
          <w:b/>
          <w:color w:val="0C6D8E"/>
          <w:sz w:val="28"/>
          <w:szCs w:val="28"/>
        </w:rPr>
        <w:t>Process and forms</w:t>
      </w:r>
    </w:p>
    <w:p w14:paraId="5BBFAAA0" w14:textId="49491CF7" w:rsidR="00326C80" w:rsidRDefault="00326C80" w:rsidP="00326C80">
      <w:pPr>
        <w:pStyle w:val="ListParagraph"/>
        <w:numPr>
          <w:ilvl w:val="1"/>
          <w:numId w:val="4"/>
        </w:numPr>
      </w:pPr>
      <w:r>
        <w:t xml:space="preserve">Generally, there are three </w:t>
      </w:r>
      <w:r w:rsidR="0039231E">
        <w:t>forms</w:t>
      </w:r>
      <w:r>
        <w:t xml:space="preserve"> that you must submit to make your nomination valid:</w:t>
      </w:r>
    </w:p>
    <w:p w14:paraId="6301960A" w14:textId="77777777" w:rsidR="00326C80" w:rsidRDefault="00326C80" w:rsidP="00326C80">
      <w:pPr>
        <w:pStyle w:val="ListParagraph"/>
        <w:numPr>
          <w:ilvl w:val="0"/>
          <w:numId w:val="44"/>
        </w:numPr>
        <w:spacing w:after="0"/>
        <w:ind w:left="1570" w:hanging="357"/>
      </w:pPr>
      <w:r>
        <w:t>Nomination form</w:t>
      </w:r>
    </w:p>
    <w:p w14:paraId="4EE5D646" w14:textId="77777777" w:rsidR="00326C80" w:rsidRDefault="00326C80" w:rsidP="00326C80">
      <w:pPr>
        <w:pStyle w:val="ListParagraph"/>
        <w:numPr>
          <w:ilvl w:val="0"/>
          <w:numId w:val="44"/>
        </w:numPr>
        <w:spacing w:after="0"/>
        <w:ind w:left="1570" w:hanging="357"/>
      </w:pPr>
      <w:r>
        <w:t>Home Address form</w:t>
      </w:r>
    </w:p>
    <w:p w14:paraId="625A10B2" w14:textId="77777777" w:rsidR="00326C80" w:rsidRDefault="00326C80" w:rsidP="00326C80">
      <w:pPr>
        <w:pStyle w:val="ListParagraph"/>
        <w:numPr>
          <w:ilvl w:val="0"/>
          <w:numId w:val="44"/>
        </w:numPr>
        <w:spacing w:after="0"/>
        <w:ind w:left="1570" w:hanging="357"/>
      </w:pPr>
      <w:r>
        <w:t>Consent to nomination</w:t>
      </w:r>
    </w:p>
    <w:p w14:paraId="343F71A1" w14:textId="438EDEA3" w:rsidR="00326C80" w:rsidRDefault="00326C80" w:rsidP="00326C80">
      <w:pPr>
        <w:ind w:left="851"/>
      </w:pPr>
      <w:r>
        <w:br/>
      </w:r>
      <w:r w:rsidR="007761FA">
        <w:t>You must deliver these forms by hand, and they must be originals -so not copies. Any documents sent by email or fax will not be accepted.</w:t>
      </w:r>
    </w:p>
    <w:p w14:paraId="00F6F5B9" w14:textId="1603012A" w:rsidR="00326C80" w:rsidRDefault="00433E99" w:rsidP="00326C80">
      <w:pPr>
        <w:pStyle w:val="ListParagraph"/>
        <w:numPr>
          <w:ilvl w:val="1"/>
          <w:numId w:val="4"/>
        </w:numPr>
      </w:pPr>
      <w:r>
        <w:t>If you are</w:t>
      </w:r>
      <w:r w:rsidR="00326C80">
        <w:t xml:space="preserve"> standing on behalf of a registered political </w:t>
      </w:r>
      <w:r w:rsidR="001B6EF2">
        <w:t>party,</w:t>
      </w:r>
      <w:r w:rsidR="00326C80">
        <w:t xml:space="preserve"> </w:t>
      </w:r>
      <w:r>
        <w:t xml:space="preserve">you </w:t>
      </w:r>
      <w:r w:rsidR="00326C80">
        <w:t xml:space="preserve">will also need to submit: </w:t>
      </w:r>
    </w:p>
    <w:p w14:paraId="1D3D7195" w14:textId="77777777" w:rsidR="00326C80" w:rsidRDefault="00326C80" w:rsidP="00326C80">
      <w:pPr>
        <w:pStyle w:val="ListParagraph"/>
        <w:numPr>
          <w:ilvl w:val="1"/>
          <w:numId w:val="45"/>
        </w:numPr>
        <w:spacing w:after="0"/>
        <w:ind w:left="1570" w:hanging="357"/>
      </w:pPr>
      <w:r>
        <w:t xml:space="preserve">a certificate of authorisation </w:t>
      </w:r>
    </w:p>
    <w:p w14:paraId="593B1D85" w14:textId="77777777" w:rsidR="00326C80" w:rsidRDefault="00326C80" w:rsidP="00326C80">
      <w:pPr>
        <w:pStyle w:val="ListParagraph"/>
        <w:numPr>
          <w:ilvl w:val="1"/>
          <w:numId w:val="45"/>
        </w:numPr>
        <w:spacing w:after="0"/>
        <w:ind w:left="1570" w:hanging="357"/>
      </w:pPr>
      <w:r>
        <w:t>an emblem request form (if they want an emblem on the ballot paper)</w:t>
      </w:r>
    </w:p>
    <w:p w14:paraId="4BE86C17" w14:textId="7CBBB1D7" w:rsidR="00326C80" w:rsidRDefault="00326C80" w:rsidP="00C27751">
      <w:pPr>
        <w:pStyle w:val="ListParagraph"/>
        <w:ind w:left="851"/>
      </w:pPr>
      <w:r>
        <w:br/>
      </w:r>
      <w:r w:rsidR="00C27751">
        <w:t>These can be delivered by hand or by post but must be originals. Any documents sent by email or fax will not be accepted.</w:t>
      </w:r>
    </w:p>
    <w:p w14:paraId="2E879EC0" w14:textId="77777777" w:rsidR="00326C80" w:rsidRPr="003B2AB2" w:rsidRDefault="00326C80" w:rsidP="00326C80">
      <w:pPr>
        <w:pStyle w:val="ListParagraph"/>
        <w:numPr>
          <w:ilvl w:val="1"/>
          <w:numId w:val="4"/>
        </w:numPr>
        <w:spacing w:after="120"/>
        <w:rPr>
          <w:rFonts w:cs="Arial"/>
          <w:b/>
          <w:bCs/>
          <w:color w:val="000000"/>
          <w:szCs w:val="24"/>
        </w:rPr>
      </w:pPr>
      <w:r>
        <w:t>Election agents are not appointed at parish elections.</w:t>
      </w:r>
    </w:p>
    <w:p w14:paraId="23E1F0E9" w14:textId="0DE7AA0E" w:rsidR="00326C80" w:rsidRDefault="00DA408D" w:rsidP="00DA408D">
      <w:pPr>
        <w:pStyle w:val="ListParagraph"/>
        <w:numPr>
          <w:ilvl w:val="1"/>
          <w:numId w:val="4"/>
        </w:numPr>
      </w:pPr>
      <w:r>
        <w:t>If you have any issues with completing your nomination forms, please contact the Election Office</w:t>
      </w:r>
      <w:r w:rsidR="00305785">
        <w:t xml:space="preserve"> at </w:t>
      </w:r>
      <w:hyperlink r:id="rId11" w:history="1">
        <w:r w:rsidR="00305785" w:rsidRPr="00305785">
          <w:rPr>
            <w:rStyle w:val="Hyperlink"/>
          </w:rPr>
          <w:t>elections@breckland.gov.uk</w:t>
        </w:r>
      </w:hyperlink>
      <w:r>
        <w:t xml:space="preserve"> </w:t>
      </w:r>
    </w:p>
    <w:p w14:paraId="205F491C" w14:textId="345FFE3F" w:rsidR="006768A4" w:rsidRPr="00C174F7" w:rsidRDefault="006768A4" w:rsidP="006768A4">
      <w:pPr>
        <w:pStyle w:val="ListParagraph"/>
        <w:numPr>
          <w:ilvl w:val="1"/>
          <w:numId w:val="4"/>
        </w:numPr>
      </w:pPr>
      <w:r w:rsidRPr="00B3338F">
        <w:rPr>
          <w:szCs w:val="24"/>
        </w:rPr>
        <w:t xml:space="preserve">Once </w:t>
      </w:r>
      <w:r>
        <w:rPr>
          <w:szCs w:val="24"/>
        </w:rPr>
        <w:t>your</w:t>
      </w:r>
      <w:r w:rsidRPr="00B3338F">
        <w:rPr>
          <w:szCs w:val="24"/>
        </w:rPr>
        <w:t xml:space="preserve"> nomination </w:t>
      </w:r>
      <w:r>
        <w:rPr>
          <w:szCs w:val="24"/>
        </w:rPr>
        <w:t>is</w:t>
      </w:r>
      <w:r w:rsidRPr="00B3338F">
        <w:rPr>
          <w:szCs w:val="24"/>
        </w:rPr>
        <w:t xml:space="preserve"> formally submitted </w:t>
      </w:r>
      <w:r>
        <w:rPr>
          <w:szCs w:val="24"/>
        </w:rPr>
        <w:t>you</w:t>
      </w:r>
      <w:r w:rsidRPr="00B3338F">
        <w:rPr>
          <w:szCs w:val="24"/>
        </w:rPr>
        <w:t xml:space="preserve"> cannot amend any details.  </w:t>
      </w:r>
      <w:r>
        <w:rPr>
          <w:szCs w:val="24"/>
        </w:rPr>
        <w:t xml:space="preserve">But if you change your mind and no longer want to stand for election, you can withdraw your nomination until 4pm on </w:t>
      </w:r>
      <w:r w:rsidR="00A44835">
        <w:rPr>
          <w:szCs w:val="24"/>
        </w:rPr>
        <w:t>4</w:t>
      </w:r>
      <w:r>
        <w:rPr>
          <w:szCs w:val="24"/>
        </w:rPr>
        <w:t xml:space="preserve"> April 202</w:t>
      </w:r>
      <w:r w:rsidR="00A44835">
        <w:rPr>
          <w:szCs w:val="24"/>
        </w:rPr>
        <w:t>3</w:t>
      </w:r>
      <w:r>
        <w:rPr>
          <w:szCs w:val="24"/>
        </w:rPr>
        <w:t>.</w:t>
      </w:r>
    </w:p>
    <w:p w14:paraId="7AFCB182" w14:textId="5DFB3EFE" w:rsidR="006768A4" w:rsidRDefault="006768A4" w:rsidP="006768A4"/>
    <w:p w14:paraId="0AAC9069" w14:textId="192CC278" w:rsidR="001B6EF2" w:rsidRDefault="001B6EF2" w:rsidP="006768A4"/>
    <w:p w14:paraId="652D4384" w14:textId="14841B90" w:rsidR="001B6EF2" w:rsidRDefault="001B6EF2" w:rsidP="006768A4"/>
    <w:p w14:paraId="2B22196A" w14:textId="5635B087" w:rsidR="001B6EF2" w:rsidRDefault="001B6EF2" w:rsidP="006768A4"/>
    <w:p w14:paraId="64C20DA6" w14:textId="039274A5" w:rsidR="001B6EF2" w:rsidRDefault="001B6EF2" w:rsidP="006768A4"/>
    <w:p w14:paraId="2491A187" w14:textId="01EE8BBE" w:rsidR="001B6EF2" w:rsidRDefault="001B6EF2" w:rsidP="006768A4"/>
    <w:p w14:paraId="3773A761" w14:textId="6AE90649" w:rsidR="001B6EF2" w:rsidRDefault="001B6EF2" w:rsidP="006768A4"/>
    <w:p w14:paraId="08A30B65" w14:textId="71F8D251" w:rsidR="001B6EF2" w:rsidRDefault="001B6EF2" w:rsidP="006768A4"/>
    <w:p w14:paraId="71A96934" w14:textId="0B35F2CB" w:rsidR="001B6EF2" w:rsidRDefault="001B6EF2" w:rsidP="006768A4"/>
    <w:p w14:paraId="2FB015D0" w14:textId="77777777" w:rsidR="001B6EF2" w:rsidRPr="003D2274" w:rsidRDefault="001B6EF2" w:rsidP="006768A4"/>
    <w:p w14:paraId="5A84195C" w14:textId="086487E8" w:rsidR="00326C80" w:rsidRPr="003D2274" w:rsidRDefault="00BA6F6A" w:rsidP="00326C80">
      <w:pPr>
        <w:spacing w:after="120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t>2</w:t>
      </w:r>
      <w:r w:rsidR="00326C80">
        <w:rPr>
          <w:b/>
          <w:color w:val="0C6D8E"/>
          <w:sz w:val="28"/>
          <w:szCs w:val="28"/>
        </w:rPr>
        <w:tab/>
      </w:r>
      <w:bookmarkStart w:id="1" w:name="KSR"/>
      <w:bookmarkEnd w:id="1"/>
      <w:r>
        <w:rPr>
          <w:b/>
          <w:color w:val="0C6D8E"/>
          <w:sz w:val="28"/>
          <w:szCs w:val="28"/>
        </w:rPr>
        <w:t>Further Information</w:t>
      </w:r>
    </w:p>
    <w:p w14:paraId="4353BB9C" w14:textId="77777777" w:rsidR="00326C80" w:rsidRPr="006B77B2" w:rsidRDefault="00326C80" w:rsidP="00326C80">
      <w:pPr>
        <w:spacing w:after="0"/>
        <w:rPr>
          <w:sz w:val="12"/>
          <w:szCs w:val="12"/>
        </w:rPr>
      </w:pPr>
    </w:p>
    <w:tbl>
      <w:tblPr>
        <w:tblStyle w:val="TableGrid"/>
        <w:tblW w:w="8770" w:type="dxa"/>
        <w:tblInd w:w="846" w:type="dxa"/>
        <w:tblBorders>
          <w:top w:val="single" w:sz="18" w:space="0" w:color="0C6D8E"/>
          <w:left w:val="single" w:sz="18" w:space="0" w:color="0C6D8E"/>
          <w:bottom w:val="single" w:sz="18" w:space="0" w:color="0C6D8E"/>
          <w:right w:val="single" w:sz="18" w:space="0" w:color="0C6D8E"/>
          <w:insideH w:val="single" w:sz="18" w:space="0" w:color="0C6D8E"/>
          <w:insideV w:val="single" w:sz="18" w:space="0" w:color="0C6D8E"/>
        </w:tblBorders>
        <w:tblLayout w:type="fixed"/>
        <w:tblLook w:val="04A0" w:firstRow="1" w:lastRow="0" w:firstColumn="1" w:lastColumn="0" w:noHBand="0" w:noVBand="1"/>
      </w:tblPr>
      <w:tblGrid>
        <w:gridCol w:w="8770"/>
      </w:tblGrid>
      <w:tr w:rsidR="00326C80" w:rsidRPr="00CF0144" w14:paraId="09E36194" w14:textId="77777777" w:rsidTr="003B4F49">
        <w:tc>
          <w:tcPr>
            <w:tcW w:w="8770" w:type="dxa"/>
            <w:shd w:val="clear" w:color="auto" w:fill="0C6D8E"/>
          </w:tcPr>
          <w:p w14:paraId="7E51241D" w14:textId="77777777" w:rsidR="00326C80" w:rsidRPr="00CF0144" w:rsidRDefault="00326C80" w:rsidP="003B4F49">
            <w:pPr>
              <w:pStyle w:val="ListParagraph"/>
              <w:spacing w:before="120" w:after="120"/>
              <w:rPr>
                <w:b/>
                <w:color w:val="FFFFFF" w:themeColor="background1"/>
              </w:rPr>
            </w:pPr>
            <w:r w:rsidRPr="00CF0144">
              <w:rPr>
                <w:b/>
                <w:color w:val="FFFFFF" w:themeColor="background1"/>
              </w:rPr>
              <w:t>Other useful guidance sources</w:t>
            </w:r>
          </w:p>
        </w:tc>
      </w:tr>
      <w:tr w:rsidR="00326C80" w14:paraId="0CE1262B" w14:textId="77777777" w:rsidTr="003B4F49">
        <w:tc>
          <w:tcPr>
            <w:tcW w:w="8770" w:type="dxa"/>
          </w:tcPr>
          <w:p w14:paraId="21E21AD4" w14:textId="77777777" w:rsidR="00326C80" w:rsidRDefault="00234675" w:rsidP="00AE52B0">
            <w:pPr>
              <w:spacing w:before="120" w:after="120"/>
              <w:jc w:val="both"/>
              <w:rPr>
                <w:rStyle w:val="Hyperlink"/>
              </w:rPr>
            </w:pPr>
            <w:hyperlink r:id="rId12" w:history="1">
              <w:r w:rsidR="00326C80" w:rsidRPr="002C361E">
                <w:rPr>
                  <w:rStyle w:val="Hyperlink"/>
                </w:rPr>
                <w:t>Electoral Commission Guidance for candidates and agents</w:t>
              </w:r>
            </w:hyperlink>
          </w:p>
          <w:p w14:paraId="217B2903" w14:textId="7A2C07DC" w:rsidR="00AE52B0" w:rsidRDefault="00234675" w:rsidP="00AE52B0">
            <w:pPr>
              <w:spacing w:before="120" w:after="120"/>
              <w:jc w:val="both"/>
            </w:pPr>
            <w:hyperlink r:id="rId13" w:history="1">
              <w:r w:rsidR="00AE52B0" w:rsidRPr="00C85149">
                <w:rPr>
                  <w:rStyle w:val="Hyperlink"/>
                  <w:szCs w:val="24"/>
                </w:rPr>
                <w:t>The Local Elections (</w:t>
              </w:r>
              <w:r w:rsidR="00AE52B0">
                <w:rPr>
                  <w:rStyle w:val="Hyperlink"/>
                  <w:szCs w:val="24"/>
                </w:rPr>
                <w:t>Parish and Communities</w:t>
              </w:r>
              <w:r w:rsidR="00AE52B0" w:rsidRPr="00C85149">
                <w:rPr>
                  <w:rStyle w:val="Hyperlink"/>
                  <w:szCs w:val="24"/>
                </w:rPr>
                <w:t>) (England and Wales) Rules 2006</w:t>
              </w:r>
            </w:hyperlink>
          </w:p>
        </w:tc>
      </w:tr>
    </w:tbl>
    <w:p w14:paraId="3481FD70" w14:textId="77777777" w:rsidR="00326C80" w:rsidRDefault="00326C80" w:rsidP="00326C80">
      <w:pPr>
        <w:spacing w:after="160" w:line="259" w:lineRule="auto"/>
        <w:jc w:val="right"/>
        <w:rPr>
          <w:b/>
          <w:color w:val="0C6D8E"/>
          <w:sz w:val="36"/>
          <w:szCs w:val="36"/>
        </w:rPr>
      </w:pPr>
    </w:p>
    <w:p w14:paraId="79E485E7" w14:textId="6D10A883" w:rsidR="00326C80" w:rsidRPr="00D6177A" w:rsidRDefault="00326C80" w:rsidP="00AE52B0">
      <w:pPr>
        <w:pStyle w:val="ListParagraph"/>
        <w:numPr>
          <w:ilvl w:val="0"/>
          <w:numId w:val="47"/>
        </w:numPr>
        <w:spacing w:before="120" w:after="120"/>
        <w:rPr>
          <w:b/>
          <w:color w:val="0C6D8E"/>
          <w:sz w:val="28"/>
          <w:szCs w:val="28"/>
        </w:rPr>
      </w:pPr>
      <w:bookmarkStart w:id="2" w:name="Background"/>
      <w:bookmarkStart w:id="3" w:name="Annotated"/>
      <w:bookmarkEnd w:id="2"/>
      <w:bookmarkEnd w:id="3"/>
      <w:r w:rsidRPr="00D6177A">
        <w:rPr>
          <w:b/>
          <w:color w:val="0C6D8E"/>
          <w:sz w:val="28"/>
          <w:szCs w:val="28"/>
        </w:rPr>
        <w:t>Annotated forms</w:t>
      </w:r>
    </w:p>
    <w:p w14:paraId="659E14E3" w14:textId="77777777" w:rsidR="00F1274D" w:rsidRDefault="00F1274D" w:rsidP="00F1274D">
      <w:pPr>
        <w:pStyle w:val="ListParagraph"/>
        <w:spacing w:before="120" w:after="120"/>
        <w:ind w:left="851"/>
      </w:pPr>
      <w:r>
        <w:t xml:space="preserve">These annotated forms cover areas of common confusion or difficulty for you to refer to as you complete your nomination paper. </w:t>
      </w:r>
    </w:p>
    <w:p w14:paraId="7C942273" w14:textId="77777777" w:rsidR="00F1274D" w:rsidRDefault="00F1274D" w:rsidP="00F1274D">
      <w:pPr>
        <w:pStyle w:val="ListParagraph"/>
        <w:spacing w:before="120" w:after="120"/>
        <w:ind w:left="851"/>
      </w:pPr>
      <w:r>
        <w:t>Notes have been added to draw attention to areas where mistakes are often made, or where you are likely to have questions.</w:t>
      </w:r>
    </w:p>
    <w:p w14:paraId="4EF1F56A" w14:textId="45B2561B" w:rsidR="00326C80" w:rsidRDefault="00326C80" w:rsidP="006768A4">
      <w:pPr>
        <w:pStyle w:val="ListParagraph"/>
        <w:ind w:left="851"/>
      </w:pPr>
    </w:p>
    <w:p w14:paraId="2191CDE7" w14:textId="63AA975D" w:rsidR="00326C80" w:rsidRPr="00CF070A" w:rsidRDefault="00326C80" w:rsidP="00CF070A">
      <w:pPr>
        <w:spacing w:after="160" w:line="259" w:lineRule="auto"/>
      </w:pPr>
      <w:r>
        <w:br w:type="page"/>
      </w:r>
      <w:r w:rsidRPr="003D2274">
        <w:rPr>
          <w:b/>
          <w:bCs/>
          <w:color w:val="2E748E"/>
          <w:sz w:val="28"/>
          <w:szCs w:val="28"/>
        </w:rPr>
        <w:lastRenderedPageBreak/>
        <w:t>Form 1a – Nomination paper (header)</w:t>
      </w:r>
    </w:p>
    <w:p w14:paraId="7194DA20" w14:textId="77777777" w:rsidR="00326C80" w:rsidRDefault="00326C80" w:rsidP="00326C80"/>
    <w:p w14:paraId="7680FB34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A4E742" wp14:editId="5B488094">
                <wp:simplePos x="0" y="0"/>
                <wp:positionH relativeFrom="margin">
                  <wp:posOffset>-70977</wp:posOffset>
                </wp:positionH>
                <wp:positionV relativeFrom="paragraph">
                  <wp:posOffset>224056</wp:posOffset>
                </wp:positionV>
                <wp:extent cx="1758950" cy="2736850"/>
                <wp:effectExtent l="19050" t="19050" r="12700" b="63500"/>
                <wp:wrapNone/>
                <wp:docPr id="11" name="Callout: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736850"/>
                        </a:xfrm>
                        <a:prstGeom prst="downArrowCallout">
                          <a:avLst>
                            <a:gd name="adj1" fmla="val 6714"/>
                            <a:gd name="adj2" fmla="val 10143"/>
                            <a:gd name="adj3" fmla="val 25000"/>
                            <a:gd name="adj4" fmla="val 5250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EB8F3" w14:textId="58506867" w:rsidR="00326C80" w:rsidRPr="001948F4" w:rsidRDefault="00326C80" w:rsidP="00326C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If the parish has been divided into wards, the</w:t>
                            </w:r>
                            <w:r w:rsidR="004B60F2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ward in which </w:t>
                            </w:r>
                            <w:r w:rsidR="00CF070A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075FD">
                              <w:rPr>
                                <w:color w:val="0C6D8E"/>
                                <w:lang w:val="en-US"/>
                              </w:rPr>
                              <w:t xml:space="preserve"> are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standing should be added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4E74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1" o:spid="_x0000_s1026" type="#_x0000_t80" style="position:absolute;margin-left:-5.6pt;margin-top:17.65pt;width:138.5pt;height:21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" adj="11341,8609,18129,10075" filled="f" strokecolor="#41719c" strokeweight="2.25pt">
                <v:textbox>
                  <w:txbxContent>
                    <w:p w14:paraId="33AEB8F3" w14:textId="58506867" w:rsidR="00326C80" w:rsidRPr="001948F4" w:rsidRDefault="00326C80" w:rsidP="00326C80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If the parish has been divided into wards, the</w:t>
                      </w:r>
                      <w:r w:rsidR="004B60F2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ward in which </w:t>
                      </w:r>
                      <w:r w:rsidR="00CF070A">
                        <w:rPr>
                          <w:color w:val="0C6D8E"/>
                          <w:lang w:val="en-US"/>
                        </w:rPr>
                        <w:t>you</w:t>
                      </w:r>
                      <w:r w:rsidR="003075FD">
                        <w:rPr>
                          <w:color w:val="0C6D8E"/>
                          <w:lang w:val="en-US"/>
                        </w:rPr>
                        <w:t xml:space="preserve"> are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standing should be added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1E437" w14:textId="77777777" w:rsidR="00326C80" w:rsidRDefault="00326C80" w:rsidP="00326C80"/>
    <w:p w14:paraId="0E0CE23B" w14:textId="77777777" w:rsidR="00326C80" w:rsidRDefault="00326C80" w:rsidP="00326C80">
      <w:pPr>
        <w:tabs>
          <w:tab w:val="left" w:pos="1236"/>
        </w:tabs>
      </w:pPr>
      <w:r>
        <w:tab/>
      </w:r>
    </w:p>
    <w:p w14:paraId="1F4FB984" w14:textId="77777777" w:rsidR="00326C80" w:rsidRDefault="00326C80" w:rsidP="00326C80"/>
    <w:p w14:paraId="508CCCC0" w14:textId="77777777" w:rsidR="00326C80" w:rsidRDefault="00326C80" w:rsidP="00326C80"/>
    <w:p w14:paraId="4497CCBF" w14:textId="77777777" w:rsidR="00326C80" w:rsidRPr="004A6CCB" w:rsidRDefault="00326C80" w:rsidP="00326C80"/>
    <w:p w14:paraId="0E96A3EA" w14:textId="0346D81A" w:rsidR="00326C80" w:rsidRDefault="00C35C48" w:rsidP="00326C80">
      <w:pPr>
        <w:spacing w:after="160" w:line="259" w:lineRule="auto"/>
        <w:jc w:val="center"/>
        <w:rPr>
          <w:b/>
          <w:color w:val="0C6D8E"/>
          <w:sz w:val="36"/>
          <w:szCs w:val="36"/>
        </w:rPr>
      </w:pPr>
      <w:r w:rsidRPr="0015155A">
        <w:rPr>
          <w:b/>
          <w:noProof/>
          <w:color w:val="0C6D8E"/>
          <w:sz w:val="36"/>
          <w:szCs w:val="36"/>
        </w:rPr>
        <w:drawing>
          <wp:inline distT="0" distB="0" distL="0" distR="0" wp14:anchorId="4FDD12F2" wp14:editId="6F2C9BEA">
            <wp:extent cx="4778154" cy="1988992"/>
            <wp:effectExtent l="0" t="0" r="3810" b="0"/>
            <wp:docPr id="48" name="Picture 4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8154" cy="198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0D9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AA92CB" wp14:editId="4B6064D0">
                <wp:simplePos x="0" y="0"/>
                <wp:positionH relativeFrom="margin">
                  <wp:posOffset>2867660</wp:posOffset>
                </wp:positionH>
                <wp:positionV relativeFrom="paragraph">
                  <wp:posOffset>1492250</wp:posOffset>
                </wp:positionV>
                <wp:extent cx="2311400" cy="3493770"/>
                <wp:effectExtent l="19050" t="57150" r="12700" b="11430"/>
                <wp:wrapNone/>
                <wp:docPr id="94" name="Callout: Up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3493770"/>
                        </a:xfrm>
                        <a:prstGeom prst="upArrowCallout">
                          <a:avLst>
                            <a:gd name="adj1" fmla="val 9780"/>
                            <a:gd name="adj2" fmla="val 11732"/>
                            <a:gd name="adj3" fmla="val 25000"/>
                            <a:gd name="adj4" fmla="val 72446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A142C" w14:textId="01FC1DA7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The name of the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parish 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council should be </w:t>
                            </w:r>
                            <w:r w:rsidR="003225CF">
                              <w:rPr>
                                <w:color w:val="0C6D8E"/>
                                <w:lang w:val="en-US"/>
                              </w:rPr>
                              <w:t>added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here.  </w:t>
                            </w:r>
                          </w:p>
                          <w:p w14:paraId="24E4CA48" w14:textId="0068A163" w:rsidR="00326C8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E.g., if </w:t>
                            </w:r>
                            <w:r w:rsidR="00434AD5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standing for a ward in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 Parish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Council, ‘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>’ should be added here.</w:t>
                            </w:r>
                          </w:p>
                          <w:p w14:paraId="7830EE04" w14:textId="235895E3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If </w:t>
                            </w:r>
                            <w:r w:rsidR="00434AD5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ha</w:t>
                            </w:r>
                            <w:r w:rsidR="00434AD5">
                              <w:rPr>
                                <w:color w:val="0C6D8E"/>
                                <w:lang w:val="en-US"/>
                              </w:rPr>
                              <w:t>ve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put the council’s name in full this would not invalidate the nomination.</w:t>
                            </w:r>
                          </w:p>
                          <w:p w14:paraId="082802B2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92C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94" o:spid="_x0000_s1027" type="#_x0000_t79" style="position:absolute;left:0;text-align:left;margin-left:225.8pt;margin-top:117.5pt;width:182pt;height:27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" adj="5952,8266,3573,9744" filled="f" strokecolor="#41719c" strokeweight="2.25pt">
                <v:textbox>
                  <w:txbxContent>
                    <w:p w14:paraId="50FA142C" w14:textId="01FC1DA7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The name of the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parish 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council should be </w:t>
                      </w:r>
                      <w:r w:rsidR="003225CF">
                        <w:rPr>
                          <w:color w:val="0C6D8E"/>
                          <w:lang w:val="en-US"/>
                        </w:rPr>
                        <w:t>added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here.  </w:t>
                      </w:r>
                    </w:p>
                    <w:p w14:paraId="24E4CA48" w14:textId="0068A163" w:rsidR="00326C8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E.g., if </w:t>
                      </w:r>
                      <w:r w:rsidR="00434AD5">
                        <w:rPr>
                          <w:color w:val="0C6D8E"/>
                          <w:lang w:val="en-US"/>
                        </w:rPr>
                        <w:t>your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standing for a ward in </w:t>
                      </w:r>
                      <w:r>
                        <w:rPr>
                          <w:color w:val="0C6D8E"/>
                          <w:lang w:val="en-US"/>
                        </w:rPr>
                        <w:t>Clearvale Parish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Council, ‘</w:t>
                      </w:r>
                      <w:r>
                        <w:rPr>
                          <w:color w:val="0C6D8E"/>
                          <w:lang w:val="en-US"/>
                        </w:rPr>
                        <w:t>Clearvale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>’ should be added here.</w:t>
                      </w:r>
                    </w:p>
                    <w:p w14:paraId="7830EE04" w14:textId="235895E3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If </w:t>
                      </w:r>
                      <w:r w:rsidR="00434AD5">
                        <w:rPr>
                          <w:color w:val="0C6D8E"/>
                          <w:lang w:val="en-US"/>
                        </w:rPr>
                        <w:t>you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ha</w:t>
                      </w:r>
                      <w:r w:rsidR="00434AD5">
                        <w:rPr>
                          <w:color w:val="0C6D8E"/>
                          <w:lang w:val="en-US"/>
                        </w:rPr>
                        <w:t>ve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put the council’s name in full this would not invalidate the nomination.</w:t>
                      </w:r>
                    </w:p>
                    <w:p w14:paraId="082802B2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79910D" wp14:editId="2803E039">
                <wp:simplePos x="0" y="0"/>
                <wp:positionH relativeFrom="column">
                  <wp:posOffset>2543810</wp:posOffset>
                </wp:positionH>
                <wp:positionV relativeFrom="paragraph">
                  <wp:posOffset>1461770</wp:posOffset>
                </wp:positionV>
                <wp:extent cx="544830" cy="11811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9364" id="Rectangle 6" o:spid="_x0000_s1026" style="position:absolute;margin-left:200.3pt;margin-top:115.1pt;width:42.9pt;height:9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" fillcolor="window" stroked="f" strokeweight="2.25pt"/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2561BC" wp14:editId="312341B7">
                <wp:simplePos x="0" y="0"/>
                <wp:positionH relativeFrom="column">
                  <wp:posOffset>845820</wp:posOffset>
                </wp:positionH>
                <wp:positionV relativeFrom="paragraph">
                  <wp:posOffset>1838325</wp:posOffset>
                </wp:positionV>
                <wp:extent cx="1489075" cy="1943100"/>
                <wp:effectExtent l="19050" t="38100" r="15875" b="19050"/>
                <wp:wrapNone/>
                <wp:docPr id="95" name="Callout: Up Arrow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075" cy="1943100"/>
                        </a:xfrm>
                        <a:prstGeom prst="upArrowCallout">
                          <a:avLst>
                            <a:gd name="adj1" fmla="val 13188"/>
                            <a:gd name="adj2" fmla="val 14799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FC283B" w14:textId="014B3B9B" w:rsidR="00326C80" w:rsidRPr="00244EC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 xml:space="preserve">t has not been pre-printed; the date of the election should be </w:t>
                            </w:r>
                            <w:r w:rsidR="003225CF">
                              <w:rPr>
                                <w:color w:val="0C6D8E"/>
                                <w:lang w:val="en-US"/>
                              </w:rPr>
                              <w:t>added here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61BC" id="Callout: Up Arrow 95" o:spid="_x0000_s1028" type="#_x0000_t79" style="position:absolute;left:0;text-align:left;margin-left:66.6pt;margin-top:144.75pt;width:117.25pt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" adj="7565,7603,4138,9376" filled="f" strokecolor="#41719c" strokeweight="2.25pt">
                <v:textbox>
                  <w:txbxContent>
                    <w:p w14:paraId="01FC283B" w14:textId="014B3B9B" w:rsidR="00326C80" w:rsidRPr="00244EC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 xml:space="preserve">t has not been pre-printed; the date of the election should be </w:t>
                      </w:r>
                      <w:r w:rsidR="003225CF">
                        <w:rPr>
                          <w:color w:val="0C6D8E"/>
                          <w:lang w:val="en-US"/>
                        </w:rPr>
                        <w:t>added here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6C80">
        <w:rPr>
          <w:b/>
          <w:color w:val="0C6D8E"/>
          <w:sz w:val="36"/>
          <w:szCs w:val="36"/>
        </w:rPr>
        <w:br w:type="page"/>
      </w:r>
    </w:p>
    <w:p w14:paraId="441B0A65" w14:textId="77777777" w:rsidR="00326C80" w:rsidRPr="00CC247B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CC247B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1a – Nomination paper (Candidate’s details)</w:t>
      </w:r>
    </w:p>
    <w:p w14:paraId="5C6A9BFB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FEF6F" wp14:editId="2E113743">
                <wp:simplePos x="0" y="0"/>
                <wp:positionH relativeFrom="margin">
                  <wp:posOffset>246380</wp:posOffset>
                </wp:positionH>
                <wp:positionV relativeFrom="paragraph">
                  <wp:posOffset>74295</wp:posOffset>
                </wp:positionV>
                <wp:extent cx="5718810" cy="506730"/>
                <wp:effectExtent l="19050" t="19050" r="15240" b="266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06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01070" w14:textId="77777777" w:rsidR="00326C80" w:rsidRPr="0000559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00559B">
                              <w:rPr>
                                <w:b/>
                                <w:bCs/>
                                <w:lang w:val="en-US"/>
                              </w:rPr>
                              <w:t xml:space="preserve">The Candidate’s details section must be completed in full before any electors sign the nomination paper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FEF6F" id="Rectangle 49" o:spid="_x0000_s1029" style="position:absolute;margin-left:19.4pt;margin-top:5.85pt;width:450.3pt;height:3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" fillcolor="window" strokecolor="windowText" strokeweight="2.25pt">
                <v:textbox>
                  <w:txbxContent>
                    <w:p w14:paraId="41A01070" w14:textId="77777777" w:rsidR="00326C80" w:rsidRPr="0000559B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00559B">
                        <w:rPr>
                          <w:b/>
                          <w:bCs/>
                          <w:lang w:val="en-US"/>
                        </w:rPr>
                        <w:t xml:space="preserve">The Candidate’s details section must be completed in full before any electors sign the nomination paper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EEDD7B" w14:textId="77777777" w:rsidR="00326C80" w:rsidRDefault="00326C80" w:rsidP="00326C80"/>
    <w:p w14:paraId="66B35D5F" w14:textId="435C4280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81D92F" wp14:editId="3BF23D02">
                <wp:simplePos x="0" y="0"/>
                <wp:positionH relativeFrom="page">
                  <wp:posOffset>4324350</wp:posOffset>
                </wp:positionH>
                <wp:positionV relativeFrom="paragraph">
                  <wp:posOffset>134620</wp:posOffset>
                </wp:positionV>
                <wp:extent cx="1436370" cy="2125980"/>
                <wp:effectExtent l="19050" t="19050" r="11430" b="64770"/>
                <wp:wrapNone/>
                <wp:docPr id="17" name="Callout: 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2125980"/>
                        </a:xfrm>
                        <a:prstGeom prst="downArrowCallout">
                          <a:avLst>
                            <a:gd name="adj1" fmla="val 7492"/>
                            <a:gd name="adj2" fmla="val 12141"/>
                            <a:gd name="adj3" fmla="val 25000"/>
                            <a:gd name="adj4" fmla="val 73353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36A96" w14:textId="77777777" w:rsidR="00326C8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It is not vital that this is completed</w:t>
                            </w:r>
                          </w:p>
                          <w:p w14:paraId="7C3CDB6C" w14:textId="77777777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Titles will not appear on the ballot paper or other notices</w:t>
                            </w:r>
                          </w:p>
                          <w:p w14:paraId="45BAC3C2" w14:textId="77777777" w:rsidR="00326C80" w:rsidRPr="001948F4" w:rsidRDefault="00326C80" w:rsidP="00326C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D92F" id="Callout: Down Arrow 17" o:spid="_x0000_s1030" type="#_x0000_t80" style="position:absolute;margin-left:340.5pt;margin-top:10.6pt;width:113.1pt;height:167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" adj="15844,8178,17952,9991" filled="f" strokecolor="#41719c" strokeweight="2.25pt">
                <v:textbox>
                  <w:txbxContent>
                    <w:p w14:paraId="34A36A96" w14:textId="77777777" w:rsidR="00326C8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It is not vital that this is completed</w:t>
                      </w:r>
                    </w:p>
                    <w:p w14:paraId="7C3CDB6C" w14:textId="77777777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Titles will not appear on the ballot paper or other notices</w:t>
                      </w:r>
                    </w:p>
                    <w:p w14:paraId="45BAC3C2" w14:textId="77777777" w:rsidR="00326C80" w:rsidRPr="001948F4" w:rsidRDefault="00326C80" w:rsidP="00326C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11ED5E" w14:textId="586079B3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3B7BB" wp14:editId="3EBD27A7">
                <wp:simplePos x="0" y="0"/>
                <wp:positionH relativeFrom="margin">
                  <wp:posOffset>890270</wp:posOffset>
                </wp:positionH>
                <wp:positionV relativeFrom="paragraph">
                  <wp:posOffset>33655</wp:posOffset>
                </wp:positionV>
                <wp:extent cx="2255520" cy="2114550"/>
                <wp:effectExtent l="19050" t="19050" r="11430" b="38100"/>
                <wp:wrapNone/>
                <wp:docPr id="118" name="Callout: Down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2114550"/>
                        </a:xfrm>
                        <a:prstGeom prst="downArrowCallout">
                          <a:avLst>
                            <a:gd name="adj1" fmla="val 10611"/>
                            <a:gd name="adj2" fmla="val 14306"/>
                            <a:gd name="adj3" fmla="val 14919"/>
                            <a:gd name="adj4" fmla="val 59591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AE433" w14:textId="77777777" w:rsidR="006E0DB5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Full names must be added here – no initials.  </w:t>
                            </w:r>
                          </w:p>
                          <w:p w14:paraId="2288D272" w14:textId="16AEAF3A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Prefixes </w:t>
                            </w:r>
                            <w:r w:rsidR="006E0DB5">
                              <w:rPr>
                                <w:color w:val="0C6D8E"/>
                                <w:lang w:val="en-US"/>
                              </w:rPr>
                              <w:t xml:space="preserve">like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Sir or suffixes </w:t>
                            </w:r>
                            <w:r w:rsidR="006E0DB5">
                              <w:rPr>
                                <w:color w:val="0C6D8E"/>
                                <w:lang w:val="en-US"/>
                              </w:rPr>
                              <w:t xml:space="preserve">like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Snr</w:t>
                            </w:r>
                            <w:r w:rsidR="006E0DB5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must not be used.</w:t>
                            </w:r>
                          </w:p>
                          <w:p w14:paraId="75FE1E5A" w14:textId="77777777" w:rsidR="00326C80" w:rsidRPr="001948F4" w:rsidRDefault="00326C80" w:rsidP="00326C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B7BB" id="Callout: Down Arrow 118" o:spid="_x0000_s1031" type="#_x0000_t80" style="position:absolute;margin-left:70.1pt;margin-top:2.65pt;width:177.6pt;height:16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" adj="12872,7903,18377,9726" filled="f" strokecolor="#41719c" strokeweight="2.25pt">
                <v:textbox>
                  <w:txbxContent>
                    <w:p w14:paraId="426AE433" w14:textId="77777777" w:rsidR="006E0DB5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Full names must be added here – no initials.  </w:t>
                      </w:r>
                    </w:p>
                    <w:p w14:paraId="2288D272" w14:textId="16AEAF3A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Prefixes </w:t>
                      </w:r>
                      <w:r w:rsidR="006E0DB5">
                        <w:rPr>
                          <w:color w:val="0C6D8E"/>
                          <w:lang w:val="en-US"/>
                        </w:rPr>
                        <w:t xml:space="preserve">like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Sir or suffixes </w:t>
                      </w:r>
                      <w:r w:rsidR="006E0DB5">
                        <w:rPr>
                          <w:color w:val="0C6D8E"/>
                          <w:lang w:val="en-US"/>
                        </w:rPr>
                        <w:t xml:space="preserve">like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>Snr</w:t>
                      </w:r>
                      <w:r w:rsidR="006E0DB5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>must not be used.</w:t>
                      </w:r>
                    </w:p>
                    <w:p w14:paraId="75FE1E5A" w14:textId="77777777" w:rsidR="00326C80" w:rsidRPr="001948F4" w:rsidRDefault="00326C80" w:rsidP="00326C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BE4A5" w14:textId="456FF141" w:rsidR="00326C80" w:rsidRDefault="00287023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E2A6BD" wp14:editId="6B54831E">
                <wp:simplePos x="0" y="0"/>
                <wp:positionH relativeFrom="page">
                  <wp:posOffset>5242560</wp:posOffset>
                </wp:positionH>
                <wp:positionV relativeFrom="paragraph">
                  <wp:posOffset>229235</wp:posOffset>
                </wp:positionV>
                <wp:extent cx="2240280" cy="4537710"/>
                <wp:effectExtent l="38100" t="19050" r="26670" b="15240"/>
                <wp:wrapNone/>
                <wp:docPr id="20" name="Callout: Lef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37710"/>
                        </a:xfrm>
                        <a:prstGeom prst="leftArrowCallout">
                          <a:avLst>
                            <a:gd name="adj1" fmla="val 9712"/>
                            <a:gd name="adj2" fmla="val 11270"/>
                            <a:gd name="adj3" fmla="val 19460"/>
                            <a:gd name="adj4" fmla="val 73841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4B754" w14:textId="54885008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This is optional.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If </w:t>
                            </w:r>
                            <w:r w:rsidR="00287023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commonly known by a different name to </w:t>
                            </w:r>
                            <w:r w:rsidR="00287023">
                              <w:rPr>
                                <w:color w:val="0C6D8E"/>
                                <w:lang w:val="en-US"/>
                              </w:rPr>
                              <w:t xml:space="preserve">your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actual name, </w:t>
                            </w:r>
                            <w:r w:rsidR="00450D83">
                              <w:rPr>
                                <w:color w:val="0C6D8E"/>
                                <w:lang w:val="en-US"/>
                              </w:rPr>
                              <w:t xml:space="preserve">you 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>shoul</w:t>
                            </w:r>
                            <w:r w:rsidR="00450D83">
                              <w:rPr>
                                <w:color w:val="0C6D8E"/>
                                <w:lang w:val="en-US"/>
                              </w:rPr>
                              <w:t>d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enter</w:t>
                            </w:r>
                            <w:r w:rsidR="00450D83">
                              <w:rPr>
                                <w:color w:val="0C6D8E"/>
                                <w:lang w:val="en-US"/>
                              </w:rPr>
                              <w:t xml:space="preserve"> it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here. </w:t>
                            </w:r>
                          </w:p>
                          <w:p w14:paraId="4F29E0CA" w14:textId="3FD615BC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The commonly used name will then appear on the ballot paper and the Statement of Persons Nominated instead of </w:t>
                            </w:r>
                            <w:r w:rsidR="00C7109E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actual name.</w:t>
                            </w:r>
                          </w:p>
                          <w:p w14:paraId="139D33BE" w14:textId="030BC121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It is important to read </w:t>
                            </w:r>
                            <w:hyperlink r:id="rId15" w:history="1">
                              <w:r w:rsidRPr="00D52820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C7109E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Pr="00D52820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C7109E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D52820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Pr="00D52820">
                              <w:rPr>
                                <w:color w:val="0C6D8E"/>
                                <w:lang w:val="en-US"/>
                              </w:rPr>
                              <w:t xml:space="preserve"> if a commonly used name is used.</w:t>
                            </w:r>
                          </w:p>
                          <w:p w14:paraId="10D6BFCA" w14:textId="77777777" w:rsidR="00326C80" w:rsidRPr="00700B1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  <w:p w14:paraId="198871F7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2A6B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20" o:spid="_x0000_s1032" type="#_x0000_t77" style="position:absolute;margin-left:412.8pt;margin-top:18.05pt;width:176.4pt;height:357.3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" adj="5650,9598,4203,10282" filled="f" strokecolor="#44728e" strokeweight="2.25pt">
                <v:textbox>
                  <w:txbxContent>
                    <w:p w14:paraId="28F4B754" w14:textId="54885008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>This is optional.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If </w:t>
                      </w:r>
                      <w:r w:rsidR="00287023">
                        <w:rPr>
                          <w:color w:val="0C6D8E"/>
                          <w:lang w:val="en-US"/>
                        </w:rPr>
                        <w:t>your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commonly known by a different name to </w:t>
                      </w:r>
                      <w:r w:rsidR="00287023">
                        <w:rPr>
                          <w:color w:val="0C6D8E"/>
                          <w:lang w:val="en-US"/>
                        </w:rPr>
                        <w:t xml:space="preserve">your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actual name, </w:t>
                      </w:r>
                      <w:r w:rsidR="00450D83">
                        <w:rPr>
                          <w:color w:val="0C6D8E"/>
                          <w:lang w:val="en-US"/>
                        </w:rPr>
                        <w:t xml:space="preserve">you 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>shoul</w:t>
                      </w:r>
                      <w:r w:rsidR="00450D83">
                        <w:rPr>
                          <w:color w:val="0C6D8E"/>
                          <w:lang w:val="en-US"/>
                        </w:rPr>
                        <w:t>d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enter</w:t>
                      </w:r>
                      <w:r w:rsidR="00450D83">
                        <w:rPr>
                          <w:color w:val="0C6D8E"/>
                          <w:lang w:val="en-US"/>
                        </w:rPr>
                        <w:t xml:space="preserve"> it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here. </w:t>
                      </w:r>
                    </w:p>
                    <w:p w14:paraId="4F29E0CA" w14:textId="3FD615BC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The commonly used name will then appear on the ballot paper and the Statement of Persons Nominated instead of </w:t>
                      </w:r>
                      <w:r w:rsidR="00C7109E">
                        <w:rPr>
                          <w:color w:val="0C6D8E"/>
                          <w:lang w:val="en-US"/>
                        </w:rPr>
                        <w:t>your</w:t>
                      </w:r>
                      <w:r w:rsidRPr="00D52820">
                        <w:rPr>
                          <w:color w:val="0C6D8E"/>
                          <w:lang w:val="en-US"/>
                        </w:rPr>
                        <w:t xml:space="preserve"> actual name.</w:t>
                      </w:r>
                    </w:p>
                    <w:p w14:paraId="139D33BE" w14:textId="030BC121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D52820">
                        <w:rPr>
                          <w:color w:val="0C6D8E"/>
                          <w:lang w:val="en-US"/>
                        </w:rPr>
                        <w:t xml:space="preserve">It is important to read </w:t>
                      </w:r>
                      <w:hyperlink r:id="rId16" w:history="1">
                        <w:r w:rsidRPr="00D52820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C7109E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Pr="00D52820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C7109E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D52820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guidance</w:t>
                        </w:r>
                      </w:hyperlink>
                      <w:r w:rsidRPr="00D52820">
                        <w:rPr>
                          <w:color w:val="0C6D8E"/>
                          <w:lang w:val="en-US"/>
                        </w:rPr>
                        <w:t xml:space="preserve"> if a commonly used name is used.</w:t>
                      </w:r>
                    </w:p>
                    <w:p w14:paraId="10D6BFCA" w14:textId="77777777" w:rsidR="00326C80" w:rsidRPr="00700B1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</w:p>
                    <w:p w14:paraId="198871F7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0F824E" w14:textId="77777777" w:rsidR="00326C80" w:rsidRDefault="00326C80" w:rsidP="00326C80"/>
    <w:p w14:paraId="1F06C7A0" w14:textId="77777777" w:rsidR="00326C80" w:rsidRDefault="00326C80" w:rsidP="00326C80"/>
    <w:p w14:paraId="6224FE12" w14:textId="77777777" w:rsidR="00326C80" w:rsidRDefault="00326C80" w:rsidP="00326C80">
      <w:pPr>
        <w:jc w:val="center"/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412788" wp14:editId="19E7B47E">
                <wp:simplePos x="0" y="0"/>
                <wp:positionH relativeFrom="margin">
                  <wp:posOffset>-81280</wp:posOffset>
                </wp:positionH>
                <wp:positionV relativeFrom="paragraph">
                  <wp:posOffset>1898650</wp:posOffset>
                </wp:positionV>
                <wp:extent cx="4743450" cy="3966210"/>
                <wp:effectExtent l="19050" t="57150" r="19050" b="15240"/>
                <wp:wrapNone/>
                <wp:docPr id="117" name="Callout: Up Arrow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3966210"/>
                        </a:xfrm>
                        <a:prstGeom prst="upArrowCallout">
                          <a:avLst>
                            <a:gd name="adj1" fmla="val 3010"/>
                            <a:gd name="adj2" fmla="val 5405"/>
                            <a:gd name="adj3" fmla="val 12967"/>
                            <a:gd name="adj4" fmla="val 82721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F52B7" w14:textId="77777777" w:rsidR="00326C80" w:rsidRPr="00382353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The description may be left blank.</w:t>
                            </w:r>
                          </w:p>
                          <w:p w14:paraId="0274FF3D" w14:textId="77777777" w:rsidR="00326C80" w:rsidRPr="00BB5AB8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5D7088F2" w14:textId="6491AACF" w:rsidR="00326C80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382353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OR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</w:t>
                            </w:r>
                            <w:r w:rsidR="00EE5D2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you 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could use the description ‘Independent’.</w:t>
                            </w:r>
                          </w:p>
                          <w:p w14:paraId="345A7FEE" w14:textId="77777777" w:rsidR="00EE5D21" w:rsidRPr="00BB5AB8" w:rsidRDefault="00EE5D21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41429830" w14:textId="4232D7C4" w:rsidR="00326C80" w:rsidRPr="002D2ED1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2D2ED1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OR</w:t>
                            </w:r>
                            <w:r w:rsidRPr="002D2ED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</w:t>
                            </w:r>
                            <w:r w:rsidR="00EE5D2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you </w:t>
                            </w:r>
                            <w:r w:rsidRPr="002D2ED1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can use a description of 6 words or less which identifies them and is unlikely to associate them with a political party. Examples include ‘Farmer’, ‘Baker in the High Street’, or ‘member of village action team’, etc;</w:t>
                            </w:r>
                          </w:p>
                          <w:p w14:paraId="32D545FA" w14:textId="77777777" w:rsidR="00326C80" w:rsidRPr="00BB5AB8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3AEA47CF" w14:textId="08A02883" w:rsidR="00326C80" w:rsidRPr="00382353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Cs w:val="24"/>
                              </w:rPr>
                            </w:pPr>
                            <w:r w:rsidRPr="00382353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OR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- for political party candidates, </w:t>
                            </w:r>
                            <w:r w:rsidR="009E266A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>you will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need to enter the registered party name or description as authorised by the party. This must be as registered with the </w:t>
                            </w:r>
                            <w:hyperlink r:id="rId17" w:history="1">
                              <w:r w:rsidRPr="00382353">
                                <w:rPr>
                                  <w:rStyle w:val="Hyperlink"/>
                                  <w:rFonts w:cs="Segoe UI"/>
                                  <w:color w:val="0C6D8E"/>
                                  <w:szCs w:val="24"/>
                                </w:rPr>
                                <w:t>Electoral Commission</w:t>
                              </w:r>
                            </w:hyperlink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, and must match </w:t>
                            </w:r>
                            <w:r w:rsidRPr="00382353">
                              <w:rPr>
                                <w:rFonts w:cs="Segoe UI"/>
                                <w:b/>
                                <w:bCs/>
                                <w:color w:val="0C6D8E"/>
                                <w:szCs w:val="24"/>
                              </w:rPr>
                              <w:t>EXACTLY</w:t>
                            </w:r>
                            <w:r w:rsidRPr="00382353">
                              <w:rPr>
                                <w:rFonts w:cs="Segoe UI"/>
                                <w:color w:val="0C6D8E"/>
                                <w:szCs w:val="24"/>
                              </w:rPr>
                              <w:t xml:space="preserve"> with the description authorised on Form 2 – the Certificate of Authorisation. </w:t>
                            </w:r>
                          </w:p>
                          <w:p w14:paraId="48D1AEAF" w14:textId="77777777" w:rsidR="00326C80" w:rsidRPr="00BB5AB8" w:rsidRDefault="00326C80" w:rsidP="00326C8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Segoe UI"/>
                                <w:color w:val="0C6D8E"/>
                                <w:sz w:val="16"/>
                                <w:szCs w:val="16"/>
                              </w:rPr>
                            </w:pPr>
                          </w:p>
                          <w:p w14:paraId="2F274B4A" w14:textId="3D6DAB93" w:rsidR="00326C80" w:rsidRPr="0038235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382353">
                              <w:rPr>
                                <w:color w:val="0C6D8E"/>
                                <w:lang w:val="en-US"/>
                              </w:rPr>
                              <w:t xml:space="preserve">It is important to read </w:t>
                            </w:r>
                            <w:hyperlink r:id="rId18" w:history="1">
                              <w:r w:rsidRPr="00382353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CA3981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Pr="00382353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CA3981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382353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Pr="00382353">
                              <w:rPr>
                                <w:color w:val="0C6D8E"/>
                                <w:lang w:val="en-US"/>
                              </w:rPr>
                              <w:t xml:space="preserve"> if a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description </w:t>
                            </w:r>
                            <w:r w:rsidRPr="00382353">
                              <w:rPr>
                                <w:color w:val="0C6D8E"/>
                                <w:lang w:val="en-US"/>
                              </w:rPr>
                              <w:t xml:space="preserve"> is used.</w:t>
                            </w:r>
                          </w:p>
                          <w:p w14:paraId="118015F3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2788" id="Callout: Up Arrow 117" o:spid="_x0000_s1033" type="#_x0000_t79" style="position:absolute;left:0;text-align:left;margin-left:-6.4pt;margin-top:149.5pt;width:373.5pt;height:31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" adj="3732,9824,2801,10528" filled="f" strokecolor="#41719c" strokeweight="2.25pt">
                <v:textbox>
                  <w:txbxContent>
                    <w:p w14:paraId="30DF52B7" w14:textId="77777777" w:rsidR="00326C80" w:rsidRPr="00382353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>The description may be left blank.</w:t>
                      </w:r>
                    </w:p>
                    <w:p w14:paraId="0274FF3D" w14:textId="77777777" w:rsidR="00326C80" w:rsidRPr="00BB5AB8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5D7088F2" w14:textId="6491AACF" w:rsidR="00326C80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382353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OR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</w:t>
                      </w:r>
                      <w:r w:rsidR="00EE5D21">
                        <w:rPr>
                          <w:rFonts w:cs="Segoe UI"/>
                          <w:color w:val="0C6D8E"/>
                          <w:szCs w:val="24"/>
                        </w:rPr>
                        <w:t xml:space="preserve">you 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>could use the description ‘Independent’.</w:t>
                      </w:r>
                    </w:p>
                    <w:p w14:paraId="345A7FEE" w14:textId="77777777" w:rsidR="00EE5D21" w:rsidRPr="00BB5AB8" w:rsidRDefault="00EE5D21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41429830" w14:textId="4232D7C4" w:rsidR="00326C80" w:rsidRPr="002D2ED1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2D2ED1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OR</w:t>
                      </w:r>
                      <w:r w:rsidRPr="002D2ED1">
                        <w:rPr>
                          <w:rFonts w:cs="Segoe UI"/>
                          <w:color w:val="0C6D8E"/>
                          <w:szCs w:val="24"/>
                        </w:rPr>
                        <w:t xml:space="preserve"> </w:t>
                      </w:r>
                      <w:r w:rsidR="00EE5D21">
                        <w:rPr>
                          <w:rFonts w:cs="Segoe UI"/>
                          <w:color w:val="0C6D8E"/>
                          <w:szCs w:val="24"/>
                        </w:rPr>
                        <w:t xml:space="preserve">you </w:t>
                      </w:r>
                      <w:r w:rsidRPr="002D2ED1">
                        <w:rPr>
                          <w:rFonts w:cs="Segoe UI"/>
                          <w:color w:val="0C6D8E"/>
                          <w:szCs w:val="24"/>
                        </w:rPr>
                        <w:t>can use a description of 6 words or less which identifies them and is unlikely to associate them with a political party. Examples include ‘Farmer’, ‘Baker in the High Street’, or ‘member of village action team’, etc;</w:t>
                      </w:r>
                    </w:p>
                    <w:p w14:paraId="32D545FA" w14:textId="77777777" w:rsidR="00326C80" w:rsidRPr="00BB5AB8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3AEA47CF" w14:textId="08A02883" w:rsidR="00326C80" w:rsidRPr="00382353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Cs w:val="24"/>
                        </w:rPr>
                      </w:pPr>
                      <w:r w:rsidRPr="00382353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OR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- for political party candidates, </w:t>
                      </w:r>
                      <w:r w:rsidR="009E266A">
                        <w:rPr>
                          <w:rFonts w:cs="Segoe UI"/>
                          <w:color w:val="0C6D8E"/>
                          <w:szCs w:val="24"/>
                        </w:rPr>
                        <w:t>you will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need to enter the registered party name or description as authorised by the party. This must be as registered with the </w:t>
                      </w:r>
                      <w:hyperlink r:id="rId19" w:history="1">
                        <w:r w:rsidRPr="00382353">
                          <w:rPr>
                            <w:rStyle w:val="Hyperlink"/>
                            <w:rFonts w:cs="Segoe UI"/>
                            <w:color w:val="0C6D8E"/>
                            <w:szCs w:val="24"/>
                          </w:rPr>
                          <w:t>Electoral Commission</w:t>
                        </w:r>
                      </w:hyperlink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, and must match </w:t>
                      </w:r>
                      <w:r w:rsidRPr="00382353">
                        <w:rPr>
                          <w:rFonts w:cs="Segoe UI"/>
                          <w:b/>
                          <w:bCs/>
                          <w:color w:val="0C6D8E"/>
                          <w:szCs w:val="24"/>
                        </w:rPr>
                        <w:t>EXACTLY</w:t>
                      </w:r>
                      <w:r w:rsidRPr="00382353">
                        <w:rPr>
                          <w:rFonts w:cs="Segoe UI"/>
                          <w:color w:val="0C6D8E"/>
                          <w:szCs w:val="24"/>
                        </w:rPr>
                        <w:t xml:space="preserve"> with the description authorised on Form 2 – the Certificate of Authorisation. </w:t>
                      </w:r>
                    </w:p>
                    <w:p w14:paraId="48D1AEAF" w14:textId="77777777" w:rsidR="00326C80" w:rsidRPr="00BB5AB8" w:rsidRDefault="00326C80" w:rsidP="00326C80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Segoe UI"/>
                          <w:color w:val="0C6D8E"/>
                          <w:sz w:val="16"/>
                          <w:szCs w:val="16"/>
                        </w:rPr>
                      </w:pPr>
                    </w:p>
                    <w:p w14:paraId="2F274B4A" w14:textId="3D6DAB93" w:rsidR="00326C80" w:rsidRPr="0038235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382353">
                        <w:rPr>
                          <w:color w:val="0C6D8E"/>
                          <w:lang w:val="en-US"/>
                        </w:rPr>
                        <w:t xml:space="preserve">It is important to read </w:t>
                      </w:r>
                      <w:hyperlink r:id="rId20" w:history="1">
                        <w:r w:rsidRPr="00382353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CA3981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Pr="00382353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CA3981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382353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guidance</w:t>
                        </w:r>
                      </w:hyperlink>
                      <w:r w:rsidRPr="00382353">
                        <w:rPr>
                          <w:color w:val="0C6D8E"/>
                          <w:lang w:val="en-US"/>
                        </w:rPr>
                        <w:t xml:space="preserve"> if a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description </w:t>
                      </w:r>
                      <w:r w:rsidRPr="00382353">
                        <w:rPr>
                          <w:color w:val="0C6D8E"/>
                          <w:lang w:val="en-US"/>
                        </w:rPr>
                        <w:t xml:space="preserve"> is used.</w:t>
                      </w:r>
                    </w:p>
                    <w:p w14:paraId="118015F3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0F14">
        <w:rPr>
          <w:noProof/>
        </w:rPr>
        <w:drawing>
          <wp:inline distT="0" distB="0" distL="0" distR="0" wp14:anchorId="418CD42E" wp14:editId="52B4C266">
            <wp:extent cx="4140200" cy="2198613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57963" cy="220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3D42D" w14:textId="77777777" w:rsidR="00326C80" w:rsidRDefault="00326C80" w:rsidP="00326C80">
      <w:pPr>
        <w:jc w:val="center"/>
      </w:pPr>
      <w:r>
        <w:br w:type="page"/>
      </w:r>
    </w:p>
    <w:p w14:paraId="1F5FA1CF" w14:textId="77777777" w:rsidR="00326C80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DA62DD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1a – Nomination paper (subscribers)</w:t>
      </w:r>
    </w:p>
    <w:p w14:paraId="32CF4569" w14:textId="77777777" w:rsidR="00326C80" w:rsidRPr="00A526EC" w:rsidRDefault="00326C80" w:rsidP="00326C80"/>
    <w:p w14:paraId="54A6A45C" w14:textId="77777777" w:rsidR="00326C80" w:rsidRDefault="00326C80" w:rsidP="00326C80">
      <w:pPr>
        <w:jc w:val="center"/>
        <w:rPr>
          <w:noProof/>
        </w:rPr>
      </w:pPr>
    </w:p>
    <w:p w14:paraId="17FC47BF" w14:textId="77777777" w:rsidR="00326C80" w:rsidRDefault="00326C80" w:rsidP="00326C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2AD26" wp14:editId="41EC404A">
                <wp:simplePos x="0" y="0"/>
                <wp:positionH relativeFrom="page">
                  <wp:posOffset>5600700</wp:posOffset>
                </wp:positionH>
                <wp:positionV relativeFrom="paragraph">
                  <wp:posOffset>203200</wp:posOffset>
                </wp:positionV>
                <wp:extent cx="1866900" cy="2579370"/>
                <wp:effectExtent l="38100" t="19050" r="19050" b="11430"/>
                <wp:wrapNone/>
                <wp:docPr id="119" name="Callout: Left Arrow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579370"/>
                        </a:xfrm>
                        <a:prstGeom prst="leftArrowCallout">
                          <a:avLst>
                            <a:gd name="adj1" fmla="val 9712"/>
                            <a:gd name="adj2" fmla="val 15634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D6CA5D" w14:textId="603390E2" w:rsidR="00326C80" w:rsidRDefault="00957605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9C337B">
                              <w:rPr>
                                <w:color w:val="0C6D8E"/>
                                <w:lang w:val="en-US"/>
                              </w:rPr>
                              <w:t xml:space="preserve"> should include the polling district reference and elector number from the register in force when the Notice of Election</w:t>
                            </w:r>
                            <w:r w:rsidR="00CA3981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="00326C80" w:rsidRPr="009C337B">
                              <w:rPr>
                                <w:color w:val="0C6D8E"/>
                                <w:lang w:val="en-US"/>
                              </w:rPr>
                              <w:t>is published.</w:t>
                            </w:r>
                          </w:p>
                          <w:p w14:paraId="401E4FBD" w14:textId="77777777" w:rsidR="00326C80" w:rsidRPr="00700B1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  <w:p w14:paraId="65E5EC89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AD26" id="Callout: Left Arrow 119" o:spid="_x0000_s1034" type="#_x0000_t77" style="position:absolute;left:0;text-align:left;margin-left:441pt;margin-top:16pt;width:147pt;height:203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" adj="7565,8356,5400,10041" filled="f" strokecolor="#44728e" strokeweight="2.25pt">
                <v:textbox>
                  <w:txbxContent>
                    <w:p w14:paraId="79D6CA5D" w14:textId="603390E2" w:rsidR="00326C80" w:rsidRDefault="00957605" w:rsidP="00326C80">
                      <w:pPr>
                        <w:rPr>
                          <w:color w:val="FF0000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9C337B">
                        <w:rPr>
                          <w:color w:val="0C6D8E"/>
                          <w:lang w:val="en-US"/>
                        </w:rPr>
                        <w:t xml:space="preserve"> should include the polling district reference and elector number from the register in force when the Notice of Election</w:t>
                      </w:r>
                      <w:r w:rsidR="00CA3981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="00326C80" w:rsidRPr="009C337B">
                        <w:rPr>
                          <w:color w:val="0C6D8E"/>
                          <w:lang w:val="en-US"/>
                        </w:rPr>
                        <w:t>is published.</w:t>
                      </w:r>
                    </w:p>
                    <w:p w14:paraId="401E4FBD" w14:textId="77777777" w:rsidR="00326C80" w:rsidRPr="00700B1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</w:p>
                    <w:p w14:paraId="65E5EC89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593A8F" w14:textId="77777777" w:rsidR="00326C80" w:rsidRDefault="00326C80" w:rsidP="00326C80">
      <w:pPr>
        <w:jc w:val="center"/>
      </w:pPr>
      <w:r w:rsidRPr="00EA215D">
        <w:rPr>
          <w:noProof/>
        </w:rPr>
        <w:t xml:space="preserve"> </w:t>
      </w:r>
    </w:p>
    <w:p w14:paraId="2E28676D" w14:textId="77777777" w:rsidR="00326C80" w:rsidRDefault="00326C80" w:rsidP="00326C80">
      <w:pPr>
        <w:jc w:val="center"/>
      </w:pPr>
      <w:r w:rsidRPr="00373869">
        <w:rPr>
          <w:noProof/>
        </w:rPr>
        <w:drawing>
          <wp:inline distT="0" distB="0" distL="0" distR="0" wp14:anchorId="1B519007" wp14:editId="230F0FF2">
            <wp:extent cx="4610637" cy="1298339"/>
            <wp:effectExtent l="0" t="0" r="0" b="0"/>
            <wp:docPr id="26" name="Picture 2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17553" cy="130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49484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3819F" wp14:editId="3AB75348">
                <wp:simplePos x="0" y="0"/>
                <wp:positionH relativeFrom="margin">
                  <wp:posOffset>520700</wp:posOffset>
                </wp:positionH>
                <wp:positionV relativeFrom="paragraph">
                  <wp:posOffset>280035</wp:posOffset>
                </wp:positionV>
                <wp:extent cx="4743450" cy="4187190"/>
                <wp:effectExtent l="19050" t="19050" r="1905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871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B02CAB" w14:textId="0091C24E" w:rsidR="00326C8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The form must be signed by</w:t>
                            </w:r>
                            <w:r w:rsidR="005E5E12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registered electors</w:t>
                            </w:r>
                            <w:r w:rsidR="005E5E12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901F1E">
                              <w:rPr>
                                <w:color w:val="000000" w:themeColor="text1"/>
                                <w:lang w:val="en-US"/>
                              </w:rPr>
                              <w:t xml:space="preserve">You must have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a proposer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and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seconder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from the parish, or if the parish is warded, from the relevant parish ward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5EA51C61" w14:textId="09676536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Each subscriber must sign the nomination form in the signature column.  Their name must be printed too, preferably in capitals and does not have to </w:t>
                            </w:r>
                            <w:r w:rsidR="006B69C1">
                              <w:rPr>
                                <w:color w:val="000000" w:themeColor="text1"/>
                                <w:lang w:val="en-US"/>
                              </w:rPr>
                              <w:t xml:space="preserve">exactly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match the name printed in the </w:t>
                            </w:r>
                            <w:r w:rsidR="007F469B">
                              <w:rPr>
                                <w:color w:val="000000" w:themeColor="text1"/>
                                <w:lang w:val="en-US"/>
                              </w:rPr>
                              <w:t xml:space="preserve">electoral 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register. </w:t>
                            </w:r>
                          </w:p>
                          <w:p w14:paraId="7F3EA866" w14:textId="45389793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An elector must not sign more nomination papers than there are vacancies in the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parish</w:t>
                            </w: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>/ward.</w:t>
                            </w:r>
                            <w:r w:rsidR="00D40D8E" w:rsidRPr="00D40D8E">
                              <w:t xml:space="preserve"> </w:t>
                            </w:r>
                            <w:r w:rsidR="00D40D8E" w:rsidRPr="00D40D8E">
                              <w:rPr>
                                <w:color w:val="000000" w:themeColor="text1"/>
                                <w:lang w:val="en-US"/>
                              </w:rPr>
                              <w:t>If subscribers sign more nomination papers than there are vacancies, their signature will only be valid on the first papers delivered to the Returning Officer.</w:t>
                            </w:r>
                          </w:p>
                          <w:p w14:paraId="2A78769F" w14:textId="2602B45E" w:rsidR="00326C80" w:rsidRPr="00C874D0" w:rsidRDefault="00326C80" w:rsidP="00326C80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874D0">
                              <w:rPr>
                                <w:color w:val="000000" w:themeColor="text1"/>
                                <w:lang w:val="en-US"/>
                              </w:rPr>
                              <w:t xml:space="preserve">For further information see the </w:t>
                            </w:r>
                            <w:hyperlink r:id="rId23" w:history="1"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E</w:t>
                              </w:r>
                              <w:r w:rsidR="00452A3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 xml:space="preserve">lectoral </w:t>
                              </w:r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C</w:t>
                              </w:r>
                              <w:r w:rsidR="00452A3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>ommission</w:t>
                              </w:r>
                              <w:r w:rsidRPr="00C874D0">
                                <w:rPr>
                                  <w:rStyle w:val="Hyperlink"/>
                                  <w:color w:val="000000" w:themeColor="text1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  <w:r w:rsidR="003742C4">
                              <w:rPr>
                                <w:rStyle w:val="Hyperlink"/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6A6B8B86" w14:textId="77777777" w:rsidR="00326C80" w:rsidRPr="008472DC" w:rsidRDefault="00326C80" w:rsidP="00326C80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3AD484B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3819F" id="Rectangle 21" o:spid="_x0000_s1035" style="position:absolute;margin-left:41pt;margin-top:22.05pt;width:373.5pt;height:32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" filled="f" strokecolor="windowText" strokeweight="2.25pt">
                <v:textbox>
                  <w:txbxContent>
                    <w:p w14:paraId="40B02CAB" w14:textId="0091C24E" w:rsidR="00326C8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>The form must be signed by</w:t>
                      </w:r>
                      <w:r w:rsidR="005E5E12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registered electors</w:t>
                      </w:r>
                      <w:r w:rsidR="005E5E12">
                        <w:rPr>
                          <w:color w:val="000000" w:themeColor="text1"/>
                          <w:lang w:val="en-US"/>
                        </w:rPr>
                        <w:t>.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901F1E">
                        <w:rPr>
                          <w:color w:val="000000" w:themeColor="text1"/>
                          <w:lang w:val="en-US"/>
                        </w:rPr>
                        <w:t xml:space="preserve">You must have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a proposer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and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seconder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from the parish, or if the parish is warded, from the relevant parish ward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5EA51C61" w14:textId="09676536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Each subscriber must sign the nomination form in the signature column.  Their name must be printed too, preferably in capitals and does not have to </w:t>
                      </w:r>
                      <w:r w:rsidR="006B69C1">
                        <w:rPr>
                          <w:color w:val="000000" w:themeColor="text1"/>
                          <w:lang w:val="en-US"/>
                        </w:rPr>
                        <w:t xml:space="preserve">exactly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match the name printed in the </w:t>
                      </w:r>
                      <w:r w:rsidR="007F469B">
                        <w:rPr>
                          <w:color w:val="000000" w:themeColor="text1"/>
                          <w:lang w:val="en-US"/>
                        </w:rPr>
                        <w:t xml:space="preserve">electoral 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register. </w:t>
                      </w:r>
                    </w:p>
                    <w:p w14:paraId="7F3EA866" w14:textId="45389793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An elector must not sign more nomination papers than there are vacancies in the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parish</w:t>
                      </w:r>
                      <w:r w:rsidRPr="00C874D0">
                        <w:rPr>
                          <w:color w:val="000000" w:themeColor="text1"/>
                          <w:lang w:val="en-US"/>
                        </w:rPr>
                        <w:t>/ward.</w:t>
                      </w:r>
                      <w:r w:rsidR="00D40D8E" w:rsidRPr="00D40D8E">
                        <w:t xml:space="preserve"> </w:t>
                      </w:r>
                      <w:r w:rsidR="00D40D8E" w:rsidRPr="00D40D8E">
                        <w:rPr>
                          <w:color w:val="000000" w:themeColor="text1"/>
                          <w:lang w:val="en-US"/>
                        </w:rPr>
                        <w:t>If subscribers sign more nomination papers than there are vacancies, their signature will only be valid on the first papers delivered to the Returning Officer.</w:t>
                      </w:r>
                    </w:p>
                    <w:p w14:paraId="2A78769F" w14:textId="2602B45E" w:rsidR="00326C80" w:rsidRPr="00C874D0" w:rsidRDefault="00326C80" w:rsidP="00326C80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C874D0">
                        <w:rPr>
                          <w:color w:val="000000" w:themeColor="text1"/>
                          <w:lang w:val="en-US"/>
                        </w:rPr>
                        <w:t xml:space="preserve">For further information see the </w:t>
                      </w:r>
                      <w:hyperlink r:id="rId24" w:history="1"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E</w:t>
                        </w:r>
                        <w:r w:rsidR="00452A3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 xml:space="preserve">lectoral </w:t>
                        </w:r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C</w:t>
                        </w:r>
                        <w:r w:rsidR="00452A3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>ommission</w:t>
                        </w:r>
                        <w:r w:rsidRPr="00C874D0">
                          <w:rPr>
                            <w:rStyle w:val="Hyperlink"/>
                            <w:color w:val="000000" w:themeColor="text1"/>
                            <w:lang w:val="en-US"/>
                          </w:rPr>
                          <w:t xml:space="preserve"> guidance</w:t>
                        </w:r>
                      </w:hyperlink>
                      <w:r w:rsidR="003742C4">
                        <w:rPr>
                          <w:rStyle w:val="Hyperlink"/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6A6B8B86" w14:textId="77777777" w:rsidR="00326C80" w:rsidRPr="008472DC" w:rsidRDefault="00326C80" w:rsidP="00326C80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3AD484B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927694" w14:textId="77777777" w:rsidR="00326C80" w:rsidRDefault="00326C80" w:rsidP="00326C80"/>
    <w:p w14:paraId="14DBD174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b/>
          <w:color w:val="0C6D8E"/>
          <w:sz w:val="28"/>
          <w:szCs w:val="28"/>
        </w:rPr>
        <w:br w:type="page"/>
      </w:r>
    </w:p>
    <w:p w14:paraId="4FFEFFC5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1b – Home address form (header)</w:t>
      </w:r>
    </w:p>
    <w:p w14:paraId="04A6FDFD" w14:textId="77777777" w:rsidR="00326C80" w:rsidRDefault="00326C80" w:rsidP="00326C80"/>
    <w:p w14:paraId="156A8916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CF237F" wp14:editId="43918E69">
                <wp:simplePos x="0" y="0"/>
                <wp:positionH relativeFrom="margin">
                  <wp:posOffset>63500</wp:posOffset>
                </wp:positionH>
                <wp:positionV relativeFrom="paragraph">
                  <wp:posOffset>122555</wp:posOffset>
                </wp:positionV>
                <wp:extent cx="1758950" cy="2736850"/>
                <wp:effectExtent l="19050" t="19050" r="12700" b="63500"/>
                <wp:wrapNone/>
                <wp:docPr id="31" name="Callout: 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2736850"/>
                        </a:xfrm>
                        <a:prstGeom prst="downArrowCallout">
                          <a:avLst>
                            <a:gd name="adj1" fmla="val 6714"/>
                            <a:gd name="adj2" fmla="val 10143"/>
                            <a:gd name="adj3" fmla="val 25000"/>
                            <a:gd name="adj4" fmla="val 5250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570E7" w14:textId="120AEDB3" w:rsidR="00326C80" w:rsidRPr="001948F4" w:rsidRDefault="00326C80" w:rsidP="00326C8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If the parish has been divided into wards, the name of the ward </w:t>
                            </w:r>
                            <w:r w:rsidR="00204081">
                              <w:rPr>
                                <w:color w:val="0C6D8E"/>
                                <w:lang w:val="en-US"/>
                              </w:rPr>
                              <w:t>you are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standing </w:t>
                            </w:r>
                            <w:r w:rsidR="003B4851">
                              <w:rPr>
                                <w:color w:val="0C6D8E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should be added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F237F" id="Callout: Down Arrow 31" o:spid="_x0000_s1036" type="#_x0000_t80" style="position:absolute;margin-left:5pt;margin-top:9.65pt;width:138.5pt;height:215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" adj="11341,8609,18129,10075" filled="f" strokecolor="#41719c" strokeweight="2.25pt">
                <v:textbox>
                  <w:txbxContent>
                    <w:p w14:paraId="05F570E7" w14:textId="120AEDB3" w:rsidR="00326C80" w:rsidRPr="001948F4" w:rsidRDefault="00326C80" w:rsidP="00326C80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If the parish has been divided into wards, the name of the ward </w:t>
                      </w:r>
                      <w:r w:rsidR="00204081">
                        <w:rPr>
                          <w:color w:val="0C6D8E"/>
                          <w:lang w:val="en-US"/>
                        </w:rPr>
                        <w:t>you are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standing </w:t>
                      </w:r>
                      <w:r w:rsidR="003B4851">
                        <w:rPr>
                          <w:color w:val="0C6D8E"/>
                          <w:lang w:val="en-US"/>
                        </w:rPr>
                        <w:t xml:space="preserve">in </w:t>
                      </w:r>
                      <w:r>
                        <w:rPr>
                          <w:color w:val="0C6D8E"/>
                          <w:lang w:val="en-US"/>
                        </w:rPr>
                        <w:t>should be added here.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9D0FB" w14:textId="77777777" w:rsidR="00326C80" w:rsidRDefault="00326C80" w:rsidP="00326C80"/>
    <w:p w14:paraId="00730BAC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1132BA" wp14:editId="28D3E895">
                <wp:simplePos x="0" y="0"/>
                <wp:positionH relativeFrom="margin">
                  <wp:align>right</wp:align>
                </wp:positionH>
                <wp:positionV relativeFrom="paragraph">
                  <wp:posOffset>214567</wp:posOffset>
                </wp:positionV>
                <wp:extent cx="2775585" cy="1482090"/>
                <wp:effectExtent l="19050" t="19050" r="24765" b="60960"/>
                <wp:wrapNone/>
                <wp:docPr id="15" name="Callout: 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585" cy="1482090"/>
                        </a:xfrm>
                        <a:prstGeom prst="downArrowCallout">
                          <a:avLst>
                            <a:gd name="adj1" fmla="val 5427"/>
                            <a:gd name="adj2" fmla="val 8882"/>
                            <a:gd name="adj3" fmla="val 25000"/>
                            <a:gd name="adj4" fmla="val 44935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F8F568" w14:textId="421A37DD" w:rsidR="00326C80" w:rsidRPr="00D52820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This section should be completed by </w:t>
                            </w:r>
                            <w:r w:rsidR="00204081">
                              <w:rPr>
                                <w:color w:val="0C6D8E"/>
                                <w:lang w:val="en-US"/>
                              </w:rPr>
                              <w:t>election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 staff when the form is </w:t>
                            </w:r>
                            <w:r w:rsidRPr="0000559B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formally submitted</w:t>
                            </w:r>
                            <w:r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70EB660D" w14:textId="77777777" w:rsidR="00326C80" w:rsidRPr="001948F4" w:rsidRDefault="00326C80" w:rsidP="00326C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132BA" id="Callout: Down Arrow 15" o:spid="_x0000_s1037" type="#_x0000_t80" style="position:absolute;margin-left:167.35pt;margin-top:16.9pt;width:218.55pt;height:116.7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" adj="9706,9776,16200,10487" filled="f" strokecolor="#41719c" strokeweight="2.25pt">
                <v:textbox>
                  <w:txbxContent>
                    <w:p w14:paraId="33F8F568" w14:textId="421A37DD" w:rsidR="00326C80" w:rsidRPr="00D52820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This section should be completed by </w:t>
                      </w:r>
                      <w:r w:rsidR="00204081">
                        <w:rPr>
                          <w:color w:val="0C6D8E"/>
                          <w:lang w:val="en-US"/>
                        </w:rPr>
                        <w:t>election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 staff when the form is </w:t>
                      </w:r>
                      <w:r w:rsidRPr="0000559B">
                        <w:rPr>
                          <w:b/>
                          <w:bCs/>
                          <w:color w:val="0C6D8E"/>
                          <w:lang w:val="en-US"/>
                        </w:rPr>
                        <w:t>formally submitted</w:t>
                      </w:r>
                      <w:r>
                        <w:rPr>
                          <w:b/>
                          <w:bCs/>
                          <w:color w:val="0C6D8E"/>
                          <w:lang w:val="en-US"/>
                        </w:rPr>
                        <w:t>.</w:t>
                      </w:r>
                    </w:p>
                    <w:p w14:paraId="70EB660D" w14:textId="77777777" w:rsidR="00326C80" w:rsidRPr="001948F4" w:rsidRDefault="00326C80" w:rsidP="00326C80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937AD5" w14:textId="77777777" w:rsidR="00326C80" w:rsidRDefault="00326C80" w:rsidP="00326C80"/>
    <w:p w14:paraId="2CDC23CF" w14:textId="77777777" w:rsidR="00326C80" w:rsidRDefault="00326C80" w:rsidP="00326C80"/>
    <w:p w14:paraId="145686C2" w14:textId="2B3E5659" w:rsidR="00326C80" w:rsidRDefault="008B259D" w:rsidP="00326C80">
      <w:pPr>
        <w:jc w:val="center"/>
      </w:pPr>
      <w:r w:rsidRPr="008B0044">
        <w:rPr>
          <w:noProof/>
        </w:rPr>
        <w:drawing>
          <wp:inline distT="0" distB="0" distL="0" distR="0" wp14:anchorId="2514B4CF" wp14:editId="2669285E">
            <wp:extent cx="5703881" cy="2171700"/>
            <wp:effectExtent l="0" t="0" r="0" b="0"/>
            <wp:docPr id="51" name="Picture 5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Table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05757" cy="217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1752A4" wp14:editId="118350A7">
                <wp:simplePos x="0" y="0"/>
                <wp:positionH relativeFrom="margin">
                  <wp:posOffset>4268470</wp:posOffset>
                </wp:positionH>
                <wp:positionV relativeFrom="paragraph">
                  <wp:posOffset>2065655</wp:posOffset>
                </wp:positionV>
                <wp:extent cx="1419225" cy="2186940"/>
                <wp:effectExtent l="19050" t="38100" r="28575" b="22860"/>
                <wp:wrapNone/>
                <wp:docPr id="125" name="Callout: Up Arrow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186940"/>
                        </a:xfrm>
                        <a:prstGeom prst="upArrowCallout">
                          <a:avLst>
                            <a:gd name="adj1" fmla="val 12114"/>
                            <a:gd name="adj2" fmla="val 21242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B707AC" w14:textId="1E15D002" w:rsidR="00326C80" w:rsidRPr="00244EC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I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 xml:space="preserve">t has not been pre-printed; the date of the election should be </w:t>
                            </w:r>
                            <w:r w:rsidR="00542AD1">
                              <w:rPr>
                                <w:color w:val="0C6D8E"/>
                                <w:lang w:val="en-US"/>
                              </w:rPr>
                              <w:t>added here</w:t>
                            </w:r>
                            <w:r w:rsidRPr="00244EC6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752A4" id="Callout: Up Arrow 125" o:spid="_x0000_s1038" type="#_x0000_t79" style="position:absolute;left:0;text-align:left;margin-left:336.1pt;margin-top:162.65pt;width:111.75pt;height:172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" adj="7565,6212,3504,9492" filled="f" strokecolor="#41719c" strokeweight="2.25pt">
                <v:textbox>
                  <w:txbxContent>
                    <w:p w14:paraId="11B707AC" w14:textId="1E15D002" w:rsidR="00326C80" w:rsidRPr="00244EC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I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 xml:space="preserve">t has not been pre-printed; the date of the election should be </w:t>
                      </w:r>
                      <w:r w:rsidR="00542AD1">
                        <w:rPr>
                          <w:color w:val="0C6D8E"/>
                          <w:lang w:val="en-US"/>
                        </w:rPr>
                        <w:t>added here</w:t>
                      </w:r>
                      <w:r w:rsidRPr="00244EC6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74A1C3" wp14:editId="4F6E583B">
                <wp:simplePos x="0" y="0"/>
                <wp:positionH relativeFrom="margin">
                  <wp:align>center</wp:align>
                </wp:positionH>
                <wp:positionV relativeFrom="paragraph">
                  <wp:posOffset>1842591</wp:posOffset>
                </wp:positionV>
                <wp:extent cx="1952625" cy="2682240"/>
                <wp:effectExtent l="19050" t="57150" r="28575" b="22860"/>
                <wp:wrapNone/>
                <wp:docPr id="32" name="Callout: Up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682240"/>
                        </a:xfrm>
                        <a:prstGeom prst="upArrowCallout">
                          <a:avLst>
                            <a:gd name="adj1" fmla="val 9780"/>
                            <a:gd name="adj2" fmla="val 11732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AE0A35" w14:textId="77777777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The name of the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parish 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council should be given here.  </w:t>
                            </w:r>
                          </w:p>
                          <w:p w14:paraId="70CA59FC" w14:textId="264E5413" w:rsidR="00326C80" w:rsidRPr="00EB6083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E.g., if </w:t>
                            </w:r>
                            <w:r w:rsidR="00204081">
                              <w:rPr>
                                <w:color w:val="0C6D8E"/>
                                <w:lang w:val="en-US"/>
                              </w:rPr>
                              <w:t xml:space="preserve">you are 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standing for a ward in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 Parish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 Council, ‘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Clearvale</w:t>
                            </w:r>
                            <w:r w:rsidRPr="00EB6083">
                              <w:rPr>
                                <w:color w:val="0C6D8E"/>
                                <w:lang w:val="en-US"/>
                              </w:rPr>
                              <w:t xml:space="preserve">’ should be added here. </w:t>
                            </w:r>
                          </w:p>
                          <w:p w14:paraId="1DEB045F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A1C3" id="Callout: Up Arrow 32" o:spid="_x0000_s1039" type="#_x0000_t79" style="position:absolute;left:0;text-align:left;margin-left:0;margin-top:145.1pt;width:153.75pt;height:211.2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" adj="7565,8266,3931,9744" filled="f" strokecolor="#41719c" strokeweight="2.25pt">
                <v:textbox>
                  <w:txbxContent>
                    <w:p w14:paraId="35AE0A35" w14:textId="77777777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The name of the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parish 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council should be given here.  </w:t>
                      </w:r>
                    </w:p>
                    <w:p w14:paraId="70CA59FC" w14:textId="264E5413" w:rsidR="00326C80" w:rsidRPr="00EB6083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EB6083">
                        <w:rPr>
                          <w:color w:val="0C6D8E"/>
                          <w:lang w:val="en-US"/>
                        </w:rPr>
                        <w:t xml:space="preserve">E.g., if </w:t>
                      </w:r>
                      <w:r w:rsidR="00204081">
                        <w:rPr>
                          <w:color w:val="0C6D8E"/>
                          <w:lang w:val="en-US"/>
                        </w:rPr>
                        <w:t xml:space="preserve">you are 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standing for a ward in </w:t>
                      </w:r>
                      <w:r>
                        <w:rPr>
                          <w:color w:val="0C6D8E"/>
                          <w:lang w:val="en-US"/>
                        </w:rPr>
                        <w:t>Clearvale Parish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 Council, ‘</w:t>
                      </w:r>
                      <w:r>
                        <w:rPr>
                          <w:color w:val="0C6D8E"/>
                          <w:lang w:val="en-US"/>
                        </w:rPr>
                        <w:t>Clearvale</w:t>
                      </w:r>
                      <w:r w:rsidRPr="00EB6083">
                        <w:rPr>
                          <w:color w:val="0C6D8E"/>
                          <w:lang w:val="en-US"/>
                        </w:rPr>
                        <w:t xml:space="preserve">’ should be added here. </w:t>
                      </w:r>
                    </w:p>
                    <w:p w14:paraId="1DEB045F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7C69B0" w14:textId="43E7FFB7" w:rsidR="00326C80" w:rsidRDefault="00326C80" w:rsidP="00326C80"/>
    <w:p w14:paraId="7DEF5B07" w14:textId="19FEB4BA" w:rsidR="00326C80" w:rsidRDefault="00326C80" w:rsidP="00326C80"/>
    <w:p w14:paraId="6284106E" w14:textId="77777777" w:rsidR="00326C80" w:rsidRDefault="00326C80" w:rsidP="00326C80">
      <w:pPr>
        <w:spacing w:after="160" w:line="259" w:lineRule="auto"/>
      </w:pPr>
      <w:r>
        <w:br w:type="page"/>
      </w:r>
    </w:p>
    <w:p w14:paraId="7F773395" w14:textId="77777777" w:rsidR="00326C80" w:rsidRPr="00972E0C" w:rsidRDefault="00326C80" w:rsidP="00326C80">
      <w:pPr>
        <w:rPr>
          <w:b/>
          <w:bCs/>
          <w:color w:val="2E748E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DA9C3F" wp14:editId="57273F74">
                <wp:simplePos x="0" y="0"/>
                <wp:positionH relativeFrom="page">
                  <wp:posOffset>3797299</wp:posOffset>
                </wp:positionH>
                <wp:positionV relativeFrom="paragraph">
                  <wp:posOffset>-133037</wp:posOffset>
                </wp:positionV>
                <wp:extent cx="2503170" cy="4509770"/>
                <wp:effectExtent l="25400" t="12700" r="17780" b="55880"/>
                <wp:wrapNone/>
                <wp:docPr id="128" name="Callout: Left Arrow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03170" cy="4509770"/>
                        </a:xfrm>
                        <a:prstGeom prst="leftArrowCallout">
                          <a:avLst>
                            <a:gd name="adj1" fmla="val 7393"/>
                            <a:gd name="adj2" fmla="val 12368"/>
                            <a:gd name="adj3" fmla="val 22803"/>
                            <a:gd name="adj4" fmla="val 61558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372AC" w14:textId="44317144" w:rsidR="00326C80" w:rsidRPr="004B5D53" w:rsidRDefault="00E46E9F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="00326C80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26C80"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home address must be given here:</w:t>
                            </w:r>
                          </w:p>
                          <w:p w14:paraId="46754CF3" w14:textId="77777777" w:rsidR="00542AD1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- in full and without any abbreviations</w:t>
                            </w:r>
                            <w:r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EACC952" w14:textId="77777777" w:rsidR="00EE18E2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- it must be </w:t>
                            </w:r>
                            <w:r w:rsidR="0020408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current home address</w:t>
                            </w:r>
                            <w:r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7123193B" w14:textId="4C233B75" w:rsidR="00326C80" w:rsidRPr="004B5D53" w:rsidRDefault="00326C80" w:rsidP="00326C80">
                            <w:pPr>
                              <w:spacing w:after="160" w:line="259" w:lineRule="auto"/>
                              <w:contextualSpacing/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- it must not be a business address (unless </w:t>
                            </w:r>
                            <w:r w:rsidR="0020408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</w:t>
                            </w: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run a business from</w:t>
                            </w:r>
                            <w:r w:rsidR="0020408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your </w:t>
                            </w:r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home) </w:t>
                            </w:r>
                          </w:p>
                          <w:p w14:paraId="6A8BEA16" w14:textId="3D779FCF" w:rsidR="00326C80" w:rsidRPr="004B5D53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bookmarkStart w:id="4" w:name="_Hlk93504086"/>
                            <w:r w:rsidRPr="004B5D53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br/>
                              <w:t xml:space="preserve">For further information see the </w:t>
                            </w:r>
                            <w:hyperlink r:id="rId26" w:history="1">
                              <w:r w:rsidRPr="004B5D53">
                                <w:rPr>
                                  <w:rStyle w:val="Hyperlink"/>
                                  <w:color w:val="0C6D8E"/>
                                  <w:szCs w:val="24"/>
                                  <w:lang w:val="en-US"/>
                                </w:rPr>
                                <w:t>EC guidance</w:t>
                              </w:r>
                            </w:hyperlink>
                            <w:r>
                              <w:rPr>
                                <w:rStyle w:val="Hyperlink"/>
                                <w:color w:val="0C6D8E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bookmarkEnd w:id="4"/>
                          <w:p w14:paraId="14A03F5D" w14:textId="77777777" w:rsidR="00326C80" w:rsidRPr="004B5D53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9C3F" id="Callout: Left Arrow 128" o:spid="_x0000_s1040" type="#_x0000_t77" style="position:absolute;margin-left:299pt;margin-top:-10.5pt;width:197.1pt;height:355.1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" adj="8303,9317,4925,10357" filled="f" strokecolor="#44728e" strokeweight="2.25pt">
                <v:textbox style="layout-flow:vertical">
                  <w:txbxContent>
                    <w:p w14:paraId="5C1372AC" w14:textId="44317144" w:rsidR="00326C80" w:rsidRPr="004B5D53" w:rsidRDefault="00E46E9F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r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="00326C80">
                        <w:rPr>
                          <w:color w:val="0C6D8E"/>
                          <w:szCs w:val="24"/>
                          <w:lang w:val="en-US"/>
                        </w:rPr>
                        <w:t xml:space="preserve"> </w:t>
                      </w:r>
                      <w:r w:rsidR="00326C80" w:rsidRPr="004B5D53">
                        <w:rPr>
                          <w:color w:val="0C6D8E"/>
                          <w:szCs w:val="24"/>
                          <w:lang w:val="en-US"/>
                        </w:rPr>
                        <w:t>home address must be given here:</w:t>
                      </w:r>
                    </w:p>
                    <w:p w14:paraId="46754CF3" w14:textId="77777777" w:rsidR="00542AD1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>- in full and without any abbreviations</w:t>
                      </w:r>
                      <w:r>
                        <w:rPr>
                          <w:color w:val="0C6D8E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EACC952" w14:textId="77777777" w:rsidR="00EE18E2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- it must be </w:t>
                      </w:r>
                      <w:r w:rsidR="00204081"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 current home address</w:t>
                      </w:r>
                      <w:r>
                        <w:rPr>
                          <w:color w:val="0C6D8E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7123193B" w14:textId="4C233B75" w:rsidR="00326C80" w:rsidRPr="004B5D53" w:rsidRDefault="00326C80" w:rsidP="00326C80">
                      <w:pPr>
                        <w:spacing w:after="160" w:line="259" w:lineRule="auto"/>
                        <w:contextualSpacing/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- it must not be a business address (unless </w:t>
                      </w:r>
                      <w:r w:rsidR="00204081">
                        <w:rPr>
                          <w:color w:val="0C6D8E"/>
                          <w:szCs w:val="24"/>
                          <w:lang w:val="en-US"/>
                        </w:rPr>
                        <w:t>you</w:t>
                      </w: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 run a business from</w:t>
                      </w:r>
                      <w:r w:rsidR="00204081">
                        <w:rPr>
                          <w:color w:val="0C6D8E"/>
                          <w:szCs w:val="24"/>
                          <w:lang w:val="en-US"/>
                        </w:rPr>
                        <w:t xml:space="preserve"> your </w:t>
                      </w:r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t xml:space="preserve">home) </w:t>
                      </w:r>
                    </w:p>
                    <w:p w14:paraId="6A8BEA16" w14:textId="3D779FCF" w:rsidR="00326C80" w:rsidRPr="004B5D53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bookmarkStart w:id="5" w:name="_Hlk93504086"/>
                      <w:r w:rsidRPr="004B5D53">
                        <w:rPr>
                          <w:color w:val="0C6D8E"/>
                          <w:szCs w:val="24"/>
                          <w:lang w:val="en-US"/>
                        </w:rPr>
                        <w:br/>
                        <w:t xml:space="preserve">For further information see the </w:t>
                      </w:r>
                      <w:hyperlink r:id="rId27" w:history="1">
                        <w:r w:rsidRPr="004B5D53">
                          <w:rPr>
                            <w:rStyle w:val="Hyperlink"/>
                            <w:color w:val="0C6D8E"/>
                            <w:szCs w:val="24"/>
                            <w:lang w:val="en-US"/>
                          </w:rPr>
                          <w:t>EC guidance</w:t>
                        </w:r>
                      </w:hyperlink>
                      <w:r>
                        <w:rPr>
                          <w:rStyle w:val="Hyperlink"/>
                          <w:color w:val="0C6D8E"/>
                          <w:szCs w:val="24"/>
                          <w:lang w:val="en-US"/>
                        </w:rPr>
                        <w:t>.</w:t>
                      </w:r>
                    </w:p>
                    <w:bookmarkEnd w:id="5"/>
                    <w:p w14:paraId="14A03F5D" w14:textId="77777777" w:rsidR="00326C80" w:rsidRPr="004B5D53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72E0C">
        <w:rPr>
          <w:b/>
          <w:bCs/>
          <w:color w:val="2E748E"/>
          <w:sz w:val="28"/>
          <w:szCs w:val="28"/>
        </w:rPr>
        <w:t>Form 1b – Home address form (Part 1)</w:t>
      </w:r>
    </w:p>
    <w:p w14:paraId="1B02E35A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98894" wp14:editId="3AA94439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5993130" cy="308610"/>
                <wp:effectExtent l="19050" t="19050" r="26670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130" cy="308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AB7F71" w14:textId="77777777" w:rsidR="00326C80" w:rsidRPr="0000559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00559B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All candidates must complete Part 1 of Form 1b </w:t>
                            </w:r>
                          </w:p>
                          <w:p w14:paraId="6844F5C7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98894" id="Rectangle 58" o:spid="_x0000_s1041" style="position:absolute;margin-left:0;margin-top:9.2pt;width:471.9pt;height:24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" fillcolor="window" strokecolor="windowText" strokeweight="2.25pt">
                <v:textbox>
                  <w:txbxContent>
                    <w:p w14:paraId="62AB7F71" w14:textId="77777777" w:rsidR="00326C80" w:rsidRPr="0000559B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00559B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All candidates must complete Part 1 of Form 1b </w:t>
                      </w:r>
                    </w:p>
                    <w:p w14:paraId="6844F5C7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D8AFDD" w14:textId="77777777" w:rsidR="00326C80" w:rsidRDefault="00326C80" w:rsidP="00326C80"/>
    <w:p w14:paraId="0BDF85A8" w14:textId="31D5B4DA" w:rsidR="00326C80" w:rsidRDefault="00326C80" w:rsidP="00326C80"/>
    <w:p w14:paraId="191745BE" w14:textId="0374EDA4" w:rsidR="00326C80" w:rsidRDefault="00326C80" w:rsidP="00326C80">
      <w:pPr>
        <w:jc w:val="center"/>
      </w:pPr>
    </w:p>
    <w:p w14:paraId="2CDB36FB" w14:textId="37CD6719" w:rsidR="00326C80" w:rsidRDefault="00204081" w:rsidP="00326C8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B09DD" wp14:editId="2959BFF3">
                <wp:simplePos x="0" y="0"/>
                <wp:positionH relativeFrom="column">
                  <wp:posOffset>-698500</wp:posOffset>
                </wp:positionH>
                <wp:positionV relativeFrom="paragraph">
                  <wp:posOffset>116840</wp:posOffset>
                </wp:positionV>
                <wp:extent cx="1550670" cy="2038350"/>
                <wp:effectExtent l="19050" t="19050" r="11430" b="19050"/>
                <wp:wrapNone/>
                <wp:docPr id="5" name="Callout: 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2038350"/>
                        </a:xfrm>
                        <a:prstGeom prst="rightArrowCallout">
                          <a:avLst>
                            <a:gd name="adj1" fmla="val 14189"/>
                            <a:gd name="adj2" fmla="val 20577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95CA6E" w14:textId="2DEC4EB2" w:rsidR="00326C80" w:rsidRPr="004C79B1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4C79B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This should be </w:t>
                            </w:r>
                            <w:r w:rsidR="007D4C3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Pr="004C79B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actual full name rather than </w:t>
                            </w:r>
                            <w:r w:rsidR="006017C8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any </w:t>
                            </w:r>
                            <w:r w:rsidRPr="004C79B1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commonly used name. </w:t>
                            </w:r>
                          </w:p>
                          <w:p w14:paraId="6583B074" w14:textId="77777777" w:rsidR="00326C80" w:rsidRDefault="00326C80" w:rsidP="00326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B09DD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5" o:spid="_x0000_s1042" type="#_x0000_t78" style="position:absolute;margin-left:-55pt;margin-top:9.2pt;width:122.1pt;height:16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" adj="14035,7419,16200,9634" filled="f" strokecolor="#41719c" strokeweight="2.25pt">
                <v:textbox>
                  <w:txbxContent>
                    <w:p w14:paraId="3895CA6E" w14:textId="2DEC4EB2" w:rsidR="00326C80" w:rsidRPr="004C79B1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4C79B1">
                        <w:rPr>
                          <w:color w:val="0C6D8E"/>
                          <w:szCs w:val="24"/>
                          <w:lang w:val="en-US"/>
                        </w:rPr>
                        <w:t xml:space="preserve">This should be </w:t>
                      </w:r>
                      <w:r w:rsidR="007D4C36"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Pr="004C79B1">
                        <w:rPr>
                          <w:color w:val="0C6D8E"/>
                          <w:szCs w:val="24"/>
                          <w:lang w:val="en-US"/>
                        </w:rPr>
                        <w:t xml:space="preserve"> actual full name rather than </w:t>
                      </w:r>
                      <w:r w:rsidR="006017C8">
                        <w:rPr>
                          <w:color w:val="0C6D8E"/>
                          <w:szCs w:val="24"/>
                          <w:lang w:val="en-US"/>
                        </w:rPr>
                        <w:t xml:space="preserve">any </w:t>
                      </w:r>
                      <w:r w:rsidRPr="004C79B1">
                        <w:rPr>
                          <w:color w:val="0C6D8E"/>
                          <w:szCs w:val="24"/>
                          <w:lang w:val="en-US"/>
                        </w:rPr>
                        <w:t xml:space="preserve">commonly used name. </w:t>
                      </w:r>
                    </w:p>
                    <w:p w14:paraId="6583B074" w14:textId="77777777" w:rsidR="00326C80" w:rsidRDefault="00326C80" w:rsidP="00326C80"/>
                  </w:txbxContent>
                </v:textbox>
              </v:shape>
            </w:pict>
          </mc:Fallback>
        </mc:AlternateContent>
      </w:r>
    </w:p>
    <w:p w14:paraId="70D9146C" w14:textId="77777777" w:rsidR="00326C80" w:rsidRDefault="00326C80" w:rsidP="00326C80">
      <w:pPr>
        <w:jc w:val="center"/>
      </w:pPr>
    </w:p>
    <w:p w14:paraId="52F159E3" w14:textId="0081CCDA" w:rsidR="00326C80" w:rsidRDefault="00A653D1" w:rsidP="00326C80">
      <w:pPr>
        <w:jc w:val="center"/>
      </w:pPr>
      <w:r w:rsidRPr="00DB2328">
        <w:rPr>
          <w:noProof/>
        </w:rPr>
        <w:drawing>
          <wp:inline distT="0" distB="0" distL="0" distR="0" wp14:anchorId="1A1BE3B9" wp14:editId="3AFBFD16">
            <wp:extent cx="5090601" cy="4709568"/>
            <wp:effectExtent l="0" t="0" r="0" b="0"/>
            <wp:docPr id="52" name="Picture 5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Text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90601" cy="470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6E9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535DF7" wp14:editId="15CA7C4D">
                <wp:simplePos x="0" y="0"/>
                <wp:positionH relativeFrom="column">
                  <wp:posOffset>-485140</wp:posOffset>
                </wp:positionH>
                <wp:positionV relativeFrom="paragraph">
                  <wp:posOffset>3328035</wp:posOffset>
                </wp:positionV>
                <wp:extent cx="3971925" cy="2800350"/>
                <wp:effectExtent l="19050" t="57150" r="28575" b="19050"/>
                <wp:wrapNone/>
                <wp:docPr id="129" name="Callout: Up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800350"/>
                        </a:xfrm>
                        <a:prstGeom prst="upArrowCallout">
                          <a:avLst>
                            <a:gd name="adj1" fmla="val 5439"/>
                            <a:gd name="adj2" fmla="val 10253"/>
                            <a:gd name="adj3" fmla="val 21833"/>
                            <a:gd name="adj4" fmla="val 54689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0AC8C" w14:textId="4073EC7E" w:rsidR="00326C80" w:rsidRPr="008B654A" w:rsidRDefault="0074706F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A 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 xml:space="preserve">full address should be written next to </w:t>
                            </w:r>
                            <w:r w:rsidR="00326C80" w:rsidRPr="008B654A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each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 xml:space="preserve"> of the qualification </w:t>
                            </w:r>
                            <w:r w:rsidR="007E1D0A">
                              <w:rPr>
                                <w:color w:val="0C6D8E"/>
                                <w:lang w:val="en-US"/>
                              </w:rPr>
                              <w:t>that applies to you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101846BC" w14:textId="270004D4" w:rsidR="00326C80" w:rsidRPr="008B654A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B654A">
                              <w:rPr>
                                <w:color w:val="0C6D8E"/>
                                <w:lang w:val="en-US"/>
                              </w:rPr>
                              <w:t>If</w:t>
                            </w:r>
                            <w:r w:rsidR="007E1D0A">
                              <w:rPr>
                                <w:color w:val="0C6D8E"/>
                                <w:lang w:val="en-US"/>
                              </w:rPr>
                              <w:t xml:space="preserve"> relevant</w:t>
                            </w:r>
                            <w:r w:rsidRPr="008B654A">
                              <w:rPr>
                                <w:color w:val="0C6D8E"/>
                                <w:lang w:val="en-US"/>
                              </w:rPr>
                              <w:t>, a different address may be used for each qualification.</w:t>
                            </w:r>
                          </w:p>
                          <w:p w14:paraId="0E5E65E7" w14:textId="49DECEA8" w:rsidR="00326C80" w:rsidRPr="008B654A" w:rsidRDefault="00983A3A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At least one must</w:t>
                            </w:r>
                            <w:r w:rsidR="00326C80" w:rsidRPr="008B654A">
                              <w:rPr>
                                <w:color w:val="0C6D8E"/>
                                <w:lang w:val="en-US"/>
                              </w:rPr>
                              <w:t xml:space="preserve"> match the information given on Form 1c.</w:t>
                            </w:r>
                          </w:p>
                          <w:p w14:paraId="56780CF5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35DF7" id="Callout: Up Arrow 129" o:spid="_x0000_s1043" type="#_x0000_t79" style="position:absolute;left:0;text-align:left;margin-left:-38.2pt;margin-top:262.05pt;width:312.75pt;height:2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" adj="9787,9239,4716,10386" filled="f" strokecolor="#41719c" strokeweight="2.25pt">
                <v:textbox>
                  <w:txbxContent>
                    <w:p w14:paraId="34F0AC8C" w14:textId="4073EC7E" w:rsidR="00326C80" w:rsidRPr="008B654A" w:rsidRDefault="0074706F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 xml:space="preserve">A 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 xml:space="preserve">full address should be written next to </w:t>
                      </w:r>
                      <w:r w:rsidR="00326C80" w:rsidRPr="008B654A">
                        <w:rPr>
                          <w:b/>
                          <w:bCs/>
                          <w:color w:val="0C6D8E"/>
                          <w:lang w:val="en-US"/>
                        </w:rPr>
                        <w:t>each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 xml:space="preserve"> of the qualification </w:t>
                      </w:r>
                      <w:r w:rsidR="007E1D0A">
                        <w:rPr>
                          <w:color w:val="0C6D8E"/>
                          <w:lang w:val="en-US"/>
                        </w:rPr>
                        <w:t>that applies to you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101846BC" w14:textId="270004D4" w:rsidR="00326C80" w:rsidRPr="008B654A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B654A">
                        <w:rPr>
                          <w:color w:val="0C6D8E"/>
                          <w:lang w:val="en-US"/>
                        </w:rPr>
                        <w:t>If</w:t>
                      </w:r>
                      <w:r w:rsidR="007E1D0A">
                        <w:rPr>
                          <w:color w:val="0C6D8E"/>
                          <w:lang w:val="en-US"/>
                        </w:rPr>
                        <w:t xml:space="preserve"> relevant</w:t>
                      </w:r>
                      <w:r w:rsidRPr="008B654A">
                        <w:rPr>
                          <w:color w:val="0C6D8E"/>
                          <w:lang w:val="en-US"/>
                        </w:rPr>
                        <w:t>, a different address may be used for each qualification.</w:t>
                      </w:r>
                    </w:p>
                    <w:p w14:paraId="0E5E65E7" w14:textId="49DECEA8" w:rsidR="00326C80" w:rsidRPr="008B654A" w:rsidRDefault="00983A3A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At least one must</w:t>
                      </w:r>
                      <w:r w:rsidR="00326C80" w:rsidRPr="008B654A">
                        <w:rPr>
                          <w:color w:val="0C6D8E"/>
                          <w:lang w:val="en-US"/>
                        </w:rPr>
                        <w:t xml:space="preserve"> match the information given on Form 1c.</w:t>
                      </w:r>
                    </w:p>
                    <w:p w14:paraId="56780CF5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33B44C" wp14:editId="0E9C804B">
                <wp:simplePos x="0" y="0"/>
                <wp:positionH relativeFrom="margin">
                  <wp:posOffset>3890010</wp:posOffset>
                </wp:positionH>
                <wp:positionV relativeFrom="paragraph">
                  <wp:posOffset>3817620</wp:posOffset>
                </wp:positionV>
                <wp:extent cx="2000250" cy="2028825"/>
                <wp:effectExtent l="19050" t="57150" r="19050" b="28575"/>
                <wp:wrapNone/>
                <wp:docPr id="130" name="Callout: Up Arrow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28825"/>
                        </a:xfrm>
                        <a:prstGeom prst="upArrowCallout">
                          <a:avLst>
                            <a:gd name="adj1" fmla="val 13300"/>
                            <a:gd name="adj2" fmla="val 14345"/>
                            <a:gd name="adj3" fmla="val 25000"/>
                            <a:gd name="adj4" fmla="val 53404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551D2" w14:textId="77777777" w:rsidR="00326C80" w:rsidRPr="00244EC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CB3FA4">
                              <w:rPr>
                                <w:color w:val="0C6D8E"/>
                                <w:lang w:val="en-US"/>
                              </w:rPr>
                              <w:t>There are no restrictions on who can be a witness, but the same person will need to witness Form 1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3B44C" id="Callout: Up Arrow 130" o:spid="_x0000_s1044" type="#_x0000_t79" style="position:absolute;left:0;text-align:left;margin-left:306.3pt;margin-top:300.6pt;width:157.5pt;height:15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" adj="10065,7701,5324,9364" filled="f" strokecolor="#41719c" strokeweight="2.25pt">
                <v:textbox>
                  <w:txbxContent>
                    <w:p w14:paraId="081551D2" w14:textId="77777777" w:rsidR="00326C80" w:rsidRPr="00244EC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CB3FA4">
                        <w:rPr>
                          <w:color w:val="0C6D8E"/>
                          <w:lang w:val="en-US"/>
                        </w:rPr>
                        <w:t>There are no restrictions on who can be a witness, but the same person will need to witness Form 1</w:t>
                      </w:r>
                      <w:r>
                        <w:rPr>
                          <w:color w:val="0C6D8E"/>
                          <w:lang w:val="en-US"/>
                        </w:rPr>
                        <w:t>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F0099" wp14:editId="7CE6C984">
                <wp:simplePos x="0" y="0"/>
                <wp:positionH relativeFrom="margin">
                  <wp:posOffset>440780</wp:posOffset>
                </wp:positionH>
                <wp:positionV relativeFrom="paragraph">
                  <wp:posOffset>10160</wp:posOffset>
                </wp:positionV>
                <wp:extent cx="522514" cy="352697"/>
                <wp:effectExtent l="0" t="0" r="11430" b="2857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14" cy="352697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C6D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E373C71" id="Oval 59" o:spid="_x0000_s1026" style="position:absolute;margin-left:34.7pt;margin-top:.8pt;width:41.15pt;height:27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" filled="f" strokecolor="#0c6d8e" strokeweight="1pt">
                <v:stroke joinstyle="miter"/>
                <w10:wrap anchorx="margin"/>
              </v:oval>
            </w:pict>
          </mc:Fallback>
        </mc:AlternateContent>
      </w:r>
      <w:r w:rsidR="00337C8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26C80">
        <w:br w:type="page"/>
      </w:r>
    </w:p>
    <w:p w14:paraId="10122D9D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rFonts w:ascii="Verdana" w:hAnsi="Verdana"/>
          <w:b/>
          <w:bCs/>
          <w:color w:val="2E748E"/>
          <w:sz w:val="28"/>
          <w:szCs w:val="28"/>
        </w:rPr>
        <w:lastRenderedPageBreak/>
        <w:t>Form 1b – Home address form (Part 2)</w:t>
      </w:r>
    </w:p>
    <w:p w14:paraId="246C92D7" w14:textId="77777777" w:rsidR="00326C80" w:rsidRDefault="00326C80" w:rsidP="00326C8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E0620" wp14:editId="4C9DF3F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676355" cy="856162"/>
                <wp:effectExtent l="19050" t="19050" r="19685" b="2032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355" cy="856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5FC21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Candidates who do not want their home address printed on the ballot paper must complete and sign Part 2 of Form 1b.</w:t>
                            </w:r>
                          </w:p>
                          <w:p w14:paraId="52F651C2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Part 2 should be submitted whether it is completed or not.  </w:t>
                            </w:r>
                          </w:p>
                          <w:p w14:paraId="4EAB5C2A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E0620" id="Rectangle 39" o:spid="_x0000_s1045" style="position:absolute;margin-left:395.75pt;margin-top:6.3pt;width:446.95pt;height:67.4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" fillcolor="window" strokecolor="windowText" strokeweight="2.25pt">
                <v:textbox>
                  <w:txbxContent>
                    <w:p w14:paraId="5695FC21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Candidates who do not want their home address printed on the ballot paper must complete and sign Part 2 of Form 1b.</w:t>
                      </w:r>
                    </w:p>
                    <w:p w14:paraId="52F651C2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 xml:space="preserve">Part 2 should be submitted whether it is completed or not.  </w:t>
                      </w:r>
                    </w:p>
                    <w:p w14:paraId="4EAB5C2A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9FB6C" w14:textId="77777777" w:rsidR="00326C80" w:rsidRDefault="00326C80" w:rsidP="00326C80"/>
    <w:p w14:paraId="553F5CB6" w14:textId="77777777" w:rsidR="00326C80" w:rsidRDefault="00326C80" w:rsidP="00326C80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5D5C6" wp14:editId="0F06F4DC">
                <wp:simplePos x="0" y="0"/>
                <wp:positionH relativeFrom="margin">
                  <wp:posOffset>287655</wp:posOffset>
                </wp:positionH>
                <wp:positionV relativeFrom="paragraph">
                  <wp:posOffset>324485</wp:posOffset>
                </wp:positionV>
                <wp:extent cx="521970" cy="352425"/>
                <wp:effectExtent l="0" t="0" r="11430" b="2857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3524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C6D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539FC6" id="Oval 60" o:spid="_x0000_s1026" style="position:absolute;margin-left:22.65pt;margin-top:25.55pt;width:41.1pt;height:27.7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" filled="f" strokecolor="#0c6d8e" strokeweight="1pt">
                <v:stroke joinstyle="miter"/>
                <w10:wrap anchorx="margin"/>
              </v:oval>
            </w:pict>
          </mc:Fallback>
        </mc:AlternateContent>
      </w:r>
    </w:p>
    <w:p w14:paraId="7AD4A355" w14:textId="24CA9D92" w:rsidR="00326C80" w:rsidRDefault="0098758D" w:rsidP="00326C80">
      <w:pPr>
        <w:jc w:val="center"/>
      </w:pPr>
      <w:r w:rsidRPr="0086480E">
        <w:rPr>
          <w:noProof/>
        </w:rPr>
        <w:drawing>
          <wp:inline distT="0" distB="0" distL="0" distR="0" wp14:anchorId="5F651FC5" wp14:editId="7D0786C8">
            <wp:extent cx="5320900" cy="4034882"/>
            <wp:effectExtent l="0" t="0" r="0" b="3810"/>
            <wp:docPr id="53" name="Picture 53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Text, tabl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28214" cy="404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67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038B91" wp14:editId="5A2DBD58">
                <wp:simplePos x="0" y="0"/>
                <wp:positionH relativeFrom="margin">
                  <wp:posOffset>2139950</wp:posOffset>
                </wp:positionH>
                <wp:positionV relativeFrom="paragraph">
                  <wp:posOffset>2014855</wp:posOffset>
                </wp:positionV>
                <wp:extent cx="3270885" cy="5139690"/>
                <wp:effectExtent l="19050" t="57150" r="24765" b="22860"/>
                <wp:wrapNone/>
                <wp:docPr id="133" name="Callout: Up Arrow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885" cy="5139690"/>
                        </a:xfrm>
                        <a:prstGeom prst="upArrowCallout">
                          <a:avLst>
                            <a:gd name="adj1" fmla="val 5646"/>
                            <a:gd name="adj2" fmla="val 8196"/>
                            <a:gd name="adj3" fmla="val 17363"/>
                            <a:gd name="adj4" fmla="val 52807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FB8530" w14:textId="3897D1A8" w:rsidR="00326C80" w:rsidRPr="00B3657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The relevant area is the county/district/London borough </w:t>
                            </w:r>
                            <w:r w:rsidR="00983A3A">
                              <w:rPr>
                                <w:color w:val="0C6D8E"/>
                                <w:lang w:val="en-US"/>
                              </w:rPr>
                              <w:t xml:space="preserve">your 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home address is </w:t>
                            </w:r>
                            <w:r w:rsidR="00702C5A">
                              <w:rPr>
                                <w:color w:val="0C6D8E"/>
                                <w:lang w:val="en-US"/>
                              </w:rPr>
                              <w:t>in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12479D46" w14:textId="4EE9DA95" w:rsidR="009A767C" w:rsidRPr="00B36571" w:rsidRDefault="009A767C" w:rsidP="009A767C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For example, if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 home address is in the </w:t>
                            </w:r>
                            <w:r w:rsidR="00305785">
                              <w:rPr>
                                <w:color w:val="FF0000"/>
                                <w:lang w:val="en-US"/>
                              </w:rPr>
                              <w:t>Breckland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 area, the name of the relevant area is </w:t>
                            </w:r>
                            <w:r w:rsidR="00305785" w:rsidRPr="00305785">
                              <w:rPr>
                                <w:color w:val="FF0000"/>
                                <w:lang w:val="en-US"/>
                              </w:rPr>
                              <w:t>Breckland Council’</w:t>
                            </w:r>
                            <w:r w:rsidRPr="00B36571">
                              <w:rPr>
                                <w:color w:val="0C6D8E"/>
                                <w:lang w:val="en-US"/>
                              </w:rPr>
                              <w:t xml:space="preserve">. </w:t>
                            </w:r>
                          </w:p>
                          <w:p w14:paraId="246429E4" w14:textId="77777777" w:rsidR="00326C80" w:rsidRPr="00B3657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The parish or parish ward should not be given here.</w:t>
                            </w:r>
                          </w:p>
                          <w:p w14:paraId="31A7C8DA" w14:textId="3F89C340" w:rsidR="00326C80" w:rsidRPr="00FA7FD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FA7FDD">
                              <w:rPr>
                                <w:color w:val="0C6D8E"/>
                                <w:lang w:val="en-US"/>
                              </w:rPr>
                              <w:t xml:space="preserve">For further information see </w:t>
                            </w:r>
                            <w:hyperlink r:id="rId30" w:history="1">
                              <w:r w:rsidRPr="00FA7FD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C73F92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="00C73F92" w:rsidRPr="00FA7FD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C73F92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FA7FD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guidance</w:t>
                              </w:r>
                            </w:hyperlink>
                          </w:p>
                          <w:p w14:paraId="0CD10F71" w14:textId="77777777" w:rsidR="00326C80" w:rsidRPr="008025AA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8B91" id="Callout: Up Arrow 133" o:spid="_x0000_s1046" type="#_x0000_t79" style="position:absolute;left:0;text-align:left;margin-left:168.5pt;margin-top:158.65pt;width:257.55pt;height:404.7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" adj="10194,9030,2387,10190" filled="f" strokecolor="#41719c" strokeweight="2.25pt">
                <v:textbox>
                  <w:txbxContent>
                    <w:p w14:paraId="1EFB8530" w14:textId="3897D1A8" w:rsidR="00326C80" w:rsidRPr="00B3657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B36571">
                        <w:rPr>
                          <w:color w:val="0C6D8E"/>
                          <w:lang w:val="en-US"/>
                        </w:rPr>
                        <w:t xml:space="preserve">The relevant area is the county/district/London borough </w:t>
                      </w:r>
                      <w:r w:rsidR="00983A3A">
                        <w:rPr>
                          <w:color w:val="0C6D8E"/>
                          <w:lang w:val="en-US"/>
                        </w:rPr>
                        <w:t xml:space="preserve">your 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home address is </w:t>
                      </w:r>
                      <w:r w:rsidR="00702C5A">
                        <w:rPr>
                          <w:color w:val="0C6D8E"/>
                          <w:lang w:val="en-US"/>
                        </w:rPr>
                        <w:t>in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12479D46" w14:textId="4EE9DA95" w:rsidR="009A767C" w:rsidRPr="00B36571" w:rsidRDefault="009A767C" w:rsidP="009A767C">
                      <w:pPr>
                        <w:rPr>
                          <w:color w:val="0C6D8E"/>
                          <w:lang w:val="en-US"/>
                        </w:rPr>
                      </w:pPr>
                      <w:r w:rsidRPr="00B36571">
                        <w:rPr>
                          <w:color w:val="0C6D8E"/>
                          <w:lang w:val="en-US"/>
                        </w:rPr>
                        <w:t xml:space="preserve">For example, if </w:t>
                      </w:r>
                      <w:r>
                        <w:rPr>
                          <w:color w:val="0C6D8E"/>
                          <w:lang w:val="en-US"/>
                        </w:rPr>
                        <w:t>your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 home address is in the </w:t>
                      </w:r>
                      <w:r w:rsidR="00305785">
                        <w:rPr>
                          <w:color w:val="FF0000"/>
                          <w:lang w:val="en-US"/>
                        </w:rPr>
                        <w:t>Breckland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 area, the name of the relevant area is </w:t>
                      </w:r>
                      <w:r w:rsidR="00305785" w:rsidRPr="00305785">
                        <w:rPr>
                          <w:color w:val="FF0000"/>
                          <w:lang w:val="en-US"/>
                        </w:rPr>
                        <w:t>Breckland Council’</w:t>
                      </w:r>
                      <w:r w:rsidRPr="00B36571">
                        <w:rPr>
                          <w:color w:val="0C6D8E"/>
                          <w:lang w:val="en-US"/>
                        </w:rPr>
                        <w:t xml:space="preserve">. </w:t>
                      </w:r>
                    </w:p>
                    <w:p w14:paraId="246429E4" w14:textId="77777777" w:rsidR="00326C80" w:rsidRPr="00B3657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The parish or parish ward should not be given here.</w:t>
                      </w:r>
                    </w:p>
                    <w:p w14:paraId="31A7C8DA" w14:textId="3F89C340" w:rsidR="00326C80" w:rsidRPr="00FA7FD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FA7FDD">
                        <w:rPr>
                          <w:color w:val="0C6D8E"/>
                          <w:lang w:val="en-US"/>
                        </w:rPr>
                        <w:t xml:space="preserve">For further information see </w:t>
                      </w:r>
                      <w:hyperlink r:id="rId31" w:history="1">
                        <w:r w:rsidRPr="00FA7FDD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C73F92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="00C73F92" w:rsidRPr="00FA7FDD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C73F92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FA7FDD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guidance</w:t>
                        </w:r>
                      </w:hyperlink>
                    </w:p>
                    <w:p w14:paraId="0CD10F71" w14:textId="77777777" w:rsidR="00326C80" w:rsidRPr="008025AA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C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BAE41C" wp14:editId="0C0BA7B5">
                <wp:simplePos x="0" y="0"/>
                <wp:positionH relativeFrom="margin">
                  <wp:posOffset>5008880</wp:posOffset>
                </wp:positionH>
                <wp:positionV relativeFrom="paragraph">
                  <wp:posOffset>2470150</wp:posOffset>
                </wp:positionV>
                <wp:extent cx="1565910" cy="2160270"/>
                <wp:effectExtent l="57150" t="19050" r="15240" b="11430"/>
                <wp:wrapNone/>
                <wp:docPr id="132" name="Callout: Left Arrow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2160270"/>
                        </a:xfrm>
                        <a:prstGeom prst="leftArrowCallout">
                          <a:avLst>
                            <a:gd name="adj1" fmla="val 7013"/>
                            <a:gd name="adj2" fmla="val 12698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A1706" w14:textId="77777777" w:rsidR="00326C80" w:rsidRPr="00886CB6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6CB6">
                              <w:rPr>
                                <w:color w:val="0C6D8E"/>
                                <w:lang w:val="en-US"/>
                              </w:rPr>
                              <w:t xml:space="preserve">If either of the two boxes above have been completed the form must be signed and dated. </w:t>
                            </w:r>
                          </w:p>
                          <w:p w14:paraId="74622B20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E41C" id="Callout: Left Arrow 132" o:spid="_x0000_s1047" type="#_x0000_t77" style="position:absolute;left:0;text-align:left;margin-left:394.4pt;margin-top:194.5pt;width:123.3pt;height:170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" adj="7565,8812,5400,10251" filled="f" strokecolor="#44728e" strokeweight="2.25pt">
                <v:textbox>
                  <w:txbxContent>
                    <w:p w14:paraId="4B4A1706" w14:textId="77777777" w:rsidR="00326C80" w:rsidRPr="00886CB6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6CB6">
                        <w:rPr>
                          <w:color w:val="0C6D8E"/>
                          <w:lang w:val="en-US"/>
                        </w:rPr>
                        <w:t xml:space="preserve">If either of the two boxes above have been completed the form must be signed and dated. </w:t>
                      </w:r>
                    </w:p>
                    <w:p w14:paraId="74622B20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8ADF53" w14:textId="77777777" w:rsidR="00326C80" w:rsidRDefault="00326C80" w:rsidP="00326C80"/>
    <w:p w14:paraId="4CA65F46" w14:textId="70230EA6" w:rsidR="00326C80" w:rsidRDefault="00326C80" w:rsidP="00326C80">
      <w:r>
        <w:br w:type="page"/>
      </w:r>
    </w:p>
    <w:p w14:paraId="25A1DE64" w14:textId="77777777" w:rsidR="00326C80" w:rsidRPr="00972E0C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 w:rsidRPr="00972E0C">
        <w:rPr>
          <w:b/>
          <w:bCs/>
          <w:color w:val="2E748E"/>
          <w:sz w:val="28"/>
          <w:szCs w:val="28"/>
        </w:rPr>
        <w:lastRenderedPageBreak/>
        <w:t xml:space="preserve">Form 1c – Consent to nomination </w:t>
      </w:r>
    </w:p>
    <w:p w14:paraId="4DDD73A0" w14:textId="77777777" w:rsidR="00326C80" w:rsidRDefault="00326C80" w:rsidP="00326C80">
      <w:pPr>
        <w:spacing w:after="160" w:line="259" w:lineRule="auto"/>
        <w:rPr>
          <w:b/>
          <w:bCs/>
          <w:color w:val="2E748E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33B3F" wp14:editId="38A4C617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734050" cy="400050"/>
                <wp:effectExtent l="19050" t="19050" r="19050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D64AE" w14:textId="77777777" w:rsidR="00326C80" w:rsidRPr="00B95AF7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B95AF7">
                              <w:rPr>
                                <w:b/>
                                <w:bCs/>
                                <w:lang w:val="en-US"/>
                              </w:rPr>
                              <w:t xml:space="preserve">The entire form must be submitted. </w:t>
                            </w:r>
                          </w:p>
                          <w:p w14:paraId="03AC635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33B3F" id="Rectangle 62" o:spid="_x0000_s1048" style="position:absolute;margin-left:400.3pt;margin-top:1.65pt;width:451.5pt;height:31.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" fillcolor="window" strokecolor="windowText" strokeweight="2.25pt">
                <v:textbox>
                  <w:txbxContent>
                    <w:p w14:paraId="751D64AE" w14:textId="77777777" w:rsidR="00326C80" w:rsidRPr="00B95AF7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B95AF7">
                        <w:rPr>
                          <w:b/>
                          <w:bCs/>
                          <w:lang w:val="en-US"/>
                        </w:rPr>
                        <w:t xml:space="preserve">The entire form must be submitted. </w:t>
                      </w:r>
                    </w:p>
                    <w:p w14:paraId="03AC635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99E09" w14:textId="77777777" w:rsidR="00326C80" w:rsidRPr="00063414" w:rsidRDefault="00326C80" w:rsidP="00326C80">
      <w:pPr>
        <w:spacing w:after="160" w:line="259" w:lineRule="auto"/>
        <w:rPr>
          <w:b/>
          <w:bCs/>
          <w:color w:val="2E748E"/>
          <w:szCs w:val="24"/>
        </w:rPr>
      </w:pPr>
    </w:p>
    <w:p w14:paraId="5D20A219" w14:textId="1804D64E" w:rsidR="00326C80" w:rsidRDefault="00B75318" w:rsidP="00326C80">
      <w:pPr>
        <w:jc w:val="center"/>
        <w:rPr>
          <w:b/>
          <w:color w:val="0C6D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C9C50D" wp14:editId="5D468801">
                <wp:simplePos x="0" y="0"/>
                <wp:positionH relativeFrom="page">
                  <wp:posOffset>5121910</wp:posOffset>
                </wp:positionH>
                <wp:positionV relativeFrom="paragraph">
                  <wp:posOffset>4131310</wp:posOffset>
                </wp:positionV>
                <wp:extent cx="2301240" cy="1215390"/>
                <wp:effectExtent l="57150" t="19050" r="22860" b="22860"/>
                <wp:wrapNone/>
                <wp:docPr id="16" name="Callout: 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215390"/>
                        </a:xfrm>
                        <a:prstGeom prst="leftArrowCallout">
                          <a:avLst>
                            <a:gd name="adj1" fmla="val 5170"/>
                            <a:gd name="adj2" fmla="val 8410"/>
                            <a:gd name="adj3" fmla="val 39794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66279" w14:textId="67AE232A" w:rsidR="00326C80" w:rsidRPr="00007502" w:rsidRDefault="007D4C36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007502">
                              <w:rPr>
                                <w:color w:val="0C6D8E"/>
                                <w:lang w:val="en-US"/>
                              </w:rPr>
                              <w:t xml:space="preserve"> must sign here, and the date should not be earlier </w:t>
                            </w:r>
                            <w:r w:rsidR="00AE7930">
                              <w:rPr>
                                <w:color w:val="0C6D8E"/>
                                <w:lang w:val="en-US"/>
                              </w:rPr>
                              <w:t xml:space="preserve">than </w:t>
                            </w:r>
                            <w:r w:rsidR="00646EDE">
                              <w:rPr>
                                <w:color w:val="0C6D8E"/>
                                <w:lang w:val="en-US"/>
                              </w:rPr>
                              <w:t>4</w:t>
                            </w:r>
                            <w:r w:rsidR="00AE7930">
                              <w:rPr>
                                <w:color w:val="0C6D8E"/>
                                <w:lang w:val="en-US"/>
                              </w:rPr>
                              <w:t xml:space="preserve"> March 202</w:t>
                            </w:r>
                            <w:r w:rsidR="00646EDE">
                              <w:rPr>
                                <w:color w:val="0C6D8E"/>
                                <w:lang w:val="en-US"/>
                              </w:rPr>
                              <w:t>3</w:t>
                            </w:r>
                            <w:r w:rsidR="00AE7930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3A8C658B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0D" id="Callout: Left Arrow 16" o:spid="_x0000_s1049" type="#_x0000_t77" style="position:absolute;left:0;text-align:left;margin-left:403.3pt;margin-top:325.3pt;width:181.2pt;height:9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" adj="7565,8983,4540,10242" filled="f" strokecolor="#44728e" strokeweight="2.25pt">
                <v:textbox>
                  <w:txbxContent>
                    <w:p w14:paraId="0BD66279" w14:textId="67AE232A" w:rsidR="00326C80" w:rsidRPr="00007502" w:rsidRDefault="007D4C36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007502">
                        <w:rPr>
                          <w:color w:val="0C6D8E"/>
                          <w:lang w:val="en-US"/>
                        </w:rPr>
                        <w:t xml:space="preserve"> must sign here, and the date should not be earlier </w:t>
                      </w:r>
                      <w:r w:rsidR="00AE7930">
                        <w:rPr>
                          <w:color w:val="0C6D8E"/>
                          <w:lang w:val="en-US"/>
                        </w:rPr>
                        <w:t xml:space="preserve">than </w:t>
                      </w:r>
                      <w:r w:rsidR="00646EDE">
                        <w:rPr>
                          <w:color w:val="0C6D8E"/>
                          <w:lang w:val="en-US"/>
                        </w:rPr>
                        <w:t>4</w:t>
                      </w:r>
                      <w:r w:rsidR="00AE7930">
                        <w:rPr>
                          <w:color w:val="0C6D8E"/>
                          <w:lang w:val="en-US"/>
                        </w:rPr>
                        <w:t xml:space="preserve"> March 202</w:t>
                      </w:r>
                      <w:r w:rsidR="00646EDE">
                        <w:rPr>
                          <w:color w:val="0C6D8E"/>
                          <w:lang w:val="en-US"/>
                        </w:rPr>
                        <w:t>3</w:t>
                      </w:r>
                      <w:r w:rsidR="00AE7930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3A8C658B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FFC590" wp14:editId="2FA8610F">
                <wp:simplePos x="0" y="0"/>
                <wp:positionH relativeFrom="margin">
                  <wp:posOffset>492760</wp:posOffset>
                </wp:positionH>
                <wp:positionV relativeFrom="paragraph">
                  <wp:posOffset>5066665</wp:posOffset>
                </wp:positionV>
                <wp:extent cx="1703070" cy="2388870"/>
                <wp:effectExtent l="19050" t="57150" r="11430" b="11430"/>
                <wp:wrapNone/>
                <wp:docPr id="141" name="Callout: Up Arrow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388870"/>
                        </a:xfrm>
                        <a:prstGeom prst="upArrowCallout">
                          <a:avLst>
                            <a:gd name="adj1" fmla="val 8893"/>
                            <a:gd name="adj2" fmla="val 14396"/>
                            <a:gd name="adj3" fmla="val 31711"/>
                            <a:gd name="adj4" fmla="val 54258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10F59D" w14:textId="6E2F085C" w:rsidR="00326C80" w:rsidRPr="00007502" w:rsidRDefault="007D4C36" w:rsidP="00326C80">
                            <w:pPr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007502">
                              <w:rPr>
                                <w:color w:val="0C6D8E"/>
                                <w:lang w:val="en-US"/>
                              </w:rPr>
                              <w:t xml:space="preserve"> must be 18 or over on the</w:t>
                            </w:r>
                            <w:r w:rsidR="00326C80" w:rsidRPr="00007502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 xml:space="preserve"> date of submitting the nomination paper </w:t>
                            </w:r>
                          </w:p>
                          <w:p w14:paraId="2CAB494D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C590" id="Callout: Up Arrow 141" o:spid="_x0000_s1050" type="#_x0000_t79" style="position:absolute;left:0;text-align:left;margin-left:38.8pt;margin-top:398.95pt;width:134.1pt;height:188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" adj="9880,7690,4883,9840" filled="f" strokecolor="#41719c" strokeweight="2.25pt">
                <v:textbox>
                  <w:txbxContent>
                    <w:p w14:paraId="3310F59D" w14:textId="6E2F085C" w:rsidR="00326C80" w:rsidRPr="00007502" w:rsidRDefault="007D4C36" w:rsidP="00326C80">
                      <w:pPr>
                        <w:rPr>
                          <w:b/>
                          <w:bCs/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007502">
                        <w:rPr>
                          <w:color w:val="0C6D8E"/>
                          <w:lang w:val="en-US"/>
                        </w:rPr>
                        <w:t xml:space="preserve"> must be 18 or over on the</w:t>
                      </w:r>
                      <w:r w:rsidR="00326C80" w:rsidRPr="00007502">
                        <w:rPr>
                          <w:b/>
                          <w:bCs/>
                          <w:color w:val="0C6D8E"/>
                          <w:lang w:val="en-US"/>
                        </w:rPr>
                        <w:t xml:space="preserve"> date of submitting the nomination paper </w:t>
                      </w:r>
                    </w:p>
                    <w:p w14:paraId="2CAB494D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AC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9830FA" wp14:editId="6AC80DB3">
                <wp:simplePos x="0" y="0"/>
                <wp:positionH relativeFrom="margin">
                  <wp:posOffset>3342640</wp:posOffset>
                </wp:positionH>
                <wp:positionV relativeFrom="paragraph">
                  <wp:posOffset>5649595</wp:posOffset>
                </wp:positionV>
                <wp:extent cx="1604010" cy="1645920"/>
                <wp:effectExtent l="19050" t="38100" r="15240" b="11430"/>
                <wp:wrapNone/>
                <wp:docPr id="139" name="Callout: Up Arrow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010" cy="1645920"/>
                        </a:xfrm>
                        <a:prstGeom prst="upArrowCallout">
                          <a:avLst>
                            <a:gd name="adj1" fmla="val 6818"/>
                            <a:gd name="adj2" fmla="val 15404"/>
                            <a:gd name="adj3" fmla="val 25000"/>
                            <a:gd name="adj4" fmla="val 54096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7CA77" w14:textId="77777777" w:rsidR="00326C80" w:rsidRPr="00A90FDF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A90FDF">
                              <w:rPr>
                                <w:color w:val="0C6D8E"/>
                                <w:lang w:val="en-US"/>
                              </w:rPr>
                              <w:t>This must be the same person who witnessed Part 1 of Form 1b</w:t>
                            </w:r>
                          </w:p>
                          <w:p w14:paraId="0B8F199D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830FA" id="Callout: Up Arrow 139" o:spid="_x0000_s1051" type="#_x0000_t79" style="position:absolute;left:0;text-align:left;margin-left:263.2pt;margin-top:444.85pt;width:126.3pt;height:129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" adj="9915,7473,5263,10064" filled="f" strokecolor="#41719c" strokeweight="2.25pt">
                <v:textbox>
                  <w:txbxContent>
                    <w:p w14:paraId="4227CA77" w14:textId="77777777" w:rsidR="00326C80" w:rsidRPr="00A90FDF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A90FDF">
                        <w:rPr>
                          <w:color w:val="0C6D8E"/>
                          <w:lang w:val="en-US"/>
                        </w:rPr>
                        <w:t>This must be the same person who witnessed Part 1 of Form 1b</w:t>
                      </w:r>
                    </w:p>
                    <w:p w14:paraId="0B8F199D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4AC7" w:rsidRPr="00DF4944">
        <w:rPr>
          <w:b/>
          <w:noProof/>
          <w:color w:val="0C6D8E"/>
          <w:sz w:val="28"/>
          <w:szCs w:val="28"/>
        </w:rPr>
        <w:drawing>
          <wp:inline distT="0" distB="0" distL="0" distR="0" wp14:anchorId="23248530" wp14:editId="4B165515">
            <wp:extent cx="4267200" cy="5927188"/>
            <wp:effectExtent l="0" t="0" r="0" b="0"/>
            <wp:docPr id="54" name="Picture 54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Graphical user interface, text, application, table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72358" cy="593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A0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488F24" wp14:editId="41CBD532">
                <wp:simplePos x="0" y="0"/>
                <wp:positionH relativeFrom="column">
                  <wp:posOffset>-671830</wp:posOffset>
                </wp:positionH>
                <wp:positionV relativeFrom="paragraph">
                  <wp:posOffset>1111250</wp:posOffset>
                </wp:positionV>
                <wp:extent cx="1882140" cy="4011930"/>
                <wp:effectExtent l="19050" t="19050" r="22860" b="26670"/>
                <wp:wrapNone/>
                <wp:docPr id="19" name="Callout: 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011930"/>
                        </a:xfrm>
                        <a:prstGeom prst="rightArrowCallout">
                          <a:avLst/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18F9E" w14:textId="286BA00C" w:rsidR="00326C80" w:rsidRDefault="007D4C36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326C80" w:rsidRPr="00965438">
                              <w:rPr>
                                <w:color w:val="0C6D8E"/>
                                <w:lang w:val="en-US"/>
                              </w:rPr>
                              <w:t xml:space="preserve"> must strike through any qualification that does not apply, leaving at least one not struck through.</w:t>
                            </w:r>
                          </w:p>
                          <w:p w14:paraId="2D4F4497" w14:textId="4F9B7D6C" w:rsidR="00326C80" w:rsidRPr="00965438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965438">
                              <w:rPr>
                                <w:color w:val="0C6D8E"/>
                                <w:lang w:val="en-US"/>
                              </w:rPr>
                              <w:t>The qualificatio</w:t>
                            </w:r>
                            <w:r w:rsidR="00242A03">
                              <w:rPr>
                                <w:color w:val="0C6D8E"/>
                                <w:lang w:val="en-US"/>
                              </w:rPr>
                              <w:t>n</w:t>
                            </w:r>
                            <w:r w:rsidRPr="00965438">
                              <w:rPr>
                                <w:color w:val="0C6D8E"/>
                                <w:lang w:val="en-US"/>
                              </w:rPr>
                              <w:t>s which apply must match the information given in Part 1 of Form 1b</w:t>
                            </w:r>
                          </w:p>
                          <w:p w14:paraId="5507246E" w14:textId="77777777" w:rsidR="00326C80" w:rsidRPr="00965438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  <w:p w14:paraId="0E0D660F" w14:textId="77777777" w:rsidR="00326C80" w:rsidRDefault="00326C80" w:rsidP="00326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8F24" id="Callout: Right Arrow 19" o:spid="_x0000_s1052" type="#_x0000_t78" style="position:absolute;left:0;text-align:left;margin-left:-52.9pt;margin-top:87.5pt;width:148.2pt;height:31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" adj="14035,8267,16200,9533" filled="f" strokecolor="#41719c" strokeweight="2.25pt">
                <v:textbox>
                  <w:txbxContent>
                    <w:p w14:paraId="09E18F9E" w14:textId="286BA00C" w:rsidR="00326C80" w:rsidRDefault="007D4C36" w:rsidP="00326C80">
                      <w:pPr>
                        <w:rPr>
                          <w:color w:val="0C6D8E"/>
                          <w:lang w:val="en-US"/>
                        </w:rPr>
                      </w:pPr>
                      <w:r>
                        <w:rPr>
                          <w:color w:val="0C6D8E"/>
                          <w:lang w:val="en-US"/>
                        </w:rPr>
                        <w:t>You</w:t>
                      </w:r>
                      <w:r w:rsidR="00326C80" w:rsidRPr="00965438">
                        <w:rPr>
                          <w:color w:val="0C6D8E"/>
                          <w:lang w:val="en-US"/>
                        </w:rPr>
                        <w:t xml:space="preserve"> must strike through any qualification that does not apply, leaving at least one not struck through.</w:t>
                      </w:r>
                    </w:p>
                    <w:p w14:paraId="2D4F4497" w14:textId="4F9B7D6C" w:rsidR="00326C80" w:rsidRPr="00965438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965438">
                        <w:rPr>
                          <w:color w:val="0C6D8E"/>
                          <w:lang w:val="en-US"/>
                        </w:rPr>
                        <w:t>The qualificatio</w:t>
                      </w:r>
                      <w:r w:rsidR="00242A03">
                        <w:rPr>
                          <w:color w:val="0C6D8E"/>
                          <w:lang w:val="en-US"/>
                        </w:rPr>
                        <w:t>n</w:t>
                      </w:r>
                      <w:r w:rsidRPr="00965438">
                        <w:rPr>
                          <w:color w:val="0C6D8E"/>
                          <w:lang w:val="en-US"/>
                        </w:rPr>
                        <w:t>s which apply must match the information given in Part 1 of Form 1b</w:t>
                      </w:r>
                    </w:p>
                    <w:p w14:paraId="5507246E" w14:textId="77777777" w:rsidR="00326C80" w:rsidRPr="00965438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</w:p>
                    <w:p w14:paraId="0E0D660F" w14:textId="77777777" w:rsidR="00326C80" w:rsidRDefault="00326C80" w:rsidP="00326C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6C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59DC3" wp14:editId="2EA49293">
                <wp:simplePos x="0" y="0"/>
                <wp:positionH relativeFrom="page">
                  <wp:posOffset>5417820</wp:posOffset>
                </wp:positionH>
                <wp:positionV relativeFrom="paragraph">
                  <wp:posOffset>713105</wp:posOffset>
                </wp:positionV>
                <wp:extent cx="2061210" cy="1619250"/>
                <wp:effectExtent l="57150" t="19050" r="15240" b="19050"/>
                <wp:wrapNone/>
                <wp:docPr id="136" name="Callout: Left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210" cy="1619250"/>
                        </a:xfrm>
                        <a:prstGeom prst="leftArrowCallout">
                          <a:avLst>
                            <a:gd name="adj1" fmla="val 5170"/>
                            <a:gd name="adj2" fmla="val 8410"/>
                            <a:gd name="adj3" fmla="val 39794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CE63E" w14:textId="6CD81C72" w:rsidR="00326C80" w:rsidRPr="005A4866" w:rsidRDefault="00326C80" w:rsidP="00326C80">
                            <w:pPr>
                              <w:rPr>
                                <w:color w:val="0C6D8E"/>
                                <w:szCs w:val="24"/>
                                <w:lang w:val="en-US"/>
                              </w:rPr>
                            </w:pPr>
                            <w:r w:rsidRPr="005A486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This should be </w:t>
                            </w:r>
                            <w:r w:rsidR="007D4C3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>your</w:t>
                            </w:r>
                            <w:r w:rsidRPr="005A4866">
                              <w:rPr>
                                <w:color w:val="0C6D8E"/>
                                <w:szCs w:val="24"/>
                                <w:lang w:val="en-US"/>
                              </w:rPr>
                              <w:t xml:space="preserve"> actual full name (rather than commonly used name) as given in Form 1a.  </w:t>
                            </w:r>
                          </w:p>
                          <w:p w14:paraId="77C98ADF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9DC3" id="Callout: Left Arrow 136" o:spid="_x0000_s1053" type="#_x0000_t77" style="position:absolute;left:0;text-align:left;margin-left:426.6pt;margin-top:56.15pt;width:162.3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" adj="7565,8983,6752,10242" filled="f" strokecolor="#44728e" strokeweight="2.25pt">
                <v:textbox>
                  <w:txbxContent>
                    <w:p w14:paraId="076CE63E" w14:textId="6CD81C72" w:rsidR="00326C80" w:rsidRPr="005A4866" w:rsidRDefault="00326C80" w:rsidP="00326C80">
                      <w:pPr>
                        <w:rPr>
                          <w:color w:val="0C6D8E"/>
                          <w:szCs w:val="24"/>
                          <w:lang w:val="en-US"/>
                        </w:rPr>
                      </w:pPr>
                      <w:r w:rsidRPr="005A4866">
                        <w:rPr>
                          <w:color w:val="0C6D8E"/>
                          <w:szCs w:val="24"/>
                          <w:lang w:val="en-US"/>
                        </w:rPr>
                        <w:t xml:space="preserve">This should be </w:t>
                      </w:r>
                      <w:r w:rsidR="007D4C36">
                        <w:rPr>
                          <w:color w:val="0C6D8E"/>
                          <w:szCs w:val="24"/>
                          <w:lang w:val="en-US"/>
                        </w:rPr>
                        <w:t>your</w:t>
                      </w:r>
                      <w:r w:rsidRPr="005A4866">
                        <w:rPr>
                          <w:color w:val="0C6D8E"/>
                          <w:szCs w:val="24"/>
                          <w:lang w:val="en-US"/>
                        </w:rPr>
                        <w:t xml:space="preserve"> actual full name (rather than commonly used name) as given in Form 1a.  </w:t>
                      </w:r>
                    </w:p>
                    <w:p w14:paraId="77C98ADF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26C80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0961B45" wp14:editId="29A10766">
                <wp:simplePos x="0" y="0"/>
                <wp:positionH relativeFrom="column">
                  <wp:posOffset>10061823</wp:posOffset>
                </wp:positionH>
                <wp:positionV relativeFrom="paragraph">
                  <wp:posOffset>5778254</wp:posOffset>
                </wp:positionV>
                <wp:extent cx="360" cy="360"/>
                <wp:effectExtent l="95250" t="152400" r="114300" b="152400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142433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0" o:spid="_x0000_s1026" type="#_x0000_t75" style="position:absolute;margin-left:788pt;margin-top:446.5pt;width:8.55pt;height:17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">
                <v:imagedata r:id="rId35" o:title=""/>
              </v:shape>
            </w:pict>
          </mc:Fallback>
        </mc:AlternateContent>
      </w:r>
      <w:r w:rsidR="00326C80">
        <w:rPr>
          <w:b/>
          <w:color w:val="0C6D8E"/>
          <w:sz w:val="28"/>
          <w:szCs w:val="28"/>
        </w:rPr>
        <w:br w:type="page"/>
      </w:r>
    </w:p>
    <w:p w14:paraId="47F78953" w14:textId="77777777" w:rsidR="00326C80" w:rsidRPr="00972E0C" w:rsidRDefault="00326C80" w:rsidP="00326C80">
      <w:pPr>
        <w:pStyle w:val="Heading2"/>
        <w:rPr>
          <w:rFonts w:ascii="Verdana" w:hAnsi="Verdana"/>
          <w:b/>
          <w:bCs/>
          <w:color w:val="2E748E"/>
          <w:sz w:val="28"/>
          <w:szCs w:val="28"/>
        </w:rPr>
      </w:pPr>
      <w:r w:rsidRPr="00972E0C">
        <w:rPr>
          <w:noProof/>
          <w:color w:val="2E74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A5AC06" wp14:editId="6BC51F18">
                <wp:simplePos x="0" y="0"/>
                <wp:positionH relativeFrom="page">
                  <wp:posOffset>4728210</wp:posOffset>
                </wp:positionH>
                <wp:positionV relativeFrom="paragraph">
                  <wp:posOffset>-127000</wp:posOffset>
                </wp:positionV>
                <wp:extent cx="1920240" cy="521970"/>
                <wp:effectExtent l="19050" t="19050" r="22860" b="1143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521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05811" w14:textId="77777777" w:rsidR="00326C80" w:rsidRPr="00F74BC8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F74BC8"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For party candidates only</w:t>
                            </w:r>
                          </w:p>
                          <w:p w14:paraId="6EDF6475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AC06" id="Rectangle 85" o:spid="_x0000_s1054" style="position:absolute;margin-left:372.3pt;margin-top:-10pt;width:151.2pt;height:4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" fillcolor="window" strokecolor="windowText" strokeweight="2.25pt">
                <v:textbox>
                  <w:txbxContent>
                    <w:p w14:paraId="37205811" w14:textId="77777777" w:rsidR="00326C80" w:rsidRPr="00F74BC8" w:rsidRDefault="00326C80" w:rsidP="00326C8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F74BC8"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For party candidates only</w:t>
                      </w:r>
                    </w:p>
                    <w:p w14:paraId="6EDF6475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72E0C">
        <w:rPr>
          <w:rFonts w:ascii="Verdana" w:hAnsi="Verdana"/>
          <w:b/>
          <w:bCs/>
          <w:color w:val="2E748E"/>
          <w:sz w:val="28"/>
          <w:szCs w:val="28"/>
        </w:rPr>
        <w:t xml:space="preserve">Form 2 – Certificate of authorisation </w:t>
      </w:r>
    </w:p>
    <w:p w14:paraId="7E5C12BC" w14:textId="77777777" w:rsidR="00326C80" w:rsidRDefault="00326C80" w:rsidP="00326C80"/>
    <w:p w14:paraId="2D47B17B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6CF69" wp14:editId="1693F38B">
                <wp:simplePos x="0" y="0"/>
                <wp:positionH relativeFrom="column">
                  <wp:posOffset>4437380</wp:posOffset>
                </wp:positionH>
                <wp:positionV relativeFrom="paragraph">
                  <wp:posOffset>30480</wp:posOffset>
                </wp:positionV>
                <wp:extent cx="1990725" cy="6938010"/>
                <wp:effectExtent l="57150" t="19050" r="28575" b="15240"/>
                <wp:wrapNone/>
                <wp:docPr id="144" name="Callout: Left Arrow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938010"/>
                        </a:xfrm>
                        <a:prstGeom prst="leftArrowCallout">
                          <a:avLst>
                            <a:gd name="adj1" fmla="val 5096"/>
                            <a:gd name="adj2" fmla="val 12751"/>
                            <a:gd name="adj3" fmla="val 2500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DC602" w14:textId="2870301D" w:rsidR="00326C80" w:rsidRPr="00884C5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If 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your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authorised to use a specific registered description or the party name, it should be written here. </w:t>
                            </w:r>
                            <w:r w:rsidRPr="00884C5D">
                              <w:rPr>
                                <w:b/>
                                <w:bCs/>
                                <w:color w:val="0C6D8E"/>
                                <w:lang w:val="en-US"/>
                              </w:rPr>
                              <w:t>Must match description on Form 1a.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</w:p>
                          <w:p w14:paraId="1041E49D" w14:textId="6E519AAF" w:rsidR="00326C80" w:rsidRPr="00884C5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Or, if 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="00C22A3F">
                              <w:rPr>
                                <w:color w:val="0C6D8E"/>
                                <w:lang w:val="en-US"/>
                              </w:rPr>
                              <w:t xml:space="preserve"> </w:t>
                            </w:r>
                            <w:r w:rsidR="009446DC">
                              <w:rPr>
                                <w:color w:val="0C6D8E"/>
                                <w:lang w:val="en-US"/>
                              </w:rPr>
                              <w:t xml:space="preserve">are </w:t>
                            </w:r>
                            <w:r w:rsidR="009446DC" w:rsidRPr="00884C5D">
                              <w:rPr>
                                <w:color w:val="0C6D8E"/>
                                <w:lang w:val="en-US"/>
                              </w:rPr>
                              <w:t>authorised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to choose</w:t>
                            </w:r>
                            <w:r w:rsidR="00C22A3F">
                              <w:rPr>
                                <w:color w:val="0C6D8E"/>
                                <w:lang w:val="en-US"/>
                              </w:rPr>
                              <w:t xml:space="preserve"> from a range of registered descriptions or party name</w:t>
                            </w:r>
                            <w:r w:rsidR="007C61A8">
                              <w:rPr>
                                <w:color w:val="0C6D8E"/>
                                <w:lang w:val="en-US"/>
                              </w:rPr>
                              <w:t>s</w:t>
                            </w: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>, it should say ‘any registered description or the party’s name as registered with the Electoral Commission’</w:t>
                            </w:r>
                          </w:p>
                          <w:p w14:paraId="4AEC231E" w14:textId="510754E9" w:rsidR="00326C80" w:rsidRPr="00884C5D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Check the </w:t>
                            </w:r>
                            <w:hyperlink r:id="rId36" w:history="1">
                              <w:r w:rsidRPr="00884C5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E</w:t>
                              </w:r>
                              <w:r w:rsidR="007C61A8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lectoral </w:t>
                              </w:r>
                              <w:r w:rsidRPr="00884C5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C</w:t>
                              </w:r>
                              <w:r w:rsidR="007C61A8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>ommission</w:t>
                              </w:r>
                              <w:r w:rsidRPr="00884C5D">
                                <w:rPr>
                                  <w:rStyle w:val="Hyperlink"/>
                                  <w:color w:val="0C6D8E"/>
                                  <w:lang w:val="en-US"/>
                                </w:rPr>
                                <w:t xml:space="preserve"> website</w:t>
                              </w:r>
                            </w:hyperlink>
                            <w:r w:rsidRPr="00884C5D">
                              <w:rPr>
                                <w:color w:val="0C6D8E"/>
                                <w:lang w:val="en-US"/>
                              </w:rPr>
                              <w:t xml:space="preserve"> for descriptions</w:t>
                            </w:r>
                            <w:r w:rsidR="007C61A8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600C05B2" w14:textId="77777777" w:rsidR="00326C80" w:rsidRPr="00A049E0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A049E0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</w:p>
                          <w:p w14:paraId="484368A9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F69" id="Callout: Left Arrow 144" o:spid="_x0000_s1055" type="#_x0000_t77" style="position:absolute;margin-left:349.4pt;margin-top:2.4pt;width:156.75pt;height:54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" adj="7565,10010,5400,10642" filled="f" strokecolor="#44728e" strokeweight="2.25pt">
                <v:textbox>
                  <w:txbxContent>
                    <w:p w14:paraId="0B1DC602" w14:textId="2870301D" w:rsidR="00326C80" w:rsidRPr="00884C5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4C5D">
                        <w:rPr>
                          <w:color w:val="0C6D8E"/>
                          <w:lang w:val="en-US"/>
                        </w:rPr>
                        <w:t xml:space="preserve">If </w:t>
                      </w:r>
                      <w:r w:rsidR="007D4C36">
                        <w:rPr>
                          <w:color w:val="0C6D8E"/>
                          <w:lang w:val="en-US"/>
                        </w:rPr>
                        <w:t>your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 xml:space="preserve"> authorised to use a specific registered description or the party name, it should be written here. </w:t>
                      </w:r>
                      <w:r w:rsidRPr="00884C5D">
                        <w:rPr>
                          <w:b/>
                          <w:bCs/>
                          <w:color w:val="0C6D8E"/>
                          <w:lang w:val="en-US"/>
                        </w:rPr>
                        <w:t>Must match description on Form 1a.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 xml:space="preserve"> </w:t>
                      </w:r>
                    </w:p>
                    <w:p w14:paraId="1041E49D" w14:textId="6E519AAF" w:rsidR="00326C80" w:rsidRPr="00884C5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4C5D">
                        <w:rPr>
                          <w:color w:val="0C6D8E"/>
                          <w:lang w:val="en-US"/>
                        </w:rPr>
                        <w:t xml:space="preserve">Or, if </w:t>
                      </w:r>
                      <w:r w:rsidR="007D4C36">
                        <w:rPr>
                          <w:color w:val="0C6D8E"/>
                          <w:lang w:val="en-US"/>
                        </w:rPr>
                        <w:t>you</w:t>
                      </w:r>
                      <w:r w:rsidR="00C22A3F">
                        <w:rPr>
                          <w:color w:val="0C6D8E"/>
                          <w:lang w:val="en-US"/>
                        </w:rPr>
                        <w:t xml:space="preserve"> </w:t>
                      </w:r>
                      <w:r w:rsidR="009446DC">
                        <w:rPr>
                          <w:color w:val="0C6D8E"/>
                          <w:lang w:val="en-US"/>
                        </w:rPr>
                        <w:t xml:space="preserve">are </w:t>
                      </w:r>
                      <w:r w:rsidR="009446DC" w:rsidRPr="00884C5D">
                        <w:rPr>
                          <w:color w:val="0C6D8E"/>
                          <w:lang w:val="en-US"/>
                        </w:rPr>
                        <w:t>authorised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 xml:space="preserve"> to choose</w:t>
                      </w:r>
                      <w:r w:rsidR="00C22A3F">
                        <w:rPr>
                          <w:color w:val="0C6D8E"/>
                          <w:lang w:val="en-US"/>
                        </w:rPr>
                        <w:t xml:space="preserve"> from a range of registered descriptions or party name</w:t>
                      </w:r>
                      <w:r w:rsidR="007C61A8">
                        <w:rPr>
                          <w:color w:val="0C6D8E"/>
                          <w:lang w:val="en-US"/>
                        </w:rPr>
                        <w:t>s</w:t>
                      </w:r>
                      <w:r w:rsidRPr="00884C5D">
                        <w:rPr>
                          <w:color w:val="0C6D8E"/>
                          <w:lang w:val="en-US"/>
                        </w:rPr>
                        <w:t>, it should say ‘any registered description or the party’s name as registered with the Electoral Commission’</w:t>
                      </w:r>
                    </w:p>
                    <w:p w14:paraId="4AEC231E" w14:textId="510754E9" w:rsidR="00326C80" w:rsidRPr="00884C5D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884C5D">
                        <w:rPr>
                          <w:color w:val="0C6D8E"/>
                          <w:lang w:val="en-US"/>
                        </w:rPr>
                        <w:t xml:space="preserve">Check the </w:t>
                      </w:r>
                      <w:hyperlink r:id="rId37" w:history="1">
                        <w:r w:rsidRPr="00884C5D">
                          <w:rPr>
                            <w:rStyle w:val="Hyperlink"/>
                            <w:color w:val="0C6D8E"/>
                            <w:lang w:val="en-US"/>
                          </w:rPr>
                          <w:t>E</w:t>
                        </w:r>
                        <w:r w:rsidR="007C61A8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lectoral </w:t>
                        </w:r>
                        <w:r w:rsidRPr="00884C5D">
                          <w:rPr>
                            <w:rStyle w:val="Hyperlink"/>
                            <w:color w:val="0C6D8E"/>
                            <w:lang w:val="en-US"/>
                          </w:rPr>
                          <w:t>C</w:t>
                        </w:r>
                        <w:r w:rsidR="007C61A8">
                          <w:rPr>
                            <w:rStyle w:val="Hyperlink"/>
                            <w:color w:val="0C6D8E"/>
                            <w:lang w:val="en-US"/>
                          </w:rPr>
                          <w:t>ommission</w:t>
                        </w:r>
                        <w:r w:rsidRPr="00884C5D">
                          <w:rPr>
                            <w:rStyle w:val="Hyperlink"/>
                            <w:color w:val="0C6D8E"/>
                            <w:lang w:val="en-US"/>
                          </w:rPr>
                          <w:t xml:space="preserve"> website</w:t>
                        </w:r>
                      </w:hyperlink>
                      <w:r w:rsidRPr="00884C5D">
                        <w:rPr>
                          <w:color w:val="0C6D8E"/>
                          <w:lang w:val="en-US"/>
                        </w:rPr>
                        <w:t xml:space="preserve"> for descriptions</w:t>
                      </w:r>
                      <w:r w:rsidR="007C61A8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600C05B2" w14:textId="77777777" w:rsidR="00326C80" w:rsidRPr="00A049E0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A049E0">
                        <w:rPr>
                          <w:color w:val="FF0000"/>
                          <w:lang w:val="en-US"/>
                        </w:rPr>
                        <w:t xml:space="preserve"> </w:t>
                      </w:r>
                    </w:p>
                    <w:p w14:paraId="484368A9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25A4">
        <w:rPr>
          <w:b/>
          <w:noProof/>
          <w:color w:val="0C6D8E"/>
          <w:sz w:val="28"/>
          <w:szCs w:val="28"/>
        </w:rPr>
        <w:drawing>
          <wp:inline distT="0" distB="0" distL="0" distR="0" wp14:anchorId="42F9616E" wp14:editId="741B9558">
            <wp:extent cx="4780643" cy="787400"/>
            <wp:effectExtent l="0" t="0" r="1270" b="0"/>
            <wp:docPr id="36" name="Picture 36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picture containing table&#10;&#10;Description automatically generated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817837" cy="793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086D6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D4FBF" wp14:editId="0829391E">
                <wp:simplePos x="0" y="0"/>
                <wp:positionH relativeFrom="margin">
                  <wp:posOffset>882811</wp:posOffset>
                </wp:positionH>
                <wp:positionV relativeFrom="paragraph">
                  <wp:posOffset>3233993</wp:posOffset>
                </wp:positionV>
                <wp:extent cx="3910965" cy="1786890"/>
                <wp:effectExtent l="19050" t="57150" r="13335" b="22860"/>
                <wp:wrapNone/>
                <wp:docPr id="4" name="Callout: Up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0965" cy="1786890"/>
                        </a:xfrm>
                        <a:prstGeom prst="upArrowCallout">
                          <a:avLst>
                            <a:gd name="adj1" fmla="val 8161"/>
                            <a:gd name="adj2" fmla="val 13492"/>
                            <a:gd name="adj3" fmla="val 31711"/>
                            <a:gd name="adj4" fmla="val 43193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1303EB" w14:textId="76DA8098" w:rsidR="00326C80" w:rsidRPr="009144DA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9144DA">
                              <w:rPr>
                                <w:color w:val="0C6D8E"/>
                                <w:lang w:val="en-US"/>
                              </w:rPr>
                              <w:t>Must be signed by the party’s Nominating Officer or someone authorised by them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3D8A371F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4FBF" id="Callout: Up Arrow 4" o:spid="_x0000_s1056" type="#_x0000_t79" style="position:absolute;margin-left:69.5pt;margin-top:254.65pt;width:307.95pt;height:140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" adj="12270,9468,6850,10397" filled="f" strokecolor="#41719c" strokeweight="2.25pt">
                <v:textbox>
                  <w:txbxContent>
                    <w:p w14:paraId="5D1303EB" w14:textId="76DA8098" w:rsidR="00326C80" w:rsidRPr="009144DA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9144DA">
                        <w:rPr>
                          <w:color w:val="0C6D8E"/>
                          <w:lang w:val="en-US"/>
                        </w:rPr>
                        <w:t>Must be signed by the party’s Nominating Officer or someone authorised by them</w:t>
                      </w:r>
                      <w:r w:rsidR="007D4C36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3D8A371F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477D">
        <w:rPr>
          <w:b/>
          <w:noProof/>
          <w:color w:val="0C6D8E"/>
          <w:sz w:val="28"/>
          <w:szCs w:val="28"/>
        </w:rPr>
        <w:drawing>
          <wp:inline distT="0" distB="0" distL="0" distR="0" wp14:anchorId="3080E880" wp14:editId="5C643D9B">
            <wp:extent cx="4792924" cy="3810000"/>
            <wp:effectExtent l="0" t="0" r="8255" b="0"/>
            <wp:docPr id="37" name="Picture 3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Table&#10;&#10;Description automatically generated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801483" cy="381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A0B4" w14:textId="77777777" w:rsidR="00326C80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C4B9D" wp14:editId="630D7384">
                <wp:simplePos x="0" y="0"/>
                <wp:positionH relativeFrom="margin">
                  <wp:posOffset>-221615</wp:posOffset>
                </wp:positionH>
                <wp:positionV relativeFrom="paragraph">
                  <wp:posOffset>1478280</wp:posOffset>
                </wp:positionV>
                <wp:extent cx="4964430" cy="1314450"/>
                <wp:effectExtent l="19050" t="19050" r="26670" b="1905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443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71778D" w14:textId="3825AF61" w:rsidR="00326C80" w:rsidRPr="008E47EE" w:rsidRDefault="00326C80" w:rsidP="007D4C3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Registered party names and descriptions can be found on the </w:t>
                            </w:r>
                            <w:hyperlink r:id="rId40" w:history="1">
                              <w:r w:rsidRPr="007C61A8">
                                <w:rPr>
                                  <w:rStyle w:val="Hyperlink"/>
                                  <w:lang w:val="en-US"/>
                                </w:rPr>
                                <w:t>Electoral Commission</w:t>
                              </w:r>
                            </w:hyperlink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 website</w:t>
                            </w:r>
                            <w:r w:rsidR="002A3B2D">
                              <w:rPr>
                                <w:color w:val="000000" w:themeColor="text1"/>
                                <w:lang w:val="en-US"/>
                              </w:rPr>
                              <w:t>.</w:t>
                            </w:r>
                          </w:p>
                          <w:p w14:paraId="3D5E51F8" w14:textId="77777777" w:rsidR="002A3B2D" w:rsidRPr="008E47EE" w:rsidRDefault="002A3B2D" w:rsidP="002A3B2D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S</w:t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earching the registration details of the party and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 xml:space="preserve">click for more details to view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the </w:t>
                            </w:r>
                            <w:r w:rsidRPr="008E47EE">
                              <w:rPr>
                                <w:color w:val="000000" w:themeColor="text1"/>
                                <w:lang w:val="en-US"/>
                              </w:rPr>
                              <w:t>descriptions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br/>
                              <w:t>available to choose from.</w:t>
                            </w:r>
                          </w:p>
                          <w:p w14:paraId="6E044D83" w14:textId="2010BE39" w:rsidR="00326C80" w:rsidRPr="008E47EE" w:rsidRDefault="00326C80" w:rsidP="009860C1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61E8D02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C4B9D" id="Rectangle 81" o:spid="_x0000_s1057" style="position:absolute;margin-left:-17.45pt;margin-top:116.4pt;width:390.9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" fillcolor="window" strokecolor="windowText" strokeweight="2.25pt">
                <v:textbox>
                  <w:txbxContent>
                    <w:p w14:paraId="7A71778D" w14:textId="3825AF61" w:rsidR="00326C80" w:rsidRPr="008E47EE" w:rsidRDefault="00326C80" w:rsidP="007D4C3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Registered party names and descriptions can be found on the </w:t>
                      </w:r>
                      <w:hyperlink r:id="rId41" w:history="1">
                        <w:r w:rsidRPr="007C61A8">
                          <w:rPr>
                            <w:rStyle w:val="Hyperlink"/>
                            <w:lang w:val="en-US"/>
                          </w:rPr>
                          <w:t>Electoral Commission</w:t>
                        </w:r>
                      </w:hyperlink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 website</w:t>
                      </w:r>
                      <w:r w:rsidR="002A3B2D">
                        <w:rPr>
                          <w:color w:val="000000" w:themeColor="text1"/>
                          <w:lang w:val="en-US"/>
                        </w:rPr>
                        <w:t>.</w:t>
                      </w:r>
                    </w:p>
                    <w:p w14:paraId="3D5E51F8" w14:textId="77777777" w:rsidR="002A3B2D" w:rsidRPr="008E47EE" w:rsidRDefault="002A3B2D" w:rsidP="002A3B2D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>S</w:t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earching the registration details of the party and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br/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 xml:space="preserve">click for more details to view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the </w:t>
                      </w:r>
                      <w:r w:rsidRPr="008E47EE">
                        <w:rPr>
                          <w:color w:val="000000" w:themeColor="text1"/>
                          <w:lang w:val="en-US"/>
                        </w:rPr>
                        <w:t>descriptions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br/>
                        <w:t>available to choose from.</w:t>
                      </w:r>
                    </w:p>
                    <w:p w14:paraId="6E044D83" w14:textId="2010BE39" w:rsidR="00326C80" w:rsidRPr="008E47EE" w:rsidRDefault="00326C80" w:rsidP="009860C1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361E8D02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2E748E"/>
          <w:sz w:val="28"/>
          <w:szCs w:val="28"/>
        </w:rPr>
        <w:br w:type="page"/>
      </w:r>
    </w:p>
    <w:p w14:paraId="4DAECE84" w14:textId="77777777" w:rsidR="00326C80" w:rsidRPr="00972E0C" w:rsidRDefault="00326C80" w:rsidP="00326C80">
      <w:pPr>
        <w:spacing w:after="160" w:line="259" w:lineRule="auto"/>
        <w:rPr>
          <w:b/>
          <w:bCs/>
          <w:color w:val="2E748E"/>
          <w:sz w:val="28"/>
          <w:szCs w:val="28"/>
        </w:rPr>
      </w:pPr>
      <w:r w:rsidRPr="00972E0C">
        <w:rPr>
          <w:noProof/>
          <w:color w:val="2E748E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5729C" wp14:editId="4FDA947A">
                <wp:simplePos x="0" y="0"/>
                <wp:positionH relativeFrom="page">
                  <wp:posOffset>4175760</wp:posOffset>
                </wp:positionH>
                <wp:positionV relativeFrom="paragraph">
                  <wp:posOffset>-127000</wp:posOffset>
                </wp:positionV>
                <wp:extent cx="2491740" cy="331470"/>
                <wp:effectExtent l="19050" t="19050" r="22860" b="114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4474A" w14:textId="77777777" w:rsidR="00326C80" w:rsidRPr="00CD326B" w:rsidRDefault="00326C80" w:rsidP="00326C80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CD326B">
                              <w:rPr>
                                <w:b/>
                                <w:bCs/>
                                <w:lang w:val="en-US"/>
                              </w:rPr>
                              <w:t>For party candidates only</w:t>
                            </w:r>
                          </w:p>
                          <w:p w14:paraId="1DFFB940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729C" id="Rectangle 29" o:spid="_x0000_s1058" style="position:absolute;margin-left:328.8pt;margin-top:-10pt;width:196.2pt;height:26.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" fillcolor="window" strokecolor="windowText" strokeweight="2.25pt">
                <v:textbox>
                  <w:txbxContent>
                    <w:p w14:paraId="4D14474A" w14:textId="77777777" w:rsidR="00326C80" w:rsidRPr="00CD326B" w:rsidRDefault="00326C80" w:rsidP="00326C80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CD326B">
                        <w:rPr>
                          <w:b/>
                          <w:bCs/>
                          <w:lang w:val="en-US"/>
                        </w:rPr>
                        <w:t>For party candidates only</w:t>
                      </w:r>
                    </w:p>
                    <w:p w14:paraId="1DFFB940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972E0C">
        <w:rPr>
          <w:b/>
          <w:bCs/>
          <w:color w:val="2E748E"/>
          <w:sz w:val="28"/>
          <w:szCs w:val="28"/>
        </w:rPr>
        <w:t xml:space="preserve">Form 3 – Emblem request form </w:t>
      </w:r>
    </w:p>
    <w:p w14:paraId="46356F7A" w14:textId="77777777" w:rsidR="00326C80" w:rsidRPr="00CD326B" w:rsidRDefault="00326C80" w:rsidP="00326C80">
      <w:pPr>
        <w:rPr>
          <w:b/>
          <w:bCs/>
        </w:rPr>
      </w:pPr>
      <w:r w:rsidRPr="00CD326B">
        <w:rPr>
          <w:b/>
          <w:bCs/>
        </w:rPr>
        <w:t>(To request an emblem as registered with the EC)</w:t>
      </w:r>
    </w:p>
    <w:p w14:paraId="0B0266C7" w14:textId="77777777" w:rsidR="00326C80" w:rsidRDefault="00326C80" w:rsidP="00326C80">
      <w:pPr>
        <w:jc w:val="center"/>
      </w:pPr>
      <w:r w:rsidRPr="0068341E">
        <w:rPr>
          <w:noProof/>
        </w:rPr>
        <w:drawing>
          <wp:inline distT="0" distB="0" distL="0" distR="0" wp14:anchorId="0F7EE2F1" wp14:editId="11D4EA21">
            <wp:extent cx="4877481" cy="809738"/>
            <wp:effectExtent l="0" t="0" r="0" b="9525"/>
            <wp:docPr id="38" name="Picture 3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Table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D9065" w14:textId="1907F6B3" w:rsidR="00326C80" w:rsidRDefault="00326C80" w:rsidP="00326C80">
      <w:pPr>
        <w:jc w:val="center"/>
        <w:rPr>
          <w:noProof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6BEC5" wp14:editId="597149AE">
                <wp:simplePos x="0" y="0"/>
                <wp:positionH relativeFrom="margin">
                  <wp:posOffset>2847751</wp:posOffset>
                </wp:positionH>
                <wp:positionV relativeFrom="paragraph">
                  <wp:posOffset>2702444</wp:posOffset>
                </wp:positionV>
                <wp:extent cx="1550670" cy="1451610"/>
                <wp:effectExtent l="19050" t="57150" r="11430" b="15240"/>
                <wp:wrapNone/>
                <wp:docPr id="8" name="Callout: Up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670" cy="1451610"/>
                        </a:xfrm>
                        <a:prstGeom prst="upArrowCallout">
                          <a:avLst>
                            <a:gd name="adj1" fmla="val 8202"/>
                            <a:gd name="adj2" fmla="val 13953"/>
                            <a:gd name="adj3" fmla="val 31711"/>
                            <a:gd name="adj4" fmla="val 42492"/>
                          </a:avLst>
                        </a:prstGeom>
                        <a:noFill/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29E25" w14:textId="3FF81B08" w:rsidR="00326C80" w:rsidRPr="009144DA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9144DA">
                              <w:rPr>
                                <w:color w:val="0C6D8E"/>
                                <w:lang w:val="en-US"/>
                              </w:rPr>
                              <w:t xml:space="preserve">Must be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 xml:space="preserve">signed by </w:t>
                            </w:r>
                            <w:r w:rsidR="007D4C36">
                              <w:rPr>
                                <w:color w:val="0C6D8E"/>
                                <w:lang w:val="en-US"/>
                              </w:rPr>
                              <w:t>you</w:t>
                            </w:r>
                            <w:r w:rsidRPr="009144DA">
                              <w:rPr>
                                <w:color w:val="0C6D8E"/>
                                <w:lang w:val="en-US"/>
                              </w:rPr>
                              <w:t>.</w:t>
                            </w:r>
                          </w:p>
                          <w:p w14:paraId="2629DFBD" w14:textId="77777777" w:rsidR="00326C80" w:rsidRPr="00244EC6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BEC5" id="Callout: Up Arrow 8" o:spid="_x0000_s1059" type="#_x0000_t79" style="position:absolute;left:0;text-align:left;margin-left:224.25pt;margin-top:212.8pt;width:122.1pt;height:114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" adj="12422,7979,6850,9971" filled="f" strokecolor="#41719c" strokeweight="2.25pt">
                <v:textbox>
                  <w:txbxContent>
                    <w:p w14:paraId="76729E25" w14:textId="3FF81B08" w:rsidR="00326C80" w:rsidRPr="009144DA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9144DA">
                        <w:rPr>
                          <w:color w:val="0C6D8E"/>
                          <w:lang w:val="en-US"/>
                        </w:rPr>
                        <w:t xml:space="preserve">Must be </w:t>
                      </w:r>
                      <w:r>
                        <w:rPr>
                          <w:color w:val="0C6D8E"/>
                          <w:lang w:val="en-US"/>
                        </w:rPr>
                        <w:t xml:space="preserve">signed by </w:t>
                      </w:r>
                      <w:r w:rsidR="007D4C36">
                        <w:rPr>
                          <w:color w:val="0C6D8E"/>
                          <w:lang w:val="en-US"/>
                        </w:rPr>
                        <w:t>you</w:t>
                      </w:r>
                      <w:r w:rsidRPr="009144DA">
                        <w:rPr>
                          <w:color w:val="0C6D8E"/>
                          <w:lang w:val="en-US"/>
                        </w:rPr>
                        <w:t>.</w:t>
                      </w:r>
                    </w:p>
                    <w:p w14:paraId="2629DFBD" w14:textId="77777777" w:rsidR="00326C80" w:rsidRPr="00244EC6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2554">
        <w:rPr>
          <w:noProof/>
        </w:rPr>
        <w:drawing>
          <wp:inline distT="0" distB="0" distL="0" distR="0" wp14:anchorId="6A24884D" wp14:editId="168DE7FD">
            <wp:extent cx="4858428" cy="3429479"/>
            <wp:effectExtent l="0" t="0" r="0" b="0"/>
            <wp:docPr id="41" name="Picture 4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able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098B9B" wp14:editId="523DAA13">
                <wp:simplePos x="0" y="0"/>
                <wp:positionH relativeFrom="page">
                  <wp:posOffset>5650230</wp:posOffset>
                </wp:positionH>
                <wp:positionV relativeFrom="paragraph">
                  <wp:posOffset>1003935</wp:posOffset>
                </wp:positionV>
                <wp:extent cx="1855470" cy="2228850"/>
                <wp:effectExtent l="57150" t="19050" r="11430" b="19050"/>
                <wp:wrapNone/>
                <wp:docPr id="7" name="Callout: Lef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5470" cy="2228850"/>
                        </a:xfrm>
                        <a:prstGeom prst="leftArrowCallout">
                          <a:avLst>
                            <a:gd name="adj1" fmla="val 11511"/>
                            <a:gd name="adj2" fmla="val 9771"/>
                            <a:gd name="adj3" fmla="val 22640"/>
                            <a:gd name="adj4" fmla="val 64977"/>
                          </a:avLst>
                        </a:prstGeom>
                        <a:noFill/>
                        <a:ln w="28575" cap="flat" cmpd="sng" algn="ctr">
                          <a:solidFill>
                            <a:srgbClr val="44728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791786" w14:textId="77777777" w:rsidR="00326C80" w:rsidRPr="00B71EC1" w:rsidRDefault="00326C80" w:rsidP="00326C80">
                            <w:pPr>
                              <w:rPr>
                                <w:color w:val="0C6D8E"/>
                                <w:lang w:val="en-US"/>
                              </w:rPr>
                            </w:pPr>
                            <w:r w:rsidRPr="00B71EC1">
                              <w:rPr>
                                <w:color w:val="0C6D8E"/>
                                <w:lang w:val="en-US"/>
                              </w:rPr>
                              <w:t xml:space="preserve">This should be the name as registered with the EC e.g., “Emblem for use in England” or “Emblem ID </w:t>
                            </w:r>
                            <w:r>
                              <w:rPr>
                                <w:color w:val="0C6D8E"/>
                                <w:lang w:val="en-US"/>
                              </w:rPr>
                              <w:t>999</w:t>
                            </w:r>
                            <w:r w:rsidRPr="00B71EC1">
                              <w:rPr>
                                <w:color w:val="0C6D8E"/>
                                <w:lang w:val="en-US"/>
                              </w:rPr>
                              <w:t>”</w:t>
                            </w:r>
                          </w:p>
                          <w:p w14:paraId="53883C8E" w14:textId="77777777" w:rsidR="00326C80" w:rsidRPr="00BD1280" w:rsidRDefault="00326C80" w:rsidP="00326C80">
                            <w:pPr>
                              <w:jc w:val="center"/>
                              <w:rPr>
                                <w:color w:val="0C6D8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8B9B" id="Callout: Left Arrow 7" o:spid="_x0000_s1060" type="#_x0000_t77" style="position:absolute;left:0;text-align:left;margin-left:444.9pt;margin-top:79.05pt;width:146.1pt;height:175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" adj="7565,9043,4890,9765" filled="f" strokecolor="#44728e" strokeweight="2.25pt">
                <v:textbox>
                  <w:txbxContent>
                    <w:p w14:paraId="2F791786" w14:textId="77777777" w:rsidR="00326C80" w:rsidRPr="00B71EC1" w:rsidRDefault="00326C80" w:rsidP="00326C80">
                      <w:pPr>
                        <w:rPr>
                          <w:color w:val="0C6D8E"/>
                          <w:lang w:val="en-US"/>
                        </w:rPr>
                      </w:pPr>
                      <w:r w:rsidRPr="00B71EC1">
                        <w:rPr>
                          <w:color w:val="0C6D8E"/>
                          <w:lang w:val="en-US"/>
                        </w:rPr>
                        <w:t xml:space="preserve">This should be the name as registered with the EC e.g., “Emblem for use in England” or “Emblem ID </w:t>
                      </w:r>
                      <w:r>
                        <w:rPr>
                          <w:color w:val="0C6D8E"/>
                          <w:lang w:val="en-US"/>
                        </w:rPr>
                        <w:t>999</w:t>
                      </w:r>
                      <w:r w:rsidRPr="00B71EC1">
                        <w:rPr>
                          <w:color w:val="0C6D8E"/>
                          <w:lang w:val="en-US"/>
                        </w:rPr>
                        <w:t>”</w:t>
                      </w:r>
                    </w:p>
                    <w:p w14:paraId="53883C8E" w14:textId="77777777" w:rsidR="00326C80" w:rsidRPr="00BD1280" w:rsidRDefault="00326C80" w:rsidP="00326C80">
                      <w:pPr>
                        <w:jc w:val="center"/>
                        <w:rPr>
                          <w:color w:val="0C6D8E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09640F" w14:textId="77777777" w:rsidR="00326C80" w:rsidRDefault="00326C80" w:rsidP="00326C80">
      <w:pPr>
        <w:jc w:val="center"/>
        <w:rPr>
          <w:noProof/>
        </w:rPr>
      </w:pPr>
    </w:p>
    <w:p w14:paraId="7C50668B" w14:textId="77777777" w:rsidR="00326C80" w:rsidRDefault="00326C80" w:rsidP="00326C80">
      <w:pPr>
        <w:jc w:val="center"/>
        <w:rPr>
          <w:noProof/>
        </w:rPr>
      </w:pPr>
    </w:p>
    <w:p w14:paraId="337ACD32" w14:textId="618FF67C" w:rsidR="00326C80" w:rsidRDefault="007D4C36" w:rsidP="00326C80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282E8" wp14:editId="41550F0B">
                <wp:simplePos x="0" y="0"/>
                <wp:positionH relativeFrom="margin">
                  <wp:posOffset>436880</wp:posOffset>
                </wp:positionH>
                <wp:positionV relativeFrom="paragraph">
                  <wp:posOffset>57785</wp:posOffset>
                </wp:positionV>
                <wp:extent cx="4972050" cy="689610"/>
                <wp:effectExtent l="19050" t="19050" r="19050" b="1524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689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C2E836" w14:textId="2D71E102" w:rsidR="00326C80" w:rsidRPr="00763CB1" w:rsidRDefault="00326C80" w:rsidP="002A3B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763CB1">
                              <w:rPr>
                                <w:lang w:val="en-US"/>
                              </w:rPr>
                              <w:t xml:space="preserve">Emblems can be found on the </w:t>
                            </w:r>
                            <w:hyperlink r:id="rId44" w:history="1">
                              <w:r w:rsidRPr="002A3B2D">
                                <w:rPr>
                                  <w:rStyle w:val="Hyperlink"/>
                                  <w:lang w:val="en-US"/>
                                </w:rPr>
                                <w:t>Electoral Commission</w:t>
                              </w:r>
                            </w:hyperlink>
                            <w:r w:rsidRPr="00763CB1">
                              <w:rPr>
                                <w:lang w:val="en-US"/>
                              </w:rPr>
                              <w:t xml:space="preserve"> website</w:t>
                            </w:r>
                            <w:r w:rsidR="002A3B2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763CB1">
                              <w:rPr>
                                <w:lang w:val="en-US"/>
                              </w:rPr>
                              <w:t>by searching the registration details for the party and clicking for more details to view the emblems</w:t>
                            </w:r>
                            <w:r w:rsidR="007D4C36">
                              <w:rPr>
                                <w:lang w:val="en-US"/>
                              </w:rPr>
                              <w:t>.</w:t>
                            </w:r>
                          </w:p>
                          <w:p w14:paraId="189B4C85" w14:textId="77777777" w:rsidR="00326C80" w:rsidRDefault="00326C80" w:rsidP="007D4C36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  <w:p w14:paraId="18D35A31" w14:textId="77777777" w:rsidR="00326C80" w:rsidRPr="009A39D5" w:rsidRDefault="00326C80" w:rsidP="00326C80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282E8" id="Rectangle 90" o:spid="_x0000_s1061" style="position:absolute;left:0;text-align:left;margin-left:34.4pt;margin-top:4.55pt;width:391.5pt;height:54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" fillcolor="window" strokecolor="windowText" strokeweight="2.25pt">
                <v:textbox>
                  <w:txbxContent>
                    <w:p w14:paraId="77C2E836" w14:textId="2D71E102" w:rsidR="00326C80" w:rsidRPr="00763CB1" w:rsidRDefault="00326C80" w:rsidP="002A3B2D">
                      <w:pPr>
                        <w:jc w:val="center"/>
                        <w:rPr>
                          <w:lang w:val="en-US"/>
                        </w:rPr>
                      </w:pPr>
                      <w:r w:rsidRPr="00763CB1">
                        <w:rPr>
                          <w:lang w:val="en-US"/>
                        </w:rPr>
                        <w:t xml:space="preserve">Emblems can be found on the </w:t>
                      </w:r>
                      <w:hyperlink r:id="rId45" w:history="1">
                        <w:r w:rsidRPr="002A3B2D">
                          <w:rPr>
                            <w:rStyle w:val="Hyperlink"/>
                            <w:lang w:val="en-US"/>
                          </w:rPr>
                          <w:t>Electoral Commission</w:t>
                        </w:r>
                      </w:hyperlink>
                      <w:r w:rsidRPr="00763CB1">
                        <w:rPr>
                          <w:lang w:val="en-US"/>
                        </w:rPr>
                        <w:t xml:space="preserve"> website</w:t>
                      </w:r>
                      <w:r w:rsidR="002A3B2D">
                        <w:rPr>
                          <w:lang w:val="en-US"/>
                        </w:rPr>
                        <w:t xml:space="preserve"> </w:t>
                      </w:r>
                      <w:r w:rsidRPr="00763CB1">
                        <w:rPr>
                          <w:lang w:val="en-US"/>
                        </w:rPr>
                        <w:t>by searching the registration details for the party and clicking for more details to view the emblems</w:t>
                      </w:r>
                      <w:r w:rsidR="007D4C36">
                        <w:rPr>
                          <w:lang w:val="en-US"/>
                        </w:rPr>
                        <w:t>.</w:t>
                      </w:r>
                    </w:p>
                    <w:p w14:paraId="189B4C85" w14:textId="77777777" w:rsidR="00326C80" w:rsidRDefault="00326C80" w:rsidP="007D4C36">
                      <w:pPr>
                        <w:rPr>
                          <w:color w:val="FF0000"/>
                          <w:lang w:val="en-US"/>
                        </w:rPr>
                      </w:pPr>
                    </w:p>
                    <w:p w14:paraId="18D35A31" w14:textId="77777777" w:rsidR="00326C80" w:rsidRPr="009A39D5" w:rsidRDefault="00326C80" w:rsidP="00326C80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1EC3D2" w14:textId="77777777" w:rsidR="00326C80" w:rsidRDefault="00326C80" w:rsidP="00326C80">
      <w:pPr>
        <w:jc w:val="center"/>
        <w:rPr>
          <w:noProof/>
        </w:rPr>
      </w:pPr>
    </w:p>
    <w:p w14:paraId="7C4AFBCB" w14:textId="77777777" w:rsidR="00326C80" w:rsidRDefault="00326C80" w:rsidP="00326C80">
      <w:pPr>
        <w:jc w:val="center"/>
        <w:rPr>
          <w:noProof/>
        </w:rPr>
      </w:pPr>
    </w:p>
    <w:p w14:paraId="63AA96E7" w14:textId="77777777" w:rsidR="00326C80" w:rsidRDefault="00326C80" w:rsidP="00326C80">
      <w:pPr>
        <w:jc w:val="center"/>
        <w:rPr>
          <w:noProof/>
        </w:rPr>
      </w:pPr>
    </w:p>
    <w:p w14:paraId="226BF503" w14:textId="77777777" w:rsidR="00326C80" w:rsidRDefault="00326C80" w:rsidP="00326C80">
      <w:pPr>
        <w:jc w:val="center"/>
        <w:rPr>
          <w:noProof/>
        </w:rPr>
      </w:pPr>
    </w:p>
    <w:p w14:paraId="22A32672" w14:textId="7C735FE4" w:rsidR="00326C80" w:rsidRDefault="00326C80" w:rsidP="00326C80">
      <w:pPr>
        <w:jc w:val="center"/>
        <w:rPr>
          <w:noProof/>
        </w:rPr>
      </w:pPr>
    </w:p>
    <w:p w14:paraId="7132B5E5" w14:textId="41790D00" w:rsidR="00305785" w:rsidRDefault="00305785" w:rsidP="00326C80">
      <w:pPr>
        <w:jc w:val="center"/>
        <w:rPr>
          <w:noProof/>
        </w:rPr>
      </w:pPr>
    </w:p>
    <w:p w14:paraId="5BF487C0" w14:textId="4F08A6EB" w:rsidR="00305785" w:rsidRDefault="00305785" w:rsidP="00326C80">
      <w:pPr>
        <w:jc w:val="center"/>
        <w:rPr>
          <w:noProof/>
        </w:rPr>
      </w:pPr>
    </w:p>
    <w:p w14:paraId="19F85ADE" w14:textId="77777777" w:rsidR="00305785" w:rsidRDefault="00305785" w:rsidP="00326C80">
      <w:pPr>
        <w:jc w:val="center"/>
        <w:rPr>
          <w:noProof/>
        </w:rPr>
      </w:pPr>
    </w:p>
    <w:p w14:paraId="68069949" w14:textId="77777777" w:rsidR="00326C80" w:rsidRDefault="00326C80" w:rsidP="00326C80">
      <w:pPr>
        <w:jc w:val="center"/>
        <w:rPr>
          <w:noProof/>
        </w:rPr>
      </w:pPr>
    </w:p>
    <w:p w14:paraId="6033765C" w14:textId="77777777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bookmarkStart w:id="5" w:name="AppA"/>
      <w:bookmarkEnd w:id="5"/>
      <w:r w:rsidRPr="00D16D1B">
        <w:rPr>
          <w:b/>
          <w:color w:val="0C6D8E"/>
          <w:sz w:val="28"/>
          <w:szCs w:val="28"/>
        </w:rPr>
        <w:lastRenderedPageBreak/>
        <w:t>Appendix A</w:t>
      </w:r>
      <w:r>
        <w:rPr>
          <w:b/>
          <w:color w:val="0C6D8E"/>
          <w:sz w:val="28"/>
          <w:szCs w:val="28"/>
        </w:rPr>
        <w:t xml:space="preserve"> – Example of correctly completed nomination</w:t>
      </w:r>
    </w:p>
    <w:p w14:paraId="31509664" w14:textId="1500A1EB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0A964" wp14:editId="7ECF29A1">
                <wp:simplePos x="0" y="0"/>
                <wp:positionH relativeFrom="column">
                  <wp:posOffset>2513330</wp:posOffset>
                </wp:positionH>
                <wp:positionV relativeFrom="paragraph">
                  <wp:posOffset>1782445</wp:posOffset>
                </wp:positionV>
                <wp:extent cx="739140" cy="106680"/>
                <wp:effectExtent l="0" t="0" r="3810" b="76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1E6AC" id="Rectangle 23" o:spid="_x0000_s1026" style="position:absolute;margin-left:197.9pt;margin-top:140.35pt;width:58.2pt;height: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" fillcolor="window" stroked="f" strokeweight="2.25pt"/>
            </w:pict>
          </mc:Fallback>
        </mc:AlternateContent>
      </w:r>
    </w:p>
    <w:p w14:paraId="7BA6548A" w14:textId="68212E7B" w:rsidR="00326C80" w:rsidRDefault="00F10B04" w:rsidP="00326C80">
      <w:pPr>
        <w:spacing w:after="160" w:line="259" w:lineRule="auto"/>
        <w:rPr>
          <w:b/>
          <w:noProof/>
          <w:color w:val="0C6D8E"/>
          <w:sz w:val="28"/>
          <w:szCs w:val="28"/>
        </w:rPr>
      </w:pPr>
      <w:r w:rsidRPr="004C3811">
        <w:rPr>
          <w:b/>
          <w:noProof/>
          <w:color w:val="0C6D8E"/>
          <w:sz w:val="28"/>
          <w:szCs w:val="28"/>
        </w:rPr>
        <w:drawing>
          <wp:inline distT="0" distB="0" distL="0" distR="0" wp14:anchorId="24F8EB48" wp14:editId="3FC73777">
            <wp:extent cx="5842000" cy="7337109"/>
            <wp:effectExtent l="0" t="0" r="6350" b="0"/>
            <wp:docPr id="55" name="Picture 5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Table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858049" cy="735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626A6" w14:textId="44C78250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8EC7F2" wp14:editId="34DF200A">
                <wp:simplePos x="0" y="0"/>
                <wp:positionH relativeFrom="column">
                  <wp:posOffset>3923030</wp:posOffset>
                </wp:positionH>
                <wp:positionV relativeFrom="paragraph">
                  <wp:posOffset>3473450</wp:posOffset>
                </wp:positionV>
                <wp:extent cx="605790" cy="118110"/>
                <wp:effectExtent l="0" t="0" r="381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A07B8" id="Rectangle 2" o:spid="_x0000_s1026" style="position:absolute;margin-left:308.9pt;margin-top:273.5pt;width:47.7pt;height: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" fillcolor="window" stroked="f" strokeweight="2.2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485856" wp14:editId="5D71C2CB">
                <wp:simplePos x="0" y="0"/>
                <wp:positionH relativeFrom="column">
                  <wp:posOffset>3909060</wp:posOffset>
                </wp:positionH>
                <wp:positionV relativeFrom="paragraph">
                  <wp:posOffset>1684020</wp:posOffset>
                </wp:positionV>
                <wp:extent cx="544830" cy="118110"/>
                <wp:effectExtent l="0" t="0" r="762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43FC" id="Rectangle 24" o:spid="_x0000_s1026" style="position:absolute;margin-left:307.8pt;margin-top:132.6pt;width:42.9pt;height: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" fillcolor="window" stroked="f" strokeweight="2.25pt"/>
            </w:pict>
          </mc:Fallback>
        </mc:AlternateContent>
      </w:r>
      <w:r w:rsidR="00C83689" w:rsidRPr="00172F7F">
        <w:rPr>
          <w:b/>
          <w:noProof/>
          <w:color w:val="0C6D8E"/>
          <w:sz w:val="28"/>
          <w:szCs w:val="28"/>
        </w:rPr>
        <w:drawing>
          <wp:inline distT="0" distB="0" distL="0" distR="0" wp14:anchorId="4C1CA78A" wp14:editId="7B47BC04">
            <wp:extent cx="5759450" cy="7945768"/>
            <wp:effectExtent l="0" t="0" r="0" b="0"/>
            <wp:docPr id="56" name="Picture 5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Graphical user interface, text, application, email&#10;&#10;Description automatically generated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4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5732B" w14:textId="0A703BA4" w:rsidR="00326C80" w:rsidRDefault="0061755F" w:rsidP="00326C80">
      <w:pPr>
        <w:spacing w:after="160" w:line="259" w:lineRule="auto"/>
        <w:rPr>
          <w:b/>
          <w:noProof/>
          <w:color w:val="0C6D8E"/>
          <w:sz w:val="28"/>
          <w:szCs w:val="28"/>
        </w:rPr>
      </w:pPr>
      <w:r w:rsidRPr="007D582E">
        <w:rPr>
          <w:b/>
          <w:noProof/>
          <w:color w:val="0C6D8E"/>
          <w:sz w:val="28"/>
          <w:szCs w:val="28"/>
        </w:rPr>
        <w:lastRenderedPageBreak/>
        <w:drawing>
          <wp:inline distT="0" distB="0" distL="0" distR="0" wp14:anchorId="3E61D55A" wp14:editId="0EACC4F8">
            <wp:extent cx="5751195" cy="8051674"/>
            <wp:effectExtent l="0" t="0" r="1905" b="6985"/>
            <wp:docPr id="57" name="Picture 5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Graphical user interface, text, application, email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52913" cy="8054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6C80">
        <w:rPr>
          <w:b/>
          <w:noProof/>
          <w:color w:val="0C6D8E"/>
          <w:sz w:val="28"/>
          <w:szCs w:val="28"/>
        </w:rPr>
        <w:br w:type="page"/>
      </w:r>
    </w:p>
    <w:p w14:paraId="261FE954" w14:textId="0E9E8D0A" w:rsidR="00326C80" w:rsidRDefault="009D2C3A" w:rsidP="00326C80">
      <w:pPr>
        <w:spacing w:after="160" w:line="259" w:lineRule="auto"/>
        <w:rPr>
          <w:b/>
          <w:color w:val="0C6D8E"/>
          <w:sz w:val="28"/>
          <w:szCs w:val="28"/>
        </w:rPr>
      </w:pPr>
      <w:r w:rsidRPr="008F6785">
        <w:rPr>
          <w:b/>
          <w:noProof/>
          <w:color w:val="0C6D8E"/>
          <w:sz w:val="28"/>
          <w:szCs w:val="28"/>
        </w:rPr>
        <w:lastRenderedPageBreak/>
        <w:drawing>
          <wp:inline distT="0" distB="0" distL="0" distR="0" wp14:anchorId="73956AD5" wp14:editId="4630620B">
            <wp:extent cx="5550876" cy="7820025"/>
            <wp:effectExtent l="0" t="0" r="0" b="0"/>
            <wp:docPr id="61" name="Picture 61" descr="Graphical user interface, text, application, Word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Graphical user interface, text, application, Word, email&#10;&#10;Description automatically generated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557703" cy="782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640E2" w14:textId="74769156" w:rsidR="00326C80" w:rsidRDefault="00326C80" w:rsidP="00326C80">
      <w:pPr>
        <w:spacing w:after="160" w:line="259" w:lineRule="auto"/>
        <w:rPr>
          <w:b/>
          <w:color w:val="0C6D8E"/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267043" wp14:editId="13AD7B02">
                <wp:simplePos x="0" y="0"/>
                <wp:positionH relativeFrom="column">
                  <wp:posOffset>1941830</wp:posOffset>
                </wp:positionH>
                <wp:positionV relativeFrom="paragraph">
                  <wp:posOffset>5996305</wp:posOffset>
                </wp:positionV>
                <wp:extent cx="544830" cy="68580"/>
                <wp:effectExtent l="0" t="0" r="7620" b="762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68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E8FE7" id="Rectangle 44" o:spid="_x0000_s1026" style="position:absolute;margin-left:152.9pt;margin-top:472.15pt;width:42.9pt;height:5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" fillcolor="window" stroked="f" strokeweight="2.25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54A5D7" wp14:editId="276ADFBB">
                <wp:simplePos x="0" y="0"/>
                <wp:positionH relativeFrom="column">
                  <wp:posOffset>4404360</wp:posOffset>
                </wp:positionH>
                <wp:positionV relativeFrom="paragraph">
                  <wp:posOffset>2735580</wp:posOffset>
                </wp:positionV>
                <wp:extent cx="544830" cy="118110"/>
                <wp:effectExtent l="0" t="0" r="762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118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95423" id="Rectangle 42" o:spid="_x0000_s1026" style="position:absolute;margin-left:346.8pt;margin-top:215.4pt;width:42.9pt;height:9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" fillcolor="window" stroked="f" strokeweight="2.25pt"/>
            </w:pict>
          </mc:Fallback>
        </mc:AlternateContent>
      </w:r>
    </w:p>
    <w:sectPr w:rsidR="00326C80" w:rsidSect="00305785">
      <w:footerReference w:type="default" r:id="rId5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D7B6" w14:textId="77777777" w:rsidR="000D1668" w:rsidRDefault="000D1668" w:rsidP="00015344">
      <w:pPr>
        <w:spacing w:after="0"/>
      </w:pPr>
      <w:r>
        <w:separator/>
      </w:r>
    </w:p>
  </w:endnote>
  <w:endnote w:type="continuationSeparator" w:id="0">
    <w:p w14:paraId="3981F7F6" w14:textId="77777777" w:rsidR="000D1668" w:rsidRDefault="000D1668" w:rsidP="000153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90927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1679163701"/>
          <w:docPartObj>
            <w:docPartGallery w:val="Page Numbers (Top of Page)"/>
            <w:docPartUnique/>
          </w:docPartObj>
        </w:sdtPr>
        <w:sdtEndPr/>
        <w:sdtContent>
          <w:p w14:paraId="10D89302" w14:textId="77777777" w:rsidR="00515ED3" w:rsidRPr="00B903AC" w:rsidRDefault="00515ED3" w:rsidP="00015344">
            <w:pPr>
              <w:pStyle w:val="Footer"/>
              <w:jc w:val="right"/>
              <w:rPr>
                <w:sz w:val="20"/>
              </w:rPr>
            </w:pPr>
            <w:r w:rsidRPr="00B903AC">
              <w:rPr>
                <w:sz w:val="20"/>
              </w:rPr>
              <w:t xml:space="preserve">Page </w:t>
            </w:r>
            <w:r w:rsidRPr="00B903AC">
              <w:rPr>
                <w:b/>
                <w:bCs/>
                <w:sz w:val="20"/>
                <w:szCs w:val="24"/>
              </w:rPr>
              <w:fldChar w:fldCharType="begin"/>
            </w:r>
            <w:r w:rsidRPr="00B903AC">
              <w:rPr>
                <w:b/>
                <w:bCs/>
                <w:sz w:val="20"/>
              </w:rPr>
              <w:instrText xml:space="preserve"> PAGE </w:instrText>
            </w:r>
            <w:r w:rsidRPr="00B903AC">
              <w:rPr>
                <w:b/>
                <w:bCs/>
                <w:sz w:val="20"/>
                <w:szCs w:val="24"/>
              </w:rPr>
              <w:fldChar w:fldCharType="separate"/>
            </w:r>
            <w:r w:rsidR="00EB3BC9">
              <w:rPr>
                <w:b/>
                <w:bCs/>
                <w:noProof/>
                <w:sz w:val="20"/>
              </w:rPr>
              <w:t>1</w:t>
            </w:r>
            <w:r w:rsidRPr="00B903AC">
              <w:rPr>
                <w:b/>
                <w:bCs/>
                <w:sz w:val="20"/>
                <w:szCs w:val="24"/>
              </w:rPr>
              <w:fldChar w:fldCharType="end"/>
            </w:r>
            <w:r w:rsidRPr="00B903AC">
              <w:rPr>
                <w:sz w:val="20"/>
              </w:rPr>
              <w:t xml:space="preserve"> of </w:t>
            </w:r>
            <w:r w:rsidRPr="00B903AC">
              <w:rPr>
                <w:b/>
                <w:bCs/>
                <w:sz w:val="20"/>
                <w:szCs w:val="24"/>
              </w:rPr>
              <w:fldChar w:fldCharType="begin"/>
            </w:r>
            <w:r w:rsidRPr="00B903AC">
              <w:rPr>
                <w:b/>
                <w:bCs/>
                <w:sz w:val="20"/>
              </w:rPr>
              <w:instrText xml:space="preserve"> NUMPAGES  </w:instrText>
            </w:r>
            <w:r w:rsidRPr="00B903AC">
              <w:rPr>
                <w:b/>
                <w:bCs/>
                <w:sz w:val="20"/>
                <w:szCs w:val="24"/>
              </w:rPr>
              <w:fldChar w:fldCharType="separate"/>
            </w:r>
            <w:r w:rsidR="00EB3BC9">
              <w:rPr>
                <w:b/>
                <w:bCs/>
                <w:noProof/>
                <w:sz w:val="20"/>
              </w:rPr>
              <w:t>6</w:t>
            </w:r>
            <w:r w:rsidRPr="00B903AC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F8C748A" w14:textId="4A3F0638" w:rsidR="00515ED3" w:rsidRDefault="00515ED3" w:rsidP="00015344">
    <w:pPr>
      <w:pStyle w:val="Footer"/>
      <w:jc w:val="right"/>
      <w:rPr>
        <w:sz w:val="20"/>
      </w:rPr>
    </w:pPr>
    <w:r>
      <w:rPr>
        <w:sz w:val="20"/>
      </w:rPr>
      <w:t xml:space="preserve">Version </w:t>
    </w:r>
    <w:r w:rsidR="00646EDE">
      <w:rPr>
        <w:sz w:val="20"/>
      </w:rPr>
      <w:t>2</w:t>
    </w:r>
    <w:r w:rsidRPr="00B903AC">
      <w:rPr>
        <w:sz w:val="20"/>
      </w:rPr>
      <w:t xml:space="preserve"> (</w:t>
    </w:r>
    <w:r w:rsidR="00646EDE">
      <w:rPr>
        <w:sz w:val="20"/>
      </w:rPr>
      <w:t>January 2023</w:t>
    </w:r>
    <w:r w:rsidR="002476FA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C823D" w14:textId="77777777" w:rsidR="000D1668" w:rsidRDefault="000D1668" w:rsidP="00015344">
      <w:pPr>
        <w:spacing w:after="0"/>
      </w:pPr>
      <w:r>
        <w:separator/>
      </w:r>
    </w:p>
  </w:footnote>
  <w:footnote w:type="continuationSeparator" w:id="0">
    <w:p w14:paraId="5B2CE86F" w14:textId="77777777" w:rsidR="000D1668" w:rsidRDefault="000D1668" w:rsidP="000153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11E"/>
    <w:multiLevelType w:val="multilevel"/>
    <w:tmpl w:val="C10A37B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01B36861"/>
    <w:multiLevelType w:val="hybridMultilevel"/>
    <w:tmpl w:val="571A12AA"/>
    <w:lvl w:ilvl="0" w:tplc="08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0B1B2BA8"/>
    <w:multiLevelType w:val="hybridMultilevel"/>
    <w:tmpl w:val="0B926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A493B"/>
    <w:multiLevelType w:val="hybridMultilevel"/>
    <w:tmpl w:val="9BF69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957237"/>
    <w:multiLevelType w:val="hybridMultilevel"/>
    <w:tmpl w:val="0882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B79"/>
    <w:multiLevelType w:val="hybridMultilevel"/>
    <w:tmpl w:val="9E40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7583"/>
    <w:multiLevelType w:val="hybridMultilevel"/>
    <w:tmpl w:val="E4C4BB8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FB31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9F367A"/>
    <w:multiLevelType w:val="hybridMultilevel"/>
    <w:tmpl w:val="2BBAE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C5981"/>
    <w:multiLevelType w:val="hybridMultilevel"/>
    <w:tmpl w:val="FA5411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F613E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C231A6"/>
    <w:multiLevelType w:val="multilevel"/>
    <w:tmpl w:val="6C64A99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2" w15:restartNumberingAfterBreak="0">
    <w:nsid w:val="2292672F"/>
    <w:multiLevelType w:val="multilevel"/>
    <w:tmpl w:val="7C765AAE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3" w15:restartNumberingAfterBreak="0">
    <w:nsid w:val="2359434F"/>
    <w:multiLevelType w:val="multilevel"/>
    <w:tmpl w:val="C5003F58"/>
    <w:lvl w:ilvl="0">
      <w:start w:val="3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4" w15:restartNumberingAfterBreak="0">
    <w:nsid w:val="28894EFD"/>
    <w:multiLevelType w:val="multilevel"/>
    <w:tmpl w:val="475CF07E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5" w15:restartNumberingAfterBreak="0">
    <w:nsid w:val="2EA8216F"/>
    <w:multiLevelType w:val="hybridMultilevel"/>
    <w:tmpl w:val="D0B6709C"/>
    <w:lvl w:ilvl="0" w:tplc="6CD0E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AF3410"/>
    <w:multiLevelType w:val="hybridMultilevel"/>
    <w:tmpl w:val="C3A636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3D6947"/>
    <w:multiLevelType w:val="multilevel"/>
    <w:tmpl w:val="161A59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8" w15:restartNumberingAfterBreak="0">
    <w:nsid w:val="32EC3AA0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1A35F7"/>
    <w:multiLevelType w:val="multilevel"/>
    <w:tmpl w:val="46349CA8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0" w15:restartNumberingAfterBreak="0">
    <w:nsid w:val="394F4650"/>
    <w:multiLevelType w:val="hybridMultilevel"/>
    <w:tmpl w:val="47225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D93165"/>
    <w:multiLevelType w:val="multilevel"/>
    <w:tmpl w:val="5B9E4DF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2E33BC3"/>
    <w:multiLevelType w:val="multilevel"/>
    <w:tmpl w:val="06F67586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3" w15:restartNumberingAfterBreak="0">
    <w:nsid w:val="45A22178"/>
    <w:multiLevelType w:val="hybridMultilevel"/>
    <w:tmpl w:val="EFCC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32A48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214BCB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E60BFC"/>
    <w:multiLevelType w:val="hybridMultilevel"/>
    <w:tmpl w:val="8EDE6C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C7FD1"/>
    <w:multiLevelType w:val="hybridMultilevel"/>
    <w:tmpl w:val="A37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F07FB2"/>
    <w:multiLevelType w:val="multilevel"/>
    <w:tmpl w:val="F176FE04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418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%4.%5"/>
      <w:lvlJc w:val="left"/>
      <w:pPr>
        <w:ind w:left="1985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53791CCB"/>
    <w:multiLevelType w:val="hybridMultilevel"/>
    <w:tmpl w:val="B81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85DD0"/>
    <w:multiLevelType w:val="hybridMultilevel"/>
    <w:tmpl w:val="70BEA9C2"/>
    <w:lvl w:ilvl="0" w:tplc="08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31" w15:restartNumberingAfterBreak="0">
    <w:nsid w:val="56FF35D7"/>
    <w:multiLevelType w:val="hybridMultilevel"/>
    <w:tmpl w:val="90881EE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7E82284"/>
    <w:multiLevelType w:val="hybridMultilevel"/>
    <w:tmpl w:val="947A78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582459"/>
    <w:multiLevelType w:val="hybridMultilevel"/>
    <w:tmpl w:val="62BAE3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313841"/>
    <w:multiLevelType w:val="hybridMultilevel"/>
    <w:tmpl w:val="83DE5F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8A60DF"/>
    <w:multiLevelType w:val="hybridMultilevel"/>
    <w:tmpl w:val="39CEE544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1F37FB1"/>
    <w:multiLevelType w:val="hybridMultilevel"/>
    <w:tmpl w:val="721E5E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F469F6"/>
    <w:multiLevelType w:val="hybridMultilevel"/>
    <w:tmpl w:val="A6A8E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36D76"/>
    <w:multiLevelType w:val="hybridMultilevel"/>
    <w:tmpl w:val="3C00394E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64BF4012"/>
    <w:multiLevelType w:val="multilevel"/>
    <w:tmpl w:val="75F2203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F7E72E3"/>
    <w:multiLevelType w:val="hybridMultilevel"/>
    <w:tmpl w:val="9BCEC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F9D3B21"/>
    <w:multiLevelType w:val="hybridMultilevel"/>
    <w:tmpl w:val="4678B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F913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860E26"/>
    <w:multiLevelType w:val="hybridMultilevel"/>
    <w:tmpl w:val="D9E0E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CB52E6"/>
    <w:multiLevelType w:val="hybridMultilevel"/>
    <w:tmpl w:val="2D00B9D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9A57A08"/>
    <w:multiLevelType w:val="hybridMultilevel"/>
    <w:tmpl w:val="B0ECD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E75DD8"/>
    <w:multiLevelType w:val="hybridMultilevel"/>
    <w:tmpl w:val="F720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760CE3"/>
    <w:multiLevelType w:val="hybridMultilevel"/>
    <w:tmpl w:val="0F7AF9A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 w16cid:durableId="2016033280">
    <w:abstractNumId w:val="38"/>
  </w:num>
  <w:num w:numId="2" w16cid:durableId="1887135397">
    <w:abstractNumId w:val="41"/>
  </w:num>
  <w:num w:numId="3" w16cid:durableId="734663636">
    <w:abstractNumId w:val="8"/>
  </w:num>
  <w:num w:numId="4" w16cid:durableId="764764297">
    <w:abstractNumId w:val="0"/>
  </w:num>
  <w:num w:numId="5" w16cid:durableId="1951617747">
    <w:abstractNumId w:val="42"/>
  </w:num>
  <w:num w:numId="6" w16cid:durableId="1149859389">
    <w:abstractNumId w:val="7"/>
  </w:num>
  <w:num w:numId="7" w16cid:durableId="301346171">
    <w:abstractNumId w:val="18"/>
  </w:num>
  <w:num w:numId="8" w16cid:durableId="1502087642">
    <w:abstractNumId w:val="25"/>
  </w:num>
  <w:num w:numId="9" w16cid:durableId="1855917526">
    <w:abstractNumId w:val="39"/>
  </w:num>
  <w:num w:numId="10" w16cid:durableId="685910223">
    <w:abstractNumId w:val="10"/>
  </w:num>
  <w:num w:numId="11" w16cid:durableId="1820808723">
    <w:abstractNumId w:val="24"/>
  </w:num>
  <w:num w:numId="12" w16cid:durableId="1381906775">
    <w:abstractNumId w:val="23"/>
  </w:num>
  <w:num w:numId="13" w16cid:durableId="933561560">
    <w:abstractNumId w:val="36"/>
  </w:num>
  <w:num w:numId="14" w16cid:durableId="224032300">
    <w:abstractNumId w:val="32"/>
  </w:num>
  <w:num w:numId="15" w16cid:durableId="2111504696">
    <w:abstractNumId w:val="4"/>
  </w:num>
  <w:num w:numId="16" w16cid:durableId="2104452413">
    <w:abstractNumId w:val="29"/>
  </w:num>
  <w:num w:numId="17" w16cid:durableId="597055812">
    <w:abstractNumId w:val="40"/>
  </w:num>
  <w:num w:numId="18" w16cid:durableId="191187138">
    <w:abstractNumId w:val="20"/>
  </w:num>
  <w:num w:numId="19" w16cid:durableId="29846620">
    <w:abstractNumId w:val="26"/>
  </w:num>
  <w:num w:numId="20" w16cid:durableId="1662126104">
    <w:abstractNumId w:val="43"/>
  </w:num>
  <w:num w:numId="21" w16cid:durableId="1583291905">
    <w:abstractNumId w:val="2"/>
  </w:num>
  <w:num w:numId="22" w16cid:durableId="2081904907">
    <w:abstractNumId w:val="3"/>
  </w:num>
  <w:num w:numId="23" w16cid:durableId="1346634226">
    <w:abstractNumId w:val="27"/>
  </w:num>
  <w:num w:numId="24" w16cid:durableId="735976659">
    <w:abstractNumId w:val="9"/>
  </w:num>
  <w:num w:numId="25" w16cid:durableId="1850944910">
    <w:abstractNumId w:val="21"/>
  </w:num>
  <w:num w:numId="26" w16cid:durableId="1254516070">
    <w:abstractNumId w:val="33"/>
  </w:num>
  <w:num w:numId="27" w16cid:durableId="1801455458">
    <w:abstractNumId w:val="15"/>
  </w:num>
  <w:num w:numId="28" w16cid:durableId="136336620">
    <w:abstractNumId w:val="14"/>
  </w:num>
  <w:num w:numId="29" w16cid:durableId="549538267">
    <w:abstractNumId w:val="16"/>
  </w:num>
  <w:num w:numId="30" w16cid:durableId="1324158567">
    <w:abstractNumId w:val="17"/>
  </w:num>
  <w:num w:numId="31" w16cid:durableId="1879005305">
    <w:abstractNumId w:val="22"/>
  </w:num>
  <w:num w:numId="32" w16cid:durableId="2130005180">
    <w:abstractNumId w:val="19"/>
  </w:num>
  <w:num w:numId="33" w16cid:durableId="788670494">
    <w:abstractNumId w:val="11"/>
  </w:num>
  <w:num w:numId="34" w16cid:durableId="1790659914">
    <w:abstractNumId w:val="34"/>
  </w:num>
  <w:num w:numId="35" w16cid:durableId="949819552">
    <w:abstractNumId w:val="45"/>
  </w:num>
  <w:num w:numId="36" w16cid:durableId="413821841">
    <w:abstractNumId w:val="31"/>
  </w:num>
  <w:num w:numId="37" w16cid:durableId="1611275408">
    <w:abstractNumId w:val="6"/>
  </w:num>
  <w:num w:numId="38" w16cid:durableId="792215837">
    <w:abstractNumId w:val="46"/>
  </w:num>
  <w:num w:numId="39" w16cid:durableId="412505513">
    <w:abstractNumId w:val="37"/>
  </w:num>
  <w:num w:numId="40" w16cid:durableId="649291061">
    <w:abstractNumId w:val="30"/>
  </w:num>
  <w:num w:numId="41" w16cid:durableId="808060082">
    <w:abstractNumId w:val="1"/>
  </w:num>
  <w:num w:numId="42" w16cid:durableId="1375076828">
    <w:abstractNumId w:val="47"/>
  </w:num>
  <w:num w:numId="43" w16cid:durableId="2142527746">
    <w:abstractNumId w:val="44"/>
  </w:num>
  <w:num w:numId="44" w16cid:durableId="300499258">
    <w:abstractNumId w:val="35"/>
  </w:num>
  <w:num w:numId="45" w16cid:durableId="164050347">
    <w:abstractNumId w:val="12"/>
  </w:num>
  <w:num w:numId="46" w16cid:durableId="153379745">
    <w:abstractNumId w:val="5"/>
  </w:num>
  <w:num w:numId="47" w16cid:durableId="748771945">
    <w:abstractNumId w:val="13"/>
  </w:num>
  <w:num w:numId="48" w16cid:durableId="101773588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Formatting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83"/>
    <w:rsid w:val="000003E9"/>
    <w:rsid w:val="00001206"/>
    <w:rsid w:val="0000559B"/>
    <w:rsid w:val="000056D4"/>
    <w:rsid w:val="00006540"/>
    <w:rsid w:val="00007502"/>
    <w:rsid w:val="000100AE"/>
    <w:rsid w:val="0001066E"/>
    <w:rsid w:val="00010731"/>
    <w:rsid w:val="00010AE0"/>
    <w:rsid w:val="00010F6D"/>
    <w:rsid w:val="00012023"/>
    <w:rsid w:val="00015344"/>
    <w:rsid w:val="0001612D"/>
    <w:rsid w:val="00021D55"/>
    <w:rsid w:val="00021FE6"/>
    <w:rsid w:val="000221EE"/>
    <w:rsid w:val="0002278A"/>
    <w:rsid w:val="00024586"/>
    <w:rsid w:val="0002569A"/>
    <w:rsid w:val="000256A3"/>
    <w:rsid w:val="00025C11"/>
    <w:rsid w:val="000276F0"/>
    <w:rsid w:val="00027EDC"/>
    <w:rsid w:val="00032355"/>
    <w:rsid w:val="00034393"/>
    <w:rsid w:val="000353A6"/>
    <w:rsid w:val="00040413"/>
    <w:rsid w:val="0004057A"/>
    <w:rsid w:val="00043547"/>
    <w:rsid w:val="0004408F"/>
    <w:rsid w:val="00044505"/>
    <w:rsid w:val="0004746A"/>
    <w:rsid w:val="0005214D"/>
    <w:rsid w:val="000539D7"/>
    <w:rsid w:val="000546CC"/>
    <w:rsid w:val="00054989"/>
    <w:rsid w:val="00054AC7"/>
    <w:rsid w:val="00054E49"/>
    <w:rsid w:val="00055AF0"/>
    <w:rsid w:val="00057565"/>
    <w:rsid w:val="00060939"/>
    <w:rsid w:val="00062EB7"/>
    <w:rsid w:val="00063049"/>
    <w:rsid w:val="00063414"/>
    <w:rsid w:val="00064DCF"/>
    <w:rsid w:val="0006792A"/>
    <w:rsid w:val="00071051"/>
    <w:rsid w:val="000821AF"/>
    <w:rsid w:val="00082860"/>
    <w:rsid w:val="00083C34"/>
    <w:rsid w:val="00084102"/>
    <w:rsid w:val="00085A18"/>
    <w:rsid w:val="0008728F"/>
    <w:rsid w:val="0009038B"/>
    <w:rsid w:val="00092751"/>
    <w:rsid w:val="00092CA2"/>
    <w:rsid w:val="00094143"/>
    <w:rsid w:val="0009500E"/>
    <w:rsid w:val="00095592"/>
    <w:rsid w:val="00097399"/>
    <w:rsid w:val="000A5155"/>
    <w:rsid w:val="000A710A"/>
    <w:rsid w:val="000A79D7"/>
    <w:rsid w:val="000B0126"/>
    <w:rsid w:val="000B0CD3"/>
    <w:rsid w:val="000B2107"/>
    <w:rsid w:val="000B2C4B"/>
    <w:rsid w:val="000B7BE2"/>
    <w:rsid w:val="000C00B5"/>
    <w:rsid w:val="000C1509"/>
    <w:rsid w:val="000C2330"/>
    <w:rsid w:val="000C28BA"/>
    <w:rsid w:val="000C2BC1"/>
    <w:rsid w:val="000C5075"/>
    <w:rsid w:val="000C5ADB"/>
    <w:rsid w:val="000C6037"/>
    <w:rsid w:val="000C71F8"/>
    <w:rsid w:val="000C749C"/>
    <w:rsid w:val="000D040D"/>
    <w:rsid w:val="000D1668"/>
    <w:rsid w:val="000D33B5"/>
    <w:rsid w:val="000D4C87"/>
    <w:rsid w:val="000D75FC"/>
    <w:rsid w:val="000E4387"/>
    <w:rsid w:val="000E4AAC"/>
    <w:rsid w:val="000E56B1"/>
    <w:rsid w:val="000E77F5"/>
    <w:rsid w:val="000E7D67"/>
    <w:rsid w:val="000F0AF0"/>
    <w:rsid w:val="000F3A05"/>
    <w:rsid w:val="000F4E78"/>
    <w:rsid w:val="000F7D5F"/>
    <w:rsid w:val="001000C0"/>
    <w:rsid w:val="00100386"/>
    <w:rsid w:val="001008FD"/>
    <w:rsid w:val="0010476D"/>
    <w:rsid w:val="00105B77"/>
    <w:rsid w:val="00106875"/>
    <w:rsid w:val="00106C53"/>
    <w:rsid w:val="001109B1"/>
    <w:rsid w:val="00114263"/>
    <w:rsid w:val="00116045"/>
    <w:rsid w:val="00117BBB"/>
    <w:rsid w:val="00117FC7"/>
    <w:rsid w:val="00120673"/>
    <w:rsid w:val="00120DC1"/>
    <w:rsid w:val="00122800"/>
    <w:rsid w:val="00122E7E"/>
    <w:rsid w:val="00122F9E"/>
    <w:rsid w:val="001231A0"/>
    <w:rsid w:val="001248A1"/>
    <w:rsid w:val="001264B7"/>
    <w:rsid w:val="00130C47"/>
    <w:rsid w:val="0013111B"/>
    <w:rsid w:val="001311F3"/>
    <w:rsid w:val="0013233A"/>
    <w:rsid w:val="00132EC7"/>
    <w:rsid w:val="00133CB6"/>
    <w:rsid w:val="00134201"/>
    <w:rsid w:val="00140CD9"/>
    <w:rsid w:val="00142BA8"/>
    <w:rsid w:val="00144747"/>
    <w:rsid w:val="001447BC"/>
    <w:rsid w:val="00145179"/>
    <w:rsid w:val="001478DC"/>
    <w:rsid w:val="00150203"/>
    <w:rsid w:val="00151806"/>
    <w:rsid w:val="001526C1"/>
    <w:rsid w:val="00153568"/>
    <w:rsid w:val="00153C4D"/>
    <w:rsid w:val="00154350"/>
    <w:rsid w:val="00155071"/>
    <w:rsid w:val="001606C8"/>
    <w:rsid w:val="001632D7"/>
    <w:rsid w:val="0016343A"/>
    <w:rsid w:val="0016386A"/>
    <w:rsid w:val="001640B4"/>
    <w:rsid w:val="0016508C"/>
    <w:rsid w:val="001714FA"/>
    <w:rsid w:val="00173317"/>
    <w:rsid w:val="0017542A"/>
    <w:rsid w:val="00180D89"/>
    <w:rsid w:val="0018103D"/>
    <w:rsid w:val="0018139D"/>
    <w:rsid w:val="00183D9D"/>
    <w:rsid w:val="00184041"/>
    <w:rsid w:val="00184CFF"/>
    <w:rsid w:val="001854D9"/>
    <w:rsid w:val="00186012"/>
    <w:rsid w:val="001866F2"/>
    <w:rsid w:val="00187695"/>
    <w:rsid w:val="00192463"/>
    <w:rsid w:val="0019276F"/>
    <w:rsid w:val="001927A1"/>
    <w:rsid w:val="001948F4"/>
    <w:rsid w:val="00194F03"/>
    <w:rsid w:val="00194FAC"/>
    <w:rsid w:val="001971D7"/>
    <w:rsid w:val="001A0803"/>
    <w:rsid w:val="001A22C7"/>
    <w:rsid w:val="001A344E"/>
    <w:rsid w:val="001A5F89"/>
    <w:rsid w:val="001B15A4"/>
    <w:rsid w:val="001B3451"/>
    <w:rsid w:val="001B5CAD"/>
    <w:rsid w:val="001B622E"/>
    <w:rsid w:val="001B6EF2"/>
    <w:rsid w:val="001B7E22"/>
    <w:rsid w:val="001C0D94"/>
    <w:rsid w:val="001C4833"/>
    <w:rsid w:val="001C4B38"/>
    <w:rsid w:val="001C4C3D"/>
    <w:rsid w:val="001C5323"/>
    <w:rsid w:val="001C6BFC"/>
    <w:rsid w:val="001D0774"/>
    <w:rsid w:val="001D1397"/>
    <w:rsid w:val="001D1442"/>
    <w:rsid w:val="001D1C45"/>
    <w:rsid w:val="001D52C9"/>
    <w:rsid w:val="001D5FFB"/>
    <w:rsid w:val="001F1EA0"/>
    <w:rsid w:val="001F7344"/>
    <w:rsid w:val="00201D27"/>
    <w:rsid w:val="00202E9C"/>
    <w:rsid w:val="00203076"/>
    <w:rsid w:val="00203C3B"/>
    <w:rsid w:val="00204081"/>
    <w:rsid w:val="00204202"/>
    <w:rsid w:val="0020433B"/>
    <w:rsid w:val="002052E6"/>
    <w:rsid w:val="00206059"/>
    <w:rsid w:val="00206A96"/>
    <w:rsid w:val="0020748A"/>
    <w:rsid w:val="002132CC"/>
    <w:rsid w:val="00214110"/>
    <w:rsid w:val="00214B99"/>
    <w:rsid w:val="00214BBB"/>
    <w:rsid w:val="00215D35"/>
    <w:rsid w:val="002220ED"/>
    <w:rsid w:val="0022351A"/>
    <w:rsid w:val="00223E53"/>
    <w:rsid w:val="00224D0C"/>
    <w:rsid w:val="00225AF6"/>
    <w:rsid w:val="00227CCA"/>
    <w:rsid w:val="002323B1"/>
    <w:rsid w:val="00233D76"/>
    <w:rsid w:val="00234675"/>
    <w:rsid w:val="0023561E"/>
    <w:rsid w:val="0023753E"/>
    <w:rsid w:val="00240A10"/>
    <w:rsid w:val="00241CF0"/>
    <w:rsid w:val="002425F2"/>
    <w:rsid w:val="00242A03"/>
    <w:rsid w:val="00243322"/>
    <w:rsid w:val="002435C4"/>
    <w:rsid w:val="00244EC6"/>
    <w:rsid w:val="002476FA"/>
    <w:rsid w:val="00251C95"/>
    <w:rsid w:val="00253B0E"/>
    <w:rsid w:val="00256A6B"/>
    <w:rsid w:val="00256F57"/>
    <w:rsid w:val="00260D5D"/>
    <w:rsid w:val="00260FB5"/>
    <w:rsid w:val="002633E2"/>
    <w:rsid w:val="00267DD2"/>
    <w:rsid w:val="00267FA0"/>
    <w:rsid w:val="002705C1"/>
    <w:rsid w:val="002710C7"/>
    <w:rsid w:val="002725A5"/>
    <w:rsid w:val="0027302E"/>
    <w:rsid w:val="00276040"/>
    <w:rsid w:val="00276C51"/>
    <w:rsid w:val="002777B4"/>
    <w:rsid w:val="00280E10"/>
    <w:rsid w:val="002822C9"/>
    <w:rsid w:val="00283E1C"/>
    <w:rsid w:val="00284937"/>
    <w:rsid w:val="00284960"/>
    <w:rsid w:val="00287023"/>
    <w:rsid w:val="00290668"/>
    <w:rsid w:val="00290964"/>
    <w:rsid w:val="00291F16"/>
    <w:rsid w:val="002945A6"/>
    <w:rsid w:val="002961AB"/>
    <w:rsid w:val="00296E39"/>
    <w:rsid w:val="0029743A"/>
    <w:rsid w:val="002A143C"/>
    <w:rsid w:val="002A20FA"/>
    <w:rsid w:val="002A3B2D"/>
    <w:rsid w:val="002A4206"/>
    <w:rsid w:val="002A6181"/>
    <w:rsid w:val="002B0AE4"/>
    <w:rsid w:val="002B1D9C"/>
    <w:rsid w:val="002B2302"/>
    <w:rsid w:val="002B3841"/>
    <w:rsid w:val="002C05C3"/>
    <w:rsid w:val="002C3202"/>
    <w:rsid w:val="002C361E"/>
    <w:rsid w:val="002C47F2"/>
    <w:rsid w:val="002C58D4"/>
    <w:rsid w:val="002C782C"/>
    <w:rsid w:val="002C79E4"/>
    <w:rsid w:val="002C7CB4"/>
    <w:rsid w:val="002D0015"/>
    <w:rsid w:val="002D3419"/>
    <w:rsid w:val="002D6C36"/>
    <w:rsid w:val="002E067C"/>
    <w:rsid w:val="002E0A36"/>
    <w:rsid w:val="002E1EF8"/>
    <w:rsid w:val="002E4E8C"/>
    <w:rsid w:val="002E5315"/>
    <w:rsid w:val="002E53A1"/>
    <w:rsid w:val="002E67CF"/>
    <w:rsid w:val="002F2B01"/>
    <w:rsid w:val="002F4560"/>
    <w:rsid w:val="002F54AC"/>
    <w:rsid w:val="002F6076"/>
    <w:rsid w:val="0030569A"/>
    <w:rsid w:val="00305785"/>
    <w:rsid w:val="003075FD"/>
    <w:rsid w:val="003116E3"/>
    <w:rsid w:val="00311C17"/>
    <w:rsid w:val="00311E27"/>
    <w:rsid w:val="003225CF"/>
    <w:rsid w:val="00323CBB"/>
    <w:rsid w:val="003243EF"/>
    <w:rsid w:val="003250B7"/>
    <w:rsid w:val="00325F25"/>
    <w:rsid w:val="00326C80"/>
    <w:rsid w:val="00326E15"/>
    <w:rsid w:val="00327241"/>
    <w:rsid w:val="00330AE9"/>
    <w:rsid w:val="0033168D"/>
    <w:rsid w:val="0033323C"/>
    <w:rsid w:val="00333F28"/>
    <w:rsid w:val="00333FF9"/>
    <w:rsid w:val="00337827"/>
    <w:rsid w:val="00337A76"/>
    <w:rsid w:val="00337C89"/>
    <w:rsid w:val="003407DD"/>
    <w:rsid w:val="00340C31"/>
    <w:rsid w:val="003444F3"/>
    <w:rsid w:val="00345BDB"/>
    <w:rsid w:val="00347C39"/>
    <w:rsid w:val="00351BFD"/>
    <w:rsid w:val="00352D45"/>
    <w:rsid w:val="00355423"/>
    <w:rsid w:val="003568B7"/>
    <w:rsid w:val="00357927"/>
    <w:rsid w:val="00357E70"/>
    <w:rsid w:val="00361112"/>
    <w:rsid w:val="00361723"/>
    <w:rsid w:val="00362ADF"/>
    <w:rsid w:val="0036611D"/>
    <w:rsid w:val="00367AFB"/>
    <w:rsid w:val="00370742"/>
    <w:rsid w:val="00370EB0"/>
    <w:rsid w:val="003742C4"/>
    <w:rsid w:val="00377454"/>
    <w:rsid w:val="0038068F"/>
    <w:rsid w:val="00381163"/>
    <w:rsid w:val="00382353"/>
    <w:rsid w:val="00383DC5"/>
    <w:rsid w:val="0038531B"/>
    <w:rsid w:val="00386CA8"/>
    <w:rsid w:val="003873C2"/>
    <w:rsid w:val="00387D65"/>
    <w:rsid w:val="003919C4"/>
    <w:rsid w:val="0039231E"/>
    <w:rsid w:val="00393240"/>
    <w:rsid w:val="00397D82"/>
    <w:rsid w:val="003A0470"/>
    <w:rsid w:val="003A22ED"/>
    <w:rsid w:val="003A3CCC"/>
    <w:rsid w:val="003A3D67"/>
    <w:rsid w:val="003A4D31"/>
    <w:rsid w:val="003A50DE"/>
    <w:rsid w:val="003A7153"/>
    <w:rsid w:val="003B184F"/>
    <w:rsid w:val="003B2AB2"/>
    <w:rsid w:val="003B4065"/>
    <w:rsid w:val="003B4851"/>
    <w:rsid w:val="003C05AC"/>
    <w:rsid w:val="003C0A96"/>
    <w:rsid w:val="003C1E2E"/>
    <w:rsid w:val="003C2A9E"/>
    <w:rsid w:val="003C34A4"/>
    <w:rsid w:val="003C3944"/>
    <w:rsid w:val="003C5185"/>
    <w:rsid w:val="003C573A"/>
    <w:rsid w:val="003C70B4"/>
    <w:rsid w:val="003D18AF"/>
    <w:rsid w:val="003D1D1F"/>
    <w:rsid w:val="003D2274"/>
    <w:rsid w:val="003D5E0D"/>
    <w:rsid w:val="003D77FC"/>
    <w:rsid w:val="003E16B8"/>
    <w:rsid w:val="003E1A27"/>
    <w:rsid w:val="003E39F4"/>
    <w:rsid w:val="003E4CA6"/>
    <w:rsid w:val="003E595D"/>
    <w:rsid w:val="003E5FC4"/>
    <w:rsid w:val="003F30B3"/>
    <w:rsid w:val="003F3FCE"/>
    <w:rsid w:val="004015B2"/>
    <w:rsid w:val="00403723"/>
    <w:rsid w:val="004054A5"/>
    <w:rsid w:val="004074E2"/>
    <w:rsid w:val="00410C6E"/>
    <w:rsid w:val="00410D3E"/>
    <w:rsid w:val="004115D7"/>
    <w:rsid w:val="00412CD5"/>
    <w:rsid w:val="00413461"/>
    <w:rsid w:val="00413C4C"/>
    <w:rsid w:val="004143D2"/>
    <w:rsid w:val="00415E31"/>
    <w:rsid w:val="00416140"/>
    <w:rsid w:val="004176EF"/>
    <w:rsid w:val="00423103"/>
    <w:rsid w:val="00425520"/>
    <w:rsid w:val="00426C86"/>
    <w:rsid w:val="00427405"/>
    <w:rsid w:val="00430649"/>
    <w:rsid w:val="00432395"/>
    <w:rsid w:val="00433E99"/>
    <w:rsid w:val="00434AD5"/>
    <w:rsid w:val="004368F3"/>
    <w:rsid w:val="00437AA1"/>
    <w:rsid w:val="00440BC0"/>
    <w:rsid w:val="0044151D"/>
    <w:rsid w:val="0044162C"/>
    <w:rsid w:val="00443023"/>
    <w:rsid w:val="00443795"/>
    <w:rsid w:val="004443DB"/>
    <w:rsid w:val="004459D3"/>
    <w:rsid w:val="00447134"/>
    <w:rsid w:val="00450D83"/>
    <w:rsid w:val="00451DA7"/>
    <w:rsid w:val="00452517"/>
    <w:rsid w:val="00452A30"/>
    <w:rsid w:val="00453CE9"/>
    <w:rsid w:val="00454100"/>
    <w:rsid w:val="0045476B"/>
    <w:rsid w:val="0045624C"/>
    <w:rsid w:val="004563F0"/>
    <w:rsid w:val="00457FFE"/>
    <w:rsid w:val="00461EBB"/>
    <w:rsid w:val="0046320F"/>
    <w:rsid w:val="004648EF"/>
    <w:rsid w:val="004656F5"/>
    <w:rsid w:val="0046573B"/>
    <w:rsid w:val="00466E80"/>
    <w:rsid w:val="004673B7"/>
    <w:rsid w:val="00470371"/>
    <w:rsid w:val="004715F1"/>
    <w:rsid w:val="00472EA6"/>
    <w:rsid w:val="00473407"/>
    <w:rsid w:val="0047537A"/>
    <w:rsid w:val="004758F7"/>
    <w:rsid w:val="00480AB8"/>
    <w:rsid w:val="00483304"/>
    <w:rsid w:val="00484316"/>
    <w:rsid w:val="0048616F"/>
    <w:rsid w:val="00486D0D"/>
    <w:rsid w:val="00487FB4"/>
    <w:rsid w:val="00495ABE"/>
    <w:rsid w:val="004967FB"/>
    <w:rsid w:val="004968A6"/>
    <w:rsid w:val="00496A23"/>
    <w:rsid w:val="00497583"/>
    <w:rsid w:val="004A1633"/>
    <w:rsid w:val="004A38D8"/>
    <w:rsid w:val="004A4774"/>
    <w:rsid w:val="004A6F26"/>
    <w:rsid w:val="004A7990"/>
    <w:rsid w:val="004B150D"/>
    <w:rsid w:val="004B39FF"/>
    <w:rsid w:val="004B4769"/>
    <w:rsid w:val="004B5D53"/>
    <w:rsid w:val="004B60F2"/>
    <w:rsid w:val="004B7DE1"/>
    <w:rsid w:val="004C1820"/>
    <w:rsid w:val="004C2651"/>
    <w:rsid w:val="004C31B2"/>
    <w:rsid w:val="004C3976"/>
    <w:rsid w:val="004C782C"/>
    <w:rsid w:val="004C79B1"/>
    <w:rsid w:val="004C7CB2"/>
    <w:rsid w:val="004E03B1"/>
    <w:rsid w:val="004E0E1B"/>
    <w:rsid w:val="004E318D"/>
    <w:rsid w:val="004E39B3"/>
    <w:rsid w:val="004E3CD9"/>
    <w:rsid w:val="004E4901"/>
    <w:rsid w:val="004E5658"/>
    <w:rsid w:val="004F6684"/>
    <w:rsid w:val="004F6973"/>
    <w:rsid w:val="00501296"/>
    <w:rsid w:val="00506F55"/>
    <w:rsid w:val="00510F63"/>
    <w:rsid w:val="00512CA2"/>
    <w:rsid w:val="00513F37"/>
    <w:rsid w:val="005151DE"/>
    <w:rsid w:val="00515ED3"/>
    <w:rsid w:val="005165C3"/>
    <w:rsid w:val="00522718"/>
    <w:rsid w:val="00525584"/>
    <w:rsid w:val="00533E6C"/>
    <w:rsid w:val="00536DD6"/>
    <w:rsid w:val="00540088"/>
    <w:rsid w:val="005404FE"/>
    <w:rsid w:val="0054064C"/>
    <w:rsid w:val="005425AE"/>
    <w:rsid w:val="00542AD1"/>
    <w:rsid w:val="00543B8B"/>
    <w:rsid w:val="00550879"/>
    <w:rsid w:val="00552441"/>
    <w:rsid w:val="00552FB8"/>
    <w:rsid w:val="00554F2D"/>
    <w:rsid w:val="0055539A"/>
    <w:rsid w:val="00555C25"/>
    <w:rsid w:val="00556217"/>
    <w:rsid w:val="00556BDA"/>
    <w:rsid w:val="00557871"/>
    <w:rsid w:val="00560DB7"/>
    <w:rsid w:val="0056301C"/>
    <w:rsid w:val="00564338"/>
    <w:rsid w:val="00565C2C"/>
    <w:rsid w:val="00566027"/>
    <w:rsid w:val="00566A95"/>
    <w:rsid w:val="00566ABF"/>
    <w:rsid w:val="00567F97"/>
    <w:rsid w:val="0057103E"/>
    <w:rsid w:val="0057239D"/>
    <w:rsid w:val="00573DE4"/>
    <w:rsid w:val="0057409C"/>
    <w:rsid w:val="00580CB2"/>
    <w:rsid w:val="005812AB"/>
    <w:rsid w:val="00581599"/>
    <w:rsid w:val="00581B43"/>
    <w:rsid w:val="00581CB0"/>
    <w:rsid w:val="005832E8"/>
    <w:rsid w:val="005838CC"/>
    <w:rsid w:val="005854B5"/>
    <w:rsid w:val="0058741A"/>
    <w:rsid w:val="0058758E"/>
    <w:rsid w:val="00591205"/>
    <w:rsid w:val="0059172E"/>
    <w:rsid w:val="00591958"/>
    <w:rsid w:val="005925EC"/>
    <w:rsid w:val="00592F91"/>
    <w:rsid w:val="00597344"/>
    <w:rsid w:val="005A0909"/>
    <w:rsid w:val="005A14C7"/>
    <w:rsid w:val="005A1AB7"/>
    <w:rsid w:val="005A3D67"/>
    <w:rsid w:val="005A4608"/>
    <w:rsid w:val="005A4866"/>
    <w:rsid w:val="005A6950"/>
    <w:rsid w:val="005B0EB7"/>
    <w:rsid w:val="005B0EE7"/>
    <w:rsid w:val="005B283C"/>
    <w:rsid w:val="005B54BD"/>
    <w:rsid w:val="005B6471"/>
    <w:rsid w:val="005B6561"/>
    <w:rsid w:val="005C1672"/>
    <w:rsid w:val="005C21DA"/>
    <w:rsid w:val="005C3EF1"/>
    <w:rsid w:val="005C4A54"/>
    <w:rsid w:val="005C5679"/>
    <w:rsid w:val="005D1153"/>
    <w:rsid w:val="005D32E1"/>
    <w:rsid w:val="005D3702"/>
    <w:rsid w:val="005D6529"/>
    <w:rsid w:val="005D7B17"/>
    <w:rsid w:val="005E183A"/>
    <w:rsid w:val="005E3E48"/>
    <w:rsid w:val="005E4F26"/>
    <w:rsid w:val="005E5428"/>
    <w:rsid w:val="005E58A3"/>
    <w:rsid w:val="005E5E12"/>
    <w:rsid w:val="005E67B6"/>
    <w:rsid w:val="005E738C"/>
    <w:rsid w:val="005F3DB0"/>
    <w:rsid w:val="005F5720"/>
    <w:rsid w:val="005F5F68"/>
    <w:rsid w:val="005F69E6"/>
    <w:rsid w:val="005F7206"/>
    <w:rsid w:val="005F76B7"/>
    <w:rsid w:val="006017C8"/>
    <w:rsid w:val="00601987"/>
    <w:rsid w:val="006042C7"/>
    <w:rsid w:val="00604CC4"/>
    <w:rsid w:val="00607418"/>
    <w:rsid w:val="00610DC4"/>
    <w:rsid w:val="00611537"/>
    <w:rsid w:val="006120AA"/>
    <w:rsid w:val="00612408"/>
    <w:rsid w:val="0061391E"/>
    <w:rsid w:val="00615F99"/>
    <w:rsid w:val="0061755F"/>
    <w:rsid w:val="00617AD7"/>
    <w:rsid w:val="006207FB"/>
    <w:rsid w:val="00621AA5"/>
    <w:rsid w:val="006238B1"/>
    <w:rsid w:val="00623F33"/>
    <w:rsid w:val="00624A54"/>
    <w:rsid w:val="00624BF9"/>
    <w:rsid w:val="00625169"/>
    <w:rsid w:val="006251A4"/>
    <w:rsid w:val="006256C7"/>
    <w:rsid w:val="00626ED0"/>
    <w:rsid w:val="00627924"/>
    <w:rsid w:val="00631C96"/>
    <w:rsid w:val="006344CE"/>
    <w:rsid w:val="00634846"/>
    <w:rsid w:val="00634952"/>
    <w:rsid w:val="0063561F"/>
    <w:rsid w:val="00635747"/>
    <w:rsid w:val="00635CF9"/>
    <w:rsid w:val="00636DF5"/>
    <w:rsid w:val="006404C3"/>
    <w:rsid w:val="00640C95"/>
    <w:rsid w:val="00643C30"/>
    <w:rsid w:val="00646EDE"/>
    <w:rsid w:val="0064738E"/>
    <w:rsid w:val="0064781A"/>
    <w:rsid w:val="00651C11"/>
    <w:rsid w:val="00652DD3"/>
    <w:rsid w:val="00652F79"/>
    <w:rsid w:val="0065386B"/>
    <w:rsid w:val="00654020"/>
    <w:rsid w:val="00656DF6"/>
    <w:rsid w:val="00660A8E"/>
    <w:rsid w:val="00663050"/>
    <w:rsid w:val="006652D5"/>
    <w:rsid w:val="006702BD"/>
    <w:rsid w:val="00671760"/>
    <w:rsid w:val="006735E8"/>
    <w:rsid w:val="00673DEB"/>
    <w:rsid w:val="006746CF"/>
    <w:rsid w:val="00675796"/>
    <w:rsid w:val="00675D4F"/>
    <w:rsid w:val="006768A4"/>
    <w:rsid w:val="00677444"/>
    <w:rsid w:val="00677A84"/>
    <w:rsid w:val="0068027F"/>
    <w:rsid w:val="00680BB6"/>
    <w:rsid w:val="00680DC5"/>
    <w:rsid w:val="00681885"/>
    <w:rsid w:val="00683C83"/>
    <w:rsid w:val="0068417A"/>
    <w:rsid w:val="00684629"/>
    <w:rsid w:val="006851B0"/>
    <w:rsid w:val="0068561F"/>
    <w:rsid w:val="0068565E"/>
    <w:rsid w:val="00686900"/>
    <w:rsid w:val="00686A39"/>
    <w:rsid w:val="0069032B"/>
    <w:rsid w:val="0069294B"/>
    <w:rsid w:val="0069307E"/>
    <w:rsid w:val="00693812"/>
    <w:rsid w:val="00693ED1"/>
    <w:rsid w:val="006945E8"/>
    <w:rsid w:val="0069665A"/>
    <w:rsid w:val="0069750E"/>
    <w:rsid w:val="006A077F"/>
    <w:rsid w:val="006A0787"/>
    <w:rsid w:val="006A0B30"/>
    <w:rsid w:val="006A1E8F"/>
    <w:rsid w:val="006A4303"/>
    <w:rsid w:val="006A53BD"/>
    <w:rsid w:val="006A6062"/>
    <w:rsid w:val="006A6676"/>
    <w:rsid w:val="006B346B"/>
    <w:rsid w:val="006B3615"/>
    <w:rsid w:val="006B3776"/>
    <w:rsid w:val="006B5A53"/>
    <w:rsid w:val="006B69C1"/>
    <w:rsid w:val="006B7355"/>
    <w:rsid w:val="006B77B2"/>
    <w:rsid w:val="006B7C7F"/>
    <w:rsid w:val="006C0715"/>
    <w:rsid w:val="006C0997"/>
    <w:rsid w:val="006C12DC"/>
    <w:rsid w:val="006C1B9E"/>
    <w:rsid w:val="006C2C10"/>
    <w:rsid w:val="006C3592"/>
    <w:rsid w:val="006C3858"/>
    <w:rsid w:val="006C4641"/>
    <w:rsid w:val="006C512E"/>
    <w:rsid w:val="006C7EDA"/>
    <w:rsid w:val="006D2638"/>
    <w:rsid w:val="006D4953"/>
    <w:rsid w:val="006D4DF5"/>
    <w:rsid w:val="006E0CCE"/>
    <w:rsid w:val="006E0DB5"/>
    <w:rsid w:val="006E32C2"/>
    <w:rsid w:val="006E5720"/>
    <w:rsid w:val="006E6D83"/>
    <w:rsid w:val="006F1F85"/>
    <w:rsid w:val="006F29D1"/>
    <w:rsid w:val="006F3B30"/>
    <w:rsid w:val="006F3E48"/>
    <w:rsid w:val="006F4F21"/>
    <w:rsid w:val="006F5644"/>
    <w:rsid w:val="006F5E15"/>
    <w:rsid w:val="006F7059"/>
    <w:rsid w:val="006F7061"/>
    <w:rsid w:val="00700552"/>
    <w:rsid w:val="00700A83"/>
    <w:rsid w:val="00700B11"/>
    <w:rsid w:val="00700D13"/>
    <w:rsid w:val="00702C5A"/>
    <w:rsid w:val="00704469"/>
    <w:rsid w:val="00705148"/>
    <w:rsid w:val="0070791D"/>
    <w:rsid w:val="00707E6E"/>
    <w:rsid w:val="00713035"/>
    <w:rsid w:val="007139E8"/>
    <w:rsid w:val="00713BA2"/>
    <w:rsid w:val="007155E1"/>
    <w:rsid w:val="007164B8"/>
    <w:rsid w:val="00716F16"/>
    <w:rsid w:val="0072037A"/>
    <w:rsid w:val="00724436"/>
    <w:rsid w:val="007270EC"/>
    <w:rsid w:val="0072749F"/>
    <w:rsid w:val="007302EA"/>
    <w:rsid w:val="007310D5"/>
    <w:rsid w:val="00741012"/>
    <w:rsid w:val="0074149C"/>
    <w:rsid w:val="007430B2"/>
    <w:rsid w:val="00743507"/>
    <w:rsid w:val="0074641C"/>
    <w:rsid w:val="0074648C"/>
    <w:rsid w:val="0074706F"/>
    <w:rsid w:val="0074772E"/>
    <w:rsid w:val="0075019A"/>
    <w:rsid w:val="00751184"/>
    <w:rsid w:val="007556D1"/>
    <w:rsid w:val="00755DFF"/>
    <w:rsid w:val="00755FD8"/>
    <w:rsid w:val="0076233A"/>
    <w:rsid w:val="00763CB1"/>
    <w:rsid w:val="00763DAE"/>
    <w:rsid w:val="00763FFF"/>
    <w:rsid w:val="007643B7"/>
    <w:rsid w:val="00764E19"/>
    <w:rsid w:val="0076725B"/>
    <w:rsid w:val="0076774B"/>
    <w:rsid w:val="0077101E"/>
    <w:rsid w:val="00773FBC"/>
    <w:rsid w:val="007761FA"/>
    <w:rsid w:val="00781694"/>
    <w:rsid w:val="007824C0"/>
    <w:rsid w:val="0078729E"/>
    <w:rsid w:val="007873E9"/>
    <w:rsid w:val="007877C3"/>
    <w:rsid w:val="00790102"/>
    <w:rsid w:val="0079229C"/>
    <w:rsid w:val="0079238D"/>
    <w:rsid w:val="00795E0C"/>
    <w:rsid w:val="00795F79"/>
    <w:rsid w:val="00796AA9"/>
    <w:rsid w:val="00796CB4"/>
    <w:rsid w:val="00797E16"/>
    <w:rsid w:val="007A0BCE"/>
    <w:rsid w:val="007A12A6"/>
    <w:rsid w:val="007A47B3"/>
    <w:rsid w:val="007A6D1C"/>
    <w:rsid w:val="007B00A0"/>
    <w:rsid w:val="007B1FBE"/>
    <w:rsid w:val="007B2200"/>
    <w:rsid w:val="007B242D"/>
    <w:rsid w:val="007B4578"/>
    <w:rsid w:val="007B4DC8"/>
    <w:rsid w:val="007B766F"/>
    <w:rsid w:val="007C1A3A"/>
    <w:rsid w:val="007C1A9D"/>
    <w:rsid w:val="007C1B8B"/>
    <w:rsid w:val="007C2003"/>
    <w:rsid w:val="007C31D7"/>
    <w:rsid w:val="007C61A8"/>
    <w:rsid w:val="007C64A6"/>
    <w:rsid w:val="007C7314"/>
    <w:rsid w:val="007D376B"/>
    <w:rsid w:val="007D4C36"/>
    <w:rsid w:val="007D4D27"/>
    <w:rsid w:val="007D7772"/>
    <w:rsid w:val="007E0D7A"/>
    <w:rsid w:val="007E1B9C"/>
    <w:rsid w:val="007E1D0A"/>
    <w:rsid w:val="007E2E4E"/>
    <w:rsid w:val="007E4444"/>
    <w:rsid w:val="007E7AF8"/>
    <w:rsid w:val="007F469B"/>
    <w:rsid w:val="007F64BB"/>
    <w:rsid w:val="00802194"/>
    <w:rsid w:val="008025AA"/>
    <w:rsid w:val="00805805"/>
    <w:rsid w:val="00806B22"/>
    <w:rsid w:val="00806BA2"/>
    <w:rsid w:val="00813C55"/>
    <w:rsid w:val="00813D43"/>
    <w:rsid w:val="00814203"/>
    <w:rsid w:val="00814633"/>
    <w:rsid w:val="008156B8"/>
    <w:rsid w:val="00816F5A"/>
    <w:rsid w:val="008204B5"/>
    <w:rsid w:val="008216F2"/>
    <w:rsid w:val="00822B6F"/>
    <w:rsid w:val="00822D95"/>
    <w:rsid w:val="00824864"/>
    <w:rsid w:val="00824D37"/>
    <w:rsid w:val="0082517F"/>
    <w:rsid w:val="00826ED8"/>
    <w:rsid w:val="00831371"/>
    <w:rsid w:val="0083189C"/>
    <w:rsid w:val="00835656"/>
    <w:rsid w:val="008364B9"/>
    <w:rsid w:val="008378F8"/>
    <w:rsid w:val="00843EBD"/>
    <w:rsid w:val="00844183"/>
    <w:rsid w:val="00846026"/>
    <w:rsid w:val="00846299"/>
    <w:rsid w:val="008524D3"/>
    <w:rsid w:val="00854311"/>
    <w:rsid w:val="0085557E"/>
    <w:rsid w:val="00857030"/>
    <w:rsid w:val="008576BC"/>
    <w:rsid w:val="00860115"/>
    <w:rsid w:val="00860CE0"/>
    <w:rsid w:val="008733DB"/>
    <w:rsid w:val="00875AA6"/>
    <w:rsid w:val="008817AD"/>
    <w:rsid w:val="00881F5D"/>
    <w:rsid w:val="00883AD8"/>
    <w:rsid w:val="00884C5D"/>
    <w:rsid w:val="00884CE8"/>
    <w:rsid w:val="00885F2E"/>
    <w:rsid w:val="008864B6"/>
    <w:rsid w:val="00886CB6"/>
    <w:rsid w:val="008902DD"/>
    <w:rsid w:val="008916E3"/>
    <w:rsid w:val="00891AFA"/>
    <w:rsid w:val="008947F6"/>
    <w:rsid w:val="008951F6"/>
    <w:rsid w:val="00895377"/>
    <w:rsid w:val="008A252B"/>
    <w:rsid w:val="008A32B7"/>
    <w:rsid w:val="008A5C84"/>
    <w:rsid w:val="008A7456"/>
    <w:rsid w:val="008B1837"/>
    <w:rsid w:val="008B259D"/>
    <w:rsid w:val="008B30D8"/>
    <w:rsid w:val="008B3C82"/>
    <w:rsid w:val="008B47C5"/>
    <w:rsid w:val="008B654A"/>
    <w:rsid w:val="008B6E2F"/>
    <w:rsid w:val="008C2443"/>
    <w:rsid w:val="008C2FC2"/>
    <w:rsid w:val="008C31E1"/>
    <w:rsid w:val="008C3786"/>
    <w:rsid w:val="008C44A3"/>
    <w:rsid w:val="008D2DCA"/>
    <w:rsid w:val="008D68CB"/>
    <w:rsid w:val="008E0D9B"/>
    <w:rsid w:val="008E104B"/>
    <w:rsid w:val="008E15B8"/>
    <w:rsid w:val="008E3D13"/>
    <w:rsid w:val="008E41DA"/>
    <w:rsid w:val="008E47EE"/>
    <w:rsid w:val="008E5CED"/>
    <w:rsid w:val="008E6568"/>
    <w:rsid w:val="008E790D"/>
    <w:rsid w:val="008F2E24"/>
    <w:rsid w:val="008F465C"/>
    <w:rsid w:val="008F4EB1"/>
    <w:rsid w:val="008F5227"/>
    <w:rsid w:val="008F5574"/>
    <w:rsid w:val="008F5832"/>
    <w:rsid w:val="008F63EE"/>
    <w:rsid w:val="00901F1E"/>
    <w:rsid w:val="00904C37"/>
    <w:rsid w:val="0090649A"/>
    <w:rsid w:val="0090697E"/>
    <w:rsid w:val="00907EC1"/>
    <w:rsid w:val="00907F03"/>
    <w:rsid w:val="00910579"/>
    <w:rsid w:val="009144DA"/>
    <w:rsid w:val="0091484D"/>
    <w:rsid w:val="00915822"/>
    <w:rsid w:val="009200DF"/>
    <w:rsid w:val="009204F0"/>
    <w:rsid w:val="00920BF0"/>
    <w:rsid w:val="00923510"/>
    <w:rsid w:val="009237C9"/>
    <w:rsid w:val="00924B39"/>
    <w:rsid w:val="00925367"/>
    <w:rsid w:val="00925BC4"/>
    <w:rsid w:val="00926F12"/>
    <w:rsid w:val="0092797F"/>
    <w:rsid w:val="00927998"/>
    <w:rsid w:val="0093080F"/>
    <w:rsid w:val="009308DA"/>
    <w:rsid w:val="00933881"/>
    <w:rsid w:val="00933F3B"/>
    <w:rsid w:val="00934B94"/>
    <w:rsid w:val="009350F5"/>
    <w:rsid w:val="00936ADF"/>
    <w:rsid w:val="009415A9"/>
    <w:rsid w:val="00941B21"/>
    <w:rsid w:val="00942132"/>
    <w:rsid w:val="00942FF5"/>
    <w:rsid w:val="009446DC"/>
    <w:rsid w:val="00946536"/>
    <w:rsid w:val="00953C84"/>
    <w:rsid w:val="00954B7E"/>
    <w:rsid w:val="00956B1A"/>
    <w:rsid w:val="00956EE4"/>
    <w:rsid w:val="00957605"/>
    <w:rsid w:val="00957D75"/>
    <w:rsid w:val="009605E8"/>
    <w:rsid w:val="00962578"/>
    <w:rsid w:val="00962C5A"/>
    <w:rsid w:val="009641B1"/>
    <w:rsid w:val="00964582"/>
    <w:rsid w:val="009651E0"/>
    <w:rsid w:val="00965438"/>
    <w:rsid w:val="009657A0"/>
    <w:rsid w:val="00967C5F"/>
    <w:rsid w:val="00967FB6"/>
    <w:rsid w:val="00970855"/>
    <w:rsid w:val="009716F8"/>
    <w:rsid w:val="009719B9"/>
    <w:rsid w:val="00972E0C"/>
    <w:rsid w:val="00973584"/>
    <w:rsid w:val="009745C3"/>
    <w:rsid w:val="009772FB"/>
    <w:rsid w:val="009820E3"/>
    <w:rsid w:val="009821AE"/>
    <w:rsid w:val="00982577"/>
    <w:rsid w:val="00983A3A"/>
    <w:rsid w:val="00984C57"/>
    <w:rsid w:val="00985737"/>
    <w:rsid w:val="009860C1"/>
    <w:rsid w:val="0098758D"/>
    <w:rsid w:val="009878C5"/>
    <w:rsid w:val="00987DA4"/>
    <w:rsid w:val="00992425"/>
    <w:rsid w:val="00992D74"/>
    <w:rsid w:val="009A518F"/>
    <w:rsid w:val="009A53EC"/>
    <w:rsid w:val="009A56DA"/>
    <w:rsid w:val="009A67EC"/>
    <w:rsid w:val="009A767C"/>
    <w:rsid w:val="009B370F"/>
    <w:rsid w:val="009B4FF4"/>
    <w:rsid w:val="009B5E6B"/>
    <w:rsid w:val="009B7AA8"/>
    <w:rsid w:val="009C337B"/>
    <w:rsid w:val="009C77E6"/>
    <w:rsid w:val="009D1D7C"/>
    <w:rsid w:val="009D2C3A"/>
    <w:rsid w:val="009D31F3"/>
    <w:rsid w:val="009D335F"/>
    <w:rsid w:val="009D46E0"/>
    <w:rsid w:val="009D4CE6"/>
    <w:rsid w:val="009D57BF"/>
    <w:rsid w:val="009D57FE"/>
    <w:rsid w:val="009D7F64"/>
    <w:rsid w:val="009E21DE"/>
    <w:rsid w:val="009E266A"/>
    <w:rsid w:val="009E396A"/>
    <w:rsid w:val="009F4051"/>
    <w:rsid w:val="009F5334"/>
    <w:rsid w:val="009F5678"/>
    <w:rsid w:val="009F5715"/>
    <w:rsid w:val="009F73A6"/>
    <w:rsid w:val="009F7E0B"/>
    <w:rsid w:val="00A00490"/>
    <w:rsid w:val="00A0241B"/>
    <w:rsid w:val="00A04727"/>
    <w:rsid w:val="00A05EFA"/>
    <w:rsid w:val="00A05FE3"/>
    <w:rsid w:val="00A078C9"/>
    <w:rsid w:val="00A078D4"/>
    <w:rsid w:val="00A10946"/>
    <w:rsid w:val="00A11B4E"/>
    <w:rsid w:val="00A12721"/>
    <w:rsid w:val="00A128FC"/>
    <w:rsid w:val="00A1524F"/>
    <w:rsid w:val="00A175E5"/>
    <w:rsid w:val="00A227FC"/>
    <w:rsid w:val="00A24261"/>
    <w:rsid w:val="00A3047A"/>
    <w:rsid w:val="00A312E4"/>
    <w:rsid w:val="00A32256"/>
    <w:rsid w:val="00A330E8"/>
    <w:rsid w:val="00A335F6"/>
    <w:rsid w:val="00A35097"/>
    <w:rsid w:val="00A35671"/>
    <w:rsid w:val="00A363D4"/>
    <w:rsid w:val="00A36F46"/>
    <w:rsid w:val="00A37FA9"/>
    <w:rsid w:val="00A4099F"/>
    <w:rsid w:val="00A41A60"/>
    <w:rsid w:val="00A42639"/>
    <w:rsid w:val="00A43178"/>
    <w:rsid w:val="00A44835"/>
    <w:rsid w:val="00A44E35"/>
    <w:rsid w:val="00A45292"/>
    <w:rsid w:val="00A50F53"/>
    <w:rsid w:val="00A54CFC"/>
    <w:rsid w:val="00A55B82"/>
    <w:rsid w:val="00A56660"/>
    <w:rsid w:val="00A577EB"/>
    <w:rsid w:val="00A604BD"/>
    <w:rsid w:val="00A63790"/>
    <w:rsid w:val="00A646E4"/>
    <w:rsid w:val="00A65047"/>
    <w:rsid w:val="00A653D1"/>
    <w:rsid w:val="00A65873"/>
    <w:rsid w:val="00A6587C"/>
    <w:rsid w:val="00A675F6"/>
    <w:rsid w:val="00A72657"/>
    <w:rsid w:val="00A74D81"/>
    <w:rsid w:val="00A81C2F"/>
    <w:rsid w:val="00A84C78"/>
    <w:rsid w:val="00A8675C"/>
    <w:rsid w:val="00A906E9"/>
    <w:rsid w:val="00A90EA5"/>
    <w:rsid w:val="00A90FDF"/>
    <w:rsid w:val="00A93B8A"/>
    <w:rsid w:val="00A93C37"/>
    <w:rsid w:val="00A94963"/>
    <w:rsid w:val="00A964FB"/>
    <w:rsid w:val="00AA1912"/>
    <w:rsid w:val="00AA402E"/>
    <w:rsid w:val="00AA40B6"/>
    <w:rsid w:val="00AA4687"/>
    <w:rsid w:val="00AA4E7C"/>
    <w:rsid w:val="00AA5FAC"/>
    <w:rsid w:val="00AB0411"/>
    <w:rsid w:val="00AB1B6B"/>
    <w:rsid w:val="00AB2025"/>
    <w:rsid w:val="00AB3D92"/>
    <w:rsid w:val="00AB49BD"/>
    <w:rsid w:val="00AB66F4"/>
    <w:rsid w:val="00AB6D27"/>
    <w:rsid w:val="00AC0B37"/>
    <w:rsid w:val="00AC1793"/>
    <w:rsid w:val="00AC1BEE"/>
    <w:rsid w:val="00AC4E06"/>
    <w:rsid w:val="00AC6BBE"/>
    <w:rsid w:val="00AD0B2B"/>
    <w:rsid w:val="00AD115E"/>
    <w:rsid w:val="00AD13D1"/>
    <w:rsid w:val="00AD2A83"/>
    <w:rsid w:val="00AE02B8"/>
    <w:rsid w:val="00AE2C91"/>
    <w:rsid w:val="00AE52B0"/>
    <w:rsid w:val="00AE7930"/>
    <w:rsid w:val="00AF01CE"/>
    <w:rsid w:val="00AF26EE"/>
    <w:rsid w:val="00AF2EA7"/>
    <w:rsid w:val="00AF7C33"/>
    <w:rsid w:val="00AF7EBC"/>
    <w:rsid w:val="00B01AC9"/>
    <w:rsid w:val="00B0216E"/>
    <w:rsid w:val="00B02301"/>
    <w:rsid w:val="00B0340E"/>
    <w:rsid w:val="00B05DC4"/>
    <w:rsid w:val="00B11677"/>
    <w:rsid w:val="00B11CC7"/>
    <w:rsid w:val="00B1412B"/>
    <w:rsid w:val="00B155F3"/>
    <w:rsid w:val="00B179AA"/>
    <w:rsid w:val="00B21F9D"/>
    <w:rsid w:val="00B23A9F"/>
    <w:rsid w:val="00B23BC2"/>
    <w:rsid w:val="00B258A5"/>
    <w:rsid w:val="00B305AA"/>
    <w:rsid w:val="00B30CCB"/>
    <w:rsid w:val="00B31D47"/>
    <w:rsid w:val="00B3230D"/>
    <w:rsid w:val="00B3338F"/>
    <w:rsid w:val="00B35092"/>
    <w:rsid w:val="00B35E81"/>
    <w:rsid w:val="00B36571"/>
    <w:rsid w:val="00B36EA1"/>
    <w:rsid w:val="00B40795"/>
    <w:rsid w:val="00B40CE4"/>
    <w:rsid w:val="00B413AD"/>
    <w:rsid w:val="00B43BBB"/>
    <w:rsid w:val="00B446E4"/>
    <w:rsid w:val="00B45E04"/>
    <w:rsid w:val="00B45F97"/>
    <w:rsid w:val="00B469B8"/>
    <w:rsid w:val="00B50F53"/>
    <w:rsid w:val="00B51956"/>
    <w:rsid w:val="00B53AFF"/>
    <w:rsid w:val="00B5456E"/>
    <w:rsid w:val="00B54D52"/>
    <w:rsid w:val="00B55CDD"/>
    <w:rsid w:val="00B57C05"/>
    <w:rsid w:val="00B6193E"/>
    <w:rsid w:val="00B62650"/>
    <w:rsid w:val="00B65DF5"/>
    <w:rsid w:val="00B662AF"/>
    <w:rsid w:val="00B663AC"/>
    <w:rsid w:val="00B66853"/>
    <w:rsid w:val="00B66908"/>
    <w:rsid w:val="00B6795C"/>
    <w:rsid w:val="00B70383"/>
    <w:rsid w:val="00B71979"/>
    <w:rsid w:val="00B71EBD"/>
    <w:rsid w:val="00B71EC1"/>
    <w:rsid w:val="00B7414A"/>
    <w:rsid w:val="00B74F90"/>
    <w:rsid w:val="00B75318"/>
    <w:rsid w:val="00B76807"/>
    <w:rsid w:val="00B7697F"/>
    <w:rsid w:val="00B77BEC"/>
    <w:rsid w:val="00B800AF"/>
    <w:rsid w:val="00B805BB"/>
    <w:rsid w:val="00B83CDF"/>
    <w:rsid w:val="00B85F19"/>
    <w:rsid w:val="00B86246"/>
    <w:rsid w:val="00B86C20"/>
    <w:rsid w:val="00B903AC"/>
    <w:rsid w:val="00B91C65"/>
    <w:rsid w:val="00B932B6"/>
    <w:rsid w:val="00B93B5B"/>
    <w:rsid w:val="00B94FC8"/>
    <w:rsid w:val="00B95926"/>
    <w:rsid w:val="00B95AF7"/>
    <w:rsid w:val="00BA01D8"/>
    <w:rsid w:val="00BA0968"/>
    <w:rsid w:val="00BA1102"/>
    <w:rsid w:val="00BA182D"/>
    <w:rsid w:val="00BA349B"/>
    <w:rsid w:val="00BA395E"/>
    <w:rsid w:val="00BA4DDA"/>
    <w:rsid w:val="00BA6F6A"/>
    <w:rsid w:val="00BA77D9"/>
    <w:rsid w:val="00BB1C3A"/>
    <w:rsid w:val="00BB2422"/>
    <w:rsid w:val="00BB28CF"/>
    <w:rsid w:val="00BB3909"/>
    <w:rsid w:val="00BB4633"/>
    <w:rsid w:val="00BB6697"/>
    <w:rsid w:val="00BB67E4"/>
    <w:rsid w:val="00BB7CF3"/>
    <w:rsid w:val="00BC06E2"/>
    <w:rsid w:val="00BC40E1"/>
    <w:rsid w:val="00BC461C"/>
    <w:rsid w:val="00BC6EBC"/>
    <w:rsid w:val="00BC7E0B"/>
    <w:rsid w:val="00BD2716"/>
    <w:rsid w:val="00BD3296"/>
    <w:rsid w:val="00BD4C5B"/>
    <w:rsid w:val="00BD5EFA"/>
    <w:rsid w:val="00BD7833"/>
    <w:rsid w:val="00BD7ABC"/>
    <w:rsid w:val="00BE19C7"/>
    <w:rsid w:val="00BE42BA"/>
    <w:rsid w:val="00BF1147"/>
    <w:rsid w:val="00BF1181"/>
    <w:rsid w:val="00BF333D"/>
    <w:rsid w:val="00BF432F"/>
    <w:rsid w:val="00BF5A36"/>
    <w:rsid w:val="00C00C04"/>
    <w:rsid w:val="00C02344"/>
    <w:rsid w:val="00C035C7"/>
    <w:rsid w:val="00C03F21"/>
    <w:rsid w:val="00C04BA6"/>
    <w:rsid w:val="00C04FD0"/>
    <w:rsid w:val="00C05AD1"/>
    <w:rsid w:val="00C11C76"/>
    <w:rsid w:val="00C143EF"/>
    <w:rsid w:val="00C15900"/>
    <w:rsid w:val="00C1615A"/>
    <w:rsid w:val="00C174F7"/>
    <w:rsid w:val="00C177B2"/>
    <w:rsid w:val="00C21A36"/>
    <w:rsid w:val="00C22A3F"/>
    <w:rsid w:val="00C25077"/>
    <w:rsid w:val="00C27751"/>
    <w:rsid w:val="00C31872"/>
    <w:rsid w:val="00C329D3"/>
    <w:rsid w:val="00C333D7"/>
    <w:rsid w:val="00C33C8F"/>
    <w:rsid w:val="00C33D67"/>
    <w:rsid w:val="00C34FDA"/>
    <w:rsid w:val="00C35C48"/>
    <w:rsid w:val="00C3609B"/>
    <w:rsid w:val="00C37142"/>
    <w:rsid w:val="00C37184"/>
    <w:rsid w:val="00C37BC3"/>
    <w:rsid w:val="00C40710"/>
    <w:rsid w:val="00C40983"/>
    <w:rsid w:val="00C40EC5"/>
    <w:rsid w:val="00C42259"/>
    <w:rsid w:val="00C43B0E"/>
    <w:rsid w:val="00C43DB2"/>
    <w:rsid w:val="00C448C9"/>
    <w:rsid w:val="00C46C48"/>
    <w:rsid w:val="00C50F7D"/>
    <w:rsid w:val="00C51513"/>
    <w:rsid w:val="00C51B92"/>
    <w:rsid w:val="00C556AE"/>
    <w:rsid w:val="00C55DD0"/>
    <w:rsid w:val="00C60395"/>
    <w:rsid w:val="00C61D9A"/>
    <w:rsid w:val="00C61E69"/>
    <w:rsid w:val="00C62083"/>
    <w:rsid w:val="00C63011"/>
    <w:rsid w:val="00C63AF2"/>
    <w:rsid w:val="00C65F30"/>
    <w:rsid w:val="00C66505"/>
    <w:rsid w:val="00C67B70"/>
    <w:rsid w:val="00C7109E"/>
    <w:rsid w:val="00C73F92"/>
    <w:rsid w:val="00C7449E"/>
    <w:rsid w:val="00C74D9D"/>
    <w:rsid w:val="00C75DA4"/>
    <w:rsid w:val="00C76862"/>
    <w:rsid w:val="00C83689"/>
    <w:rsid w:val="00C85149"/>
    <w:rsid w:val="00C874D0"/>
    <w:rsid w:val="00C91187"/>
    <w:rsid w:val="00C91946"/>
    <w:rsid w:val="00C92A1B"/>
    <w:rsid w:val="00C93E63"/>
    <w:rsid w:val="00C94F4C"/>
    <w:rsid w:val="00C9675F"/>
    <w:rsid w:val="00C9778B"/>
    <w:rsid w:val="00CA1CFE"/>
    <w:rsid w:val="00CA3981"/>
    <w:rsid w:val="00CA55D5"/>
    <w:rsid w:val="00CA6303"/>
    <w:rsid w:val="00CA6C60"/>
    <w:rsid w:val="00CB03A9"/>
    <w:rsid w:val="00CB161B"/>
    <w:rsid w:val="00CB2C94"/>
    <w:rsid w:val="00CB37AA"/>
    <w:rsid w:val="00CB3FA4"/>
    <w:rsid w:val="00CB59DA"/>
    <w:rsid w:val="00CC2466"/>
    <w:rsid w:val="00CC2467"/>
    <w:rsid w:val="00CC247B"/>
    <w:rsid w:val="00CC30E7"/>
    <w:rsid w:val="00CC3FEF"/>
    <w:rsid w:val="00CC5343"/>
    <w:rsid w:val="00CC647A"/>
    <w:rsid w:val="00CC66D7"/>
    <w:rsid w:val="00CC7E9F"/>
    <w:rsid w:val="00CD2229"/>
    <w:rsid w:val="00CD326B"/>
    <w:rsid w:val="00CD5455"/>
    <w:rsid w:val="00CD625B"/>
    <w:rsid w:val="00CD710A"/>
    <w:rsid w:val="00CE099C"/>
    <w:rsid w:val="00CE1B41"/>
    <w:rsid w:val="00CE1B43"/>
    <w:rsid w:val="00CE24CD"/>
    <w:rsid w:val="00CF0144"/>
    <w:rsid w:val="00CF070A"/>
    <w:rsid w:val="00CF07A9"/>
    <w:rsid w:val="00CF1329"/>
    <w:rsid w:val="00CF1DAF"/>
    <w:rsid w:val="00CF21D5"/>
    <w:rsid w:val="00CF26C9"/>
    <w:rsid w:val="00CF51CF"/>
    <w:rsid w:val="00CF615E"/>
    <w:rsid w:val="00D00C0A"/>
    <w:rsid w:val="00D01039"/>
    <w:rsid w:val="00D01922"/>
    <w:rsid w:val="00D02A2D"/>
    <w:rsid w:val="00D0542D"/>
    <w:rsid w:val="00D06A02"/>
    <w:rsid w:val="00D07591"/>
    <w:rsid w:val="00D1479A"/>
    <w:rsid w:val="00D16D1B"/>
    <w:rsid w:val="00D20FEF"/>
    <w:rsid w:val="00D2230E"/>
    <w:rsid w:val="00D266E5"/>
    <w:rsid w:val="00D27547"/>
    <w:rsid w:val="00D31ADA"/>
    <w:rsid w:val="00D32163"/>
    <w:rsid w:val="00D341BD"/>
    <w:rsid w:val="00D37C20"/>
    <w:rsid w:val="00D40D8E"/>
    <w:rsid w:val="00D413BF"/>
    <w:rsid w:val="00D42CA9"/>
    <w:rsid w:val="00D4384C"/>
    <w:rsid w:val="00D43BB7"/>
    <w:rsid w:val="00D508E7"/>
    <w:rsid w:val="00D515FF"/>
    <w:rsid w:val="00D51D91"/>
    <w:rsid w:val="00D52820"/>
    <w:rsid w:val="00D52F51"/>
    <w:rsid w:val="00D535FD"/>
    <w:rsid w:val="00D556BA"/>
    <w:rsid w:val="00D57B32"/>
    <w:rsid w:val="00D57C7E"/>
    <w:rsid w:val="00D60BD7"/>
    <w:rsid w:val="00D6177A"/>
    <w:rsid w:val="00D62C03"/>
    <w:rsid w:val="00D646C5"/>
    <w:rsid w:val="00D65012"/>
    <w:rsid w:val="00D65AF2"/>
    <w:rsid w:val="00D65E1C"/>
    <w:rsid w:val="00D66260"/>
    <w:rsid w:val="00D6653E"/>
    <w:rsid w:val="00D7513B"/>
    <w:rsid w:val="00D75456"/>
    <w:rsid w:val="00D75FBE"/>
    <w:rsid w:val="00D76218"/>
    <w:rsid w:val="00D77B18"/>
    <w:rsid w:val="00D80250"/>
    <w:rsid w:val="00D81210"/>
    <w:rsid w:val="00D81F95"/>
    <w:rsid w:val="00D82C33"/>
    <w:rsid w:val="00D83216"/>
    <w:rsid w:val="00D83DF8"/>
    <w:rsid w:val="00D847E3"/>
    <w:rsid w:val="00D851E8"/>
    <w:rsid w:val="00D900C6"/>
    <w:rsid w:val="00D91153"/>
    <w:rsid w:val="00D9299B"/>
    <w:rsid w:val="00D9310E"/>
    <w:rsid w:val="00D940CF"/>
    <w:rsid w:val="00DA06FD"/>
    <w:rsid w:val="00DA408D"/>
    <w:rsid w:val="00DA4630"/>
    <w:rsid w:val="00DA62DD"/>
    <w:rsid w:val="00DA72A2"/>
    <w:rsid w:val="00DB1438"/>
    <w:rsid w:val="00DB1AF9"/>
    <w:rsid w:val="00DB50C6"/>
    <w:rsid w:val="00DB56FF"/>
    <w:rsid w:val="00DB7D20"/>
    <w:rsid w:val="00DC0E13"/>
    <w:rsid w:val="00DC24B2"/>
    <w:rsid w:val="00DC3FC9"/>
    <w:rsid w:val="00DC505D"/>
    <w:rsid w:val="00DC78A2"/>
    <w:rsid w:val="00DD25F7"/>
    <w:rsid w:val="00DD3AAF"/>
    <w:rsid w:val="00DD4622"/>
    <w:rsid w:val="00DD5A4B"/>
    <w:rsid w:val="00DD716D"/>
    <w:rsid w:val="00DD791E"/>
    <w:rsid w:val="00DE206A"/>
    <w:rsid w:val="00DE47D5"/>
    <w:rsid w:val="00DE49EC"/>
    <w:rsid w:val="00DE5D52"/>
    <w:rsid w:val="00DF038A"/>
    <w:rsid w:val="00DF08D9"/>
    <w:rsid w:val="00DF1DF5"/>
    <w:rsid w:val="00DF2054"/>
    <w:rsid w:val="00DF3526"/>
    <w:rsid w:val="00DF4938"/>
    <w:rsid w:val="00DF6F90"/>
    <w:rsid w:val="00E0077A"/>
    <w:rsid w:val="00E01FC5"/>
    <w:rsid w:val="00E026F4"/>
    <w:rsid w:val="00E02788"/>
    <w:rsid w:val="00E02D8C"/>
    <w:rsid w:val="00E03138"/>
    <w:rsid w:val="00E06087"/>
    <w:rsid w:val="00E07C5F"/>
    <w:rsid w:val="00E11102"/>
    <w:rsid w:val="00E12170"/>
    <w:rsid w:val="00E15EA1"/>
    <w:rsid w:val="00E16AF5"/>
    <w:rsid w:val="00E20120"/>
    <w:rsid w:val="00E23E7C"/>
    <w:rsid w:val="00E2531C"/>
    <w:rsid w:val="00E278ED"/>
    <w:rsid w:val="00E31986"/>
    <w:rsid w:val="00E32C51"/>
    <w:rsid w:val="00E43E40"/>
    <w:rsid w:val="00E46E9F"/>
    <w:rsid w:val="00E47511"/>
    <w:rsid w:val="00E50F5B"/>
    <w:rsid w:val="00E5172A"/>
    <w:rsid w:val="00E51A33"/>
    <w:rsid w:val="00E52210"/>
    <w:rsid w:val="00E53D97"/>
    <w:rsid w:val="00E54FA3"/>
    <w:rsid w:val="00E61DBA"/>
    <w:rsid w:val="00E61FF6"/>
    <w:rsid w:val="00E62B3B"/>
    <w:rsid w:val="00E632B0"/>
    <w:rsid w:val="00E632C6"/>
    <w:rsid w:val="00E66497"/>
    <w:rsid w:val="00E74919"/>
    <w:rsid w:val="00E75101"/>
    <w:rsid w:val="00E76746"/>
    <w:rsid w:val="00E76A96"/>
    <w:rsid w:val="00E76FC4"/>
    <w:rsid w:val="00E77E88"/>
    <w:rsid w:val="00E86798"/>
    <w:rsid w:val="00E867DD"/>
    <w:rsid w:val="00E875A9"/>
    <w:rsid w:val="00E87CF9"/>
    <w:rsid w:val="00E90A55"/>
    <w:rsid w:val="00E91FA3"/>
    <w:rsid w:val="00E92A5D"/>
    <w:rsid w:val="00E9501D"/>
    <w:rsid w:val="00E95523"/>
    <w:rsid w:val="00E96461"/>
    <w:rsid w:val="00E97535"/>
    <w:rsid w:val="00EA205A"/>
    <w:rsid w:val="00EA2C98"/>
    <w:rsid w:val="00EA4F17"/>
    <w:rsid w:val="00EB0FF3"/>
    <w:rsid w:val="00EB3513"/>
    <w:rsid w:val="00EB3BC9"/>
    <w:rsid w:val="00EB523A"/>
    <w:rsid w:val="00EB6083"/>
    <w:rsid w:val="00EB7DCF"/>
    <w:rsid w:val="00EC013F"/>
    <w:rsid w:val="00EC3602"/>
    <w:rsid w:val="00EC4C0F"/>
    <w:rsid w:val="00EC5B8A"/>
    <w:rsid w:val="00EC6B68"/>
    <w:rsid w:val="00ED3353"/>
    <w:rsid w:val="00EE1605"/>
    <w:rsid w:val="00EE18E2"/>
    <w:rsid w:val="00EE1BD0"/>
    <w:rsid w:val="00EE20E4"/>
    <w:rsid w:val="00EE3F36"/>
    <w:rsid w:val="00EE46BA"/>
    <w:rsid w:val="00EE5D21"/>
    <w:rsid w:val="00EE735D"/>
    <w:rsid w:val="00EE79BD"/>
    <w:rsid w:val="00EE7AF8"/>
    <w:rsid w:val="00EF1913"/>
    <w:rsid w:val="00EF3846"/>
    <w:rsid w:val="00F0088F"/>
    <w:rsid w:val="00F009C4"/>
    <w:rsid w:val="00F010B0"/>
    <w:rsid w:val="00F01FDC"/>
    <w:rsid w:val="00F0344B"/>
    <w:rsid w:val="00F037E8"/>
    <w:rsid w:val="00F039E6"/>
    <w:rsid w:val="00F03A19"/>
    <w:rsid w:val="00F04013"/>
    <w:rsid w:val="00F05812"/>
    <w:rsid w:val="00F06954"/>
    <w:rsid w:val="00F10B04"/>
    <w:rsid w:val="00F1253B"/>
    <w:rsid w:val="00F1274D"/>
    <w:rsid w:val="00F12881"/>
    <w:rsid w:val="00F1295B"/>
    <w:rsid w:val="00F14E67"/>
    <w:rsid w:val="00F151F3"/>
    <w:rsid w:val="00F15504"/>
    <w:rsid w:val="00F15D52"/>
    <w:rsid w:val="00F168E5"/>
    <w:rsid w:val="00F171D1"/>
    <w:rsid w:val="00F1789D"/>
    <w:rsid w:val="00F204F6"/>
    <w:rsid w:val="00F208CA"/>
    <w:rsid w:val="00F21D12"/>
    <w:rsid w:val="00F23063"/>
    <w:rsid w:val="00F2436B"/>
    <w:rsid w:val="00F2672E"/>
    <w:rsid w:val="00F30D59"/>
    <w:rsid w:val="00F35913"/>
    <w:rsid w:val="00F35AFE"/>
    <w:rsid w:val="00F36986"/>
    <w:rsid w:val="00F371EB"/>
    <w:rsid w:val="00F4168A"/>
    <w:rsid w:val="00F41ACD"/>
    <w:rsid w:val="00F43F83"/>
    <w:rsid w:val="00F50D28"/>
    <w:rsid w:val="00F5220E"/>
    <w:rsid w:val="00F54F4B"/>
    <w:rsid w:val="00F557C9"/>
    <w:rsid w:val="00F57DC7"/>
    <w:rsid w:val="00F615F3"/>
    <w:rsid w:val="00F63067"/>
    <w:rsid w:val="00F630AD"/>
    <w:rsid w:val="00F63482"/>
    <w:rsid w:val="00F702AB"/>
    <w:rsid w:val="00F70C16"/>
    <w:rsid w:val="00F70E6B"/>
    <w:rsid w:val="00F72339"/>
    <w:rsid w:val="00F72DDA"/>
    <w:rsid w:val="00F74927"/>
    <w:rsid w:val="00F74BC8"/>
    <w:rsid w:val="00F7574A"/>
    <w:rsid w:val="00F77639"/>
    <w:rsid w:val="00F77B23"/>
    <w:rsid w:val="00F84EF7"/>
    <w:rsid w:val="00F85C1D"/>
    <w:rsid w:val="00F8647F"/>
    <w:rsid w:val="00F90C62"/>
    <w:rsid w:val="00F92E91"/>
    <w:rsid w:val="00F93342"/>
    <w:rsid w:val="00F94678"/>
    <w:rsid w:val="00F94846"/>
    <w:rsid w:val="00F95D8B"/>
    <w:rsid w:val="00F96878"/>
    <w:rsid w:val="00F971BC"/>
    <w:rsid w:val="00F97BE7"/>
    <w:rsid w:val="00FA00EB"/>
    <w:rsid w:val="00FA0779"/>
    <w:rsid w:val="00FA0FBC"/>
    <w:rsid w:val="00FA1377"/>
    <w:rsid w:val="00FA3CA1"/>
    <w:rsid w:val="00FA3F19"/>
    <w:rsid w:val="00FA40A3"/>
    <w:rsid w:val="00FA5A3D"/>
    <w:rsid w:val="00FA5FB2"/>
    <w:rsid w:val="00FA71C6"/>
    <w:rsid w:val="00FA738E"/>
    <w:rsid w:val="00FA7FDD"/>
    <w:rsid w:val="00FB0261"/>
    <w:rsid w:val="00FB208C"/>
    <w:rsid w:val="00FB35E0"/>
    <w:rsid w:val="00FB6A02"/>
    <w:rsid w:val="00FC1243"/>
    <w:rsid w:val="00FC42B4"/>
    <w:rsid w:val="00FC4672"/>
    <w:rsid w:val="00FC55DE"/>
    <w:rsid w:val="00FD087B"/>
    <w:rsid w:val="00FD0F5C"/>
    <w:rsid w:val="00FD1D19"/>
    <w:rsid w:val="00FD2DB6"/>
    <w:rsid w:val="00FD49D9"/>
    <w:rsid w:val="00FD4DC9"/>
    <w:rsid w:val="00FD624A"/>
    <w:rsid w:val="00FD655C"/>
    <w:rsid w:val="00FE119E"/>
    <w:rsid w:val="00FE32AC"/>
    <w:rsid w:val="00FE37A6"/>
    <w:rsid w:val="00FE47FA"/>
    <w:rsid w:val="00FE4A43"/>
    <w:rsid w:val="00FE78EA"/>
    <w:rsid w:val="00FE7C49"/>
    <w:rsid w:val="00FF0FF4"/>
    <w:rsid w:val="00FF136D"/>
    <w:rsid w:val="00FF23F7"/>
    <w:rsid w:val="00FF3140"/>
    <w:rsid w:val="00FF3D29"/>
    <w:rsid w:val="00FF4D8F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FDC9D"/>
  <w15:docId w15:val="{458D20DE-F020-49CF-88EE-1D702E3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F57"/>
    <w:pPr>
      <w:spacing w:after="240" w:line="240" w:lineRule="auto"/>
    </w:pPr>
    <w:rPr>
      <w:rFonts w:ascii="Verdana" w:hAnsi="Verdana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F4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3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534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153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5344"/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B3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B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3B3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3C83"/>
  </w:style>
  <w:style w:type="table" w:styleId="TableGrid">
    <w:name w:val="Table Grid"/>
    <w:basedOn w:val="TableNormal"/>
    <w:uiPriority w:val="39"/>
    <w:rsid w:val="00297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5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5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6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8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10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7134"/>
    <w:rPr>
      <w:color w:val="954F72" w:themeColor="followedHyperlink"/>
      <w:u w:val="single"/>
    </w:rPr>
  </w:style>
  <w:style w:type="paragraph" w:customStyle="1" w:styleId="Default">
    <w:name w:val="Default"/>
    <w:rsid w:val="004B39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84418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44183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41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456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36F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InTablesTitle">
    <w:name w:val="TextInTablesTitle"/>
    <w:basedOn w:val="Normal"/>
    <w:autoRedefine/>
    <w:rsid w:val="009D57BF"/>
    <w:pPr>
      <w:keepLines/>
      <w:framePr w:hSpace="180" w:wrap="around" w:vAnchor="text" w:hAnchor="margin" w:x="152" w:y="147"/>
      <w:spacing w:after="0"/>
    </w:pPr>
    <w:rPr>
      <w:rFonts w:ascii="Arial" w:eastAsia="Times New Roman" w:hAnsi="Arial" w:cs="Times New Roman"/>
      <w:b/>
      <w:noProof/>
      <w:sz w:val="28"/>
      <w:szCs w:val="28"/>
    </w:rPr>
  </w:style>
  <w:style w:type="paragraph" w:styleId="Revision">
    <w:name w:val="Revision"/>
    <w:hidden/>
    <w:uiPriority w:val="99"/>
    <w:semiHidden/>
    <w:rsid w:val="008F5832"/>
    <w:pPr>
      <w:spacing w:after="0" w:line="240" w:lineRule="auto"/>
    </w:pPr>
    <w:rPr>
      <w:rFonts w:ascii="Verdana" w:hAnsi="Verdana"/>
      <w:sz w:val="24"/>
    </w:rPr>
  </w:style>
  <w:style w:type="character" w:styleId="Emphasis">
    <w:name w:val="Emphasis"/>
    <w:qFormat/>
    <w:rsid w:val="006F1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si/2006/3305/contents/made" TargetMode="External"/><Relationship Id="rId18" Type="http://schemas.openxmlformats.org/officeDocument/2006/relationships/hyperlink" Target="https://www.electoralcommission.org.uk/i-am-a/candidate-or-agent/parish-council-elections-england" TargetMode="External"/><Relationship Id="rId26" Type="http://schemas.openxmlformats.org/officeDocument/2006/relationships/hyperlink" Target="https://www.electoralcommission.org.uk/i-am-a/candidate-or-agent/parish-council-elections-england" TargetMode="External"/><Relationship Id="rId39" Type="http://schemas.openxmlformats.org/officeDocument/2006/relationships/image" Target="media/image10.png"/><Relationship Id="rId21" Type="http://schemas.openxmlformats.org/officeDocument/2006/relationships/image" Target="media/image2.png"/><Relationship Id="rId42" Type="http://schemas.openxmlformats.org/officeDocument/2006/relationships/image" Target="media/image11.png"/><Relationship Id="rId47" Type="http://schemas.openxmlformats.org/officeDocument/2006/relationships/image" Target="media/image14.png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lectoralcommission.org.uk/i-am-a/candidate-or-agent/parish-council-elections-england" TargetMode="External"/><Relationship Id="rId29" Type="http://schemas.openxmlformats.org/officeDocument/2006/relationships/image" Target="media/image6.png"/><Relationship Id="rId11" Type="http://schemas.openxmlformats.org/officeDocument/2006/relationships/hyperlink" Target="file:///C:\Users\User\AppData\Local\Microsoft\Windows\INetCache\Content.Outlook\XKOSO9N8\elections@breckland.gov.uk" TargetMode="External"/><Relationship Id="rId24" Type="http://schemas.openxmlformats.org/officeDocument/2006/relationships/hyperlink" Target="https://www.electoralcommission.org.uk/i-am-a/candidate-or-agent/parish-council-elections-england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://search.electoralcommission.org.uk/" TargetMode="External"/><Relationship Id="rId40" Type="http://schemas.openxmlformats.org/officeDocument/2006/relationships/hyperlink" Target="http://search.electoralcommission.org.uk/" TargetMode="External"/><Relationship Id="rId45" Type="http://schemas.openxmlformats.org/officeDocument/2006/relationships/hyperlink" Target="http://search.electoralcommission.org.uk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lectoralcommission.org.uk/i-am-a/candidate-or-agent/parish-council-elections-england" TargetMode="External"/><Relationship Id="rId23" Type="http://schemas.openxmlformats.org/officeDocument/2006/relationships/hyperlink" Target="https://www.electoralcommission.org.uk/i-am-a/candidate-or-agent/parish-council-elections-england" TargetMode="External"/><Relationship Id="rId28" Type="http://schemas.openxmlformats.org/officeDocument/2006/relationships/image" Target="media/image5.png"/><Relationship Id="rId36" Type="http://schemas.openxmlformats.org/officeDocument/2006/relationships/hyperlink" Target="http://search.electoralcommission.org.uk/" TargetMode="External"/><Relationship Id="rId49" Type="http://schemas.openxmlformats.org/officeDocument/2006/relationships/image" Target="media/image16.png"/><Relationship Id="rId10" Type="http://schemas.openxmlformats.org/officeDocument/2006/relationships/endnotes" Target="endnotes.xml"/><Relationship Id="rId19" Type="http://schemas.openxmlformats.org/officeDocument/2006/relationships/hyperlink" Target="http://search.electoralcommission.org.uk/" TargetMode="External"/><Relationship Id="rId31" Type="http://schemas.openxmlformats.org/officeDocument/2006/relationships/hyperlink" Target="https://www.electoralcommission.org.uk/i-am-a/candidate-or-agent/parish-council-elections-england" TargetMode="External"/><Relationship Id="rId44" Type="http://schemas.openxmlformats.org/officeDocument/2006/relationships/hyperlink" Target="http://search.electoralcommission.org.uk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3.png"/><Relationship Id="rId27" Type="http://schemas.openxmlformats.org/officeDocument/2006/relationships/hyperlink" Target="https://www.electoralcommission.org.uk/i-am-a/candidate-or-agent/parish-council-elections-england" TargetMode="External"/><Relationship Id="rId30" Type="http://schemas.openxmlformats.org/officeDocument/2006/relationships/hyperlink" Target="https://www.electoralcommission.org.uk/i-am-a/candidate-or-agent/parish-council-elections-england" TargetMode="External"/><Relationship Id="rId35" Type="http://schemas.openxmlformats.org/officeDocument/2006/relationships/image" Target="media/image9.png"/><Relationship Id="rId43" Type="http://schemas.openxmlformats.org/officeDocument/2006/relationships/image" Target="media/image12.png"/><Relationship Id="rId48" Type="http://schemas.openxmlformats.org/officeDocument/2006/relationships/image" Target="media/image15.png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www.electoralcommission.org.uk/i-am-a/candidate-or-agent/parish-council-elections-england" TargetMode="External"/><Relationship Id="rId17" Type="http://schemas.openxmlformats.org/officeDocument/2006/relationships/hyperlink" Target="http://search.electoralcommission.org.uk/" TargetMode="External"/><Relationship Id="rId25" Type="http://schemas.openxmlformats.org/officeDocument/2006/relationships/image" Target="media/image4.png"/><Relationship Id="rId33" Type="http://schemas.openxmlformats.org/officeDocument/2006/relationships/customXml" Target="ink/ink1.xml"/><Relationship Id="rId38" Type="http://schemas.openxmlformats.org/officeDocument/2006/relationships/image" Target="media/image8.png"/><Relationship Id="rId46" Type="http://schemas.openxmlformats.org/officeDocument/2006/relationships/image" Target="media/image13.png"/><Relationship Id="rId20" Type="http://schemas.openxmlformats.org/officeDocument/2006/relationships/hyperlink" Target="https://www.electoralcommission.org.uk/i-am-a/candidate-or-agent/parish-council-elections-england" TargetMode="External"/><Relationship Id="rId41" Type="http://schemas.openxmlformats.org/officeDocument/2006/relationships/hyperlink" Target="http://search.electoralcommission.org.uk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%20Stanyon\Documents\Custom%20Office%20Templates\Report%20Template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1-17T16:29:55.86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B5CF15DE4CF428842A1CA49920272" ma:contentTypeVersion="16" ma:contentTypeDescription="Create a new document." ma:contentTypeScope="" ma:versionID="c3ce5b235c19f6282f78fb49335759e9">
  <xsd:schema xmlns:xsd="http://www.w3.org/2001/XMLSchema" xmlns:xs="http://www.w3.org/2001/XMLSchema" xmlns:p="http://schemas.microsoft.com/office/2006/metadata/properties" xmlns:ns2="731234b9-c73e-4220-9afb-5f8431cc9236" xmlns:ns3="7b54a05c-3d75-4a84-832f-3b2fdcd97745" targetNamespace="http://schemas.microsoft.com/office/2006/metadata/properties" ma:root="true" ma:fieldsID="77f728611b8f377ade1f328b523cc080" ns2:_="" ns3:_="">
    <xsd:import namespace="731234b9-c73e-4220-9afb-5f8431cc9236"/>
    <xsd:import namespace="7b54a05c-3d75-4a84-832f-3b2fdcd97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234b9-c73e-4220-9afb-5f8431cc9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ffa16d-31e0-4701-9d75-bcf61378c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a05c-3d75-4a84-832f-3b2fdcd97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5711af-3edb-42fb-bf71-af5932822205}" ma:internalName="TaxCatchAll" ma:showField="CatchAllData" ma:web="7b54a05c-3d75-4a84-832f-3b2fdcd97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234b9-c73e-4220-9afb-5f8431cc9236">
      <Terms xmlns="http://schemas.microsoft.com/office/infopath/2007/PartnerControls"/>
    </lcf76f155ced4ddcb4097134ff3c332f>
    <TaxCatchAll xmlns="7b54a05c-3d75-4a84-832f-3b2fdcd9774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D279-2E56-4894-87B6-773A8921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234b9-c73e-4220-9afb-5f8431cc9236"/>
    <ds:schemaRef ds:uri="7b54a05c-3d75-4a84-832f-3b2fdcd97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A2D0F-C59D-4949-89AE-BC0FEF5107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44A9A-069C-476C-8D15-44F06BBECA00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customXml/itemProps4.xml><?xml version="1.0" encoding="utf-8"?>
<ds:datastoreItem xmlns:ds="http://schemas.openxmlformats.org/officeDocument/2006/customXml" ds:itemID="{58DC20A0-BE71-4C29-9C5C-55C37484C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</Template>
  <TotalTime>1</TotalTime>
  <Pages>15</Pages>
  <Words>2125</Words>
  <Characters>12114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Trevor Wenman</cp:lastModifiedBy>
  <cp:revision>2</cp:revision>
  <cp:lastPrinted>2022-02-03T09:32:00Z</cp:lastPrinted>
  <dcterms:created xsi:type="dcterms:W3CDTF">2023-03-06T11:35:00Z</dcterms:created>
  <dcterms:modified xsi:type="dcterms:W3CDTF">2023-03-06T11:35:00Z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0x010100C8BB5CF15DE4CF428842A1CA49920272</vt:lpwstr>
  </property>
  <property fmtid="{D5CDD505-2E9C-101B-9397-08002B2CF9AE}" pid="3" name="MediaServiceImageTags">
    <vt:lpwstr/>
  </property>
</Properties>
</file>