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311B" w14:textId="375B635F" w:rsidR="00DA204B" w:rsidRPr="00124B4D" w:rsidRDefault="002D2BC8" w:rsidP="00124B4D">
      <w:pPr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r w:rsidRPr="00124B4D">
        <w:rPr>
          <w:rFonts w:ascii="Arial" w:hAnsi="Arial" w:cs="Arial"/>
          <w:color w:val="auto"/>
          <w:sz w:val="22"/>
          <w:szCs w:val="22"/>
        </w:rPr>
        <w:t>NEW</w:t>
      </w:r>
      <w:r w:rsidR="000D49AE" w:rsidRPr="00124B4D">
        <w:rPr>
          <w:rFonts w:ascii="Arial" w:hAnsi="Arial" w:cs="Arial"/>
          <w:color w:val="auto"/>
          <w:sz w:val="22"/>
          <w:szCs w:val="22"/>
        </w:rPr>
        <w:t xml:space="preserve"> </w:t>
      </w:r>
      <w:r w:rsidRPr="00124B4D">
        <w:rPr>
          <w:rFonts w:ascii="Arial" w:hAnsi="Arial" w:cs="Arial"/>
          <w:color w:val="auto"/>
          <w:sz w:val="22"/>
          <w:szCs w:val="22"/>
        </w:rPr>
        <w:t>BUCKENHAM</w:t>
      </w:r>
      <w:r w:rsidR="000D49AE" w:rsidRPr="00124B4D">
        <w:rPr>
          <w:rFonts w:ascii="Arial" w:hAnsi="Arial" w:cs="Arial"/>
          <w:color w:val="auto"/>
          <w:sz w:val="22"/>
          <w:szCs w:val="22"/>
        </w:rPr>
        <w:t xml:space="preserve"> </w:t>
      </w:r>
      <w:r w:rsidRPr="00124B4D">
        <w:rPr>
          <w:rFonts w:ascii="Arial" w:hAnsi="Arial" w:cs="Arial"/>
          <w:color w:val="auto"/>
          <w:sz w:val="22"/>
          <w:szCs w:val="22"/>
        </w:rPr>
        <w:t>PARISH</w:t>
      </w:r>
      <w:r w:rsidR="000D49AE" w:rsidRPr="00124B4D">
        <w:rPr>
          <w:rFonts w:ascii="Arial" w:hAnsi="Arial" w:cs="Arial"/>
          <w:color w:val="auto"/>
          <w:sz w:val="22"/>
          <w:szCs w:val="22"/>
        </w:rPr>
        <w:t xml:space="preserve"> </w:t>
      </w:r>
      <w:r w:rsidRPr="00124B4D">
        <w:rPr>
          <w:rFonts w:ascii="Arial" w:hAnsi="Arial" w:cs="Arial"/>
          <w:color w:val="auto"/>
          <w:sz w:val="22"/>
          <w:szCs w:val="22"/>
        </w:rPr>
        <w:t>COUNCIL</w:t>
      </w:r>
    </w:p>
    <w:p w14:paraId="3426B02B" w14:textId="0A11D77E" w:rsidR="00E743CE" w:rsidRPr="00124B4D" w:rsidRDefault="00741213" w:rsidP="00124B4D">
      <w:pPr>
        <w:pStyle w:val="Default"/>
        <w:jc w:val="center"/>
        <w:rPr>
          <w:rFonts w:eastAsia="Times New Roman"/>
          <w:b/>
          <w:bCs/>
          <w:color w:val="auto"/>
          <w:sz w:val="22"/>
          <w:szCs w:val="22"/>
        </w:rPr>
      </w:pPr>
      <w:r w:rsidRPr="00124B4D">
        <w:rPr>
          <w:rFonts w:eastAsia="Times New Roman"/>
          <w:b/>
          <w:bCs/>
          <w:color w:val="auto"/>
          <w:sz w:val="22"/>
          <w:szCs w:val="22"/>
        </w:rPr>
        <w:t>Councillors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are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summoned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and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the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public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and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press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are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invited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to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="00E7302F" w:rsidRPr="00124B4D">
        <w:rPr>
          <w:rFonts w:eastAsia="Times New Roman"/>
          <w:b/>
          <w:bCs/>
          <w:color w:val="auto"/>
          <w:sz w:val="22"/>
          <w:szCs w:val="22"/>
        </w:rPr>
        <w:t xml:space="preserve">attend </w:t>
      </w:r>
      <w:r w:rsidR="00EE1B80">
        <w:rPr>
          <w:rFonts w:eastAsia="Times New Roman"/>
          <w:b/>
          <w:bCs/>
          <w:color w:val="auto"/>
          <w:sz w:val="22"/>
          <w:szCs w:val="22"/>
        </w:rPr>
        <w:t xml:space="preserve">the </w:t>
      </w:r>
      <w:r w:rsidR="008D5D55">
        <w:rPr>
          <w:rFonts w:eastAsia="Times New Roman"/>
          <w:b/>
          <w:bCs/>
          <w:color w:val="auto"/>
          <w:sz w:val="22"/>
          <w:szCs w:val="22"/>
        </w:rPr>
        <w:t>A</w:t>
      </w:r>
      <w:r w:rsidR="00EE1B80">
        <w:rPr>
          <w:rFonts w:eastAsia="Times New Roman"/>
          <w:b/>
          <w:bCs/>
          <w:color w:val="auto"/>
          <w:sz w:val="22"/>
          <w:szCs w:val="22"/>
        </w:rPr>
        <w:t>nnual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meeting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of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New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Buckenham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Parish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Council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on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Tuesday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="00236E97">
        <w:rPr>
          <w:rFonts w:eastAsia="Times New Roman"/>
          <w:b/>
          <w:bCs/>
          <w:color w:val="auto"/>
          <w:sz w:val="22"/>
          <w:szCs w:val="22"/>
        </w:rPr>
        <w:t>1</w:t>
      </w:r>
      <w:r w:rsidR="003773FA">
        <w:rPr>
          <w:rFonts w:eastAsia="Times New Roman"/>
          <w:b/>
          <w:bCs/>
          <w:color w:val="auto"/>
          <w:sz w:val="22"/>
          <w:szCs w:val="22"/>
        </w:rPr>
        <w:t>3</w:t>
      </w:r>
      <w:r w:rsidR="00236E97">
        <w:rPr>
          <w:rFonts w:eastAsia="Times New Roman"/>
          <w:b/>
          <w:bCs/>
          <w:color w:val="auto"/>
          <w:sz w:val="22"/>
          <w:szCs w:val="22"/>
          <w:vertAlign w:val="superscript"/>
        </w:rPr>
        <w:t>th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="000909F1" w:rsidRPr="00124B4D">
        <w:rPr>
          <w:rFonts w:eastAsia="Times New Roman"/>
          <w:b/>
          <w:bCs/>
          <w:color w:val="auto"/>
          <w:sz w:val="22"/>
          <w:szCs w:val="22"/>
        </w:rPr>
        <w:t xml:space="preserve">May </w:t>
      </w:r>
      <w:r w:rsidR="00347EA6" w:rsidRPr="00124B4D">
        <w:rPr>
          <w:rFonts w:eastAsia="Times New Roman"/>
          <w:b/>
          <w:bCs/>
          <w:color w:val="auto"/>
          <w:sz w:val="22"/>
          <w:szCs w:val="22"/>
        </w:rPr>
        <w:t>202</w:t>
      </w:r>
      <w:r w:rsidR="003773FA">
        <w:rPr>
          <w:rFonts w:eastAsia="Times New Roman"/>
          <w:b/>
          <w:bCs/>
          <w:color w:val="auto"/>
          <w:sz w:val="22"/>
          <w:szCs w:val="22"/>
        </w:rPr>
        <w:t>5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at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  <w:u w:val="single"/>
        </w:rPr>
        <w:t>7.</w:t>
      </w:r>
      <w:r w:rsidR="0076674D">
        <w:rPr>
          <w:rFonts w:eastAsia="Times New Roman"/>
          <w:b/>
          <w:bCs/>
          <w:color w:val="auto"/>
          <w:sz w:val="22"/>
          <w:szCs w:val="22"/>
          <w:u w:val="single"/>
        </w:rPr>
        <w:t>30</w:t>
      </w:r>
      <w:r w:rsidRPr="00124B4D">
        <w:rPr>
          <w:rFonts w:eastAsia="Times New Roman"/>
          <w:b/>
          <w:bCs/>
          <w:color w:val="auto"/>
          <w:sz w:val="22"/>
          <w:szCs w:val="22"/>
          <w:u w:val="single"/>
        </w:rPr>
        <w:t>pm</w:t>
      </w:r>
      <w:r w:rsidR="00E7302F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="00B67026">
        <w:rPr>
          <w:rFonts w:eastAsia="Times New Roman"/>
          <w:b/>
          <w:bCs/>
          <w:color w:val="auto"/>
          <w:sz w:val="22"/>
          <w:szCs w:val="22"/>
        </w:rPr>
        <w:t xml:space="preserve">for </w:t>
      </w:r>
      <w:r w:rsidR="00B67026" w:rsidRPr="00B67026">
        <w:rPr>
          <w:rFonts w:eastAsia="Times New Roman"/>
          <w:b/>
          <w:bCs/>
          <w:color w:val="auto"/>
          <w:sz w:val="22"/>
          <w:szCs w:val="22"/>
          <w:u w:val="single"/>
        </w:rPr>
        <w:t>7.4</w:t>
      </w:r>
      <w:r w:rsidR="00851ED1">
        <w:rPr>
          <w:rFonts w:eastAsia="Times New Roman"/>
          <w:b/>
          <w:bCs/>
          <w:color w:val="auto"/>
          <w:sz w:val="22"/>
          <w:szCs w:val="22"/>
          <w:u w:val="single"/>
        </w:rPr>
        <w:t xml:space="preserve">5pm </w:t>
      </w:r>
      <w:r w:rsidR="00E7302F" w:rsidRPr="00124B4D">
        <w:rPr>
          <w:rFonts w:eastAsia="Times New Roman"/>
          <w:b/>
          <w:bCs/>
          <w:color w:val="auto"/>
          <w:sz w:val="22"/>
          <w:szCs w:val="22"/>
        </w:rPr>
        <w:t xml:space="preserve">at New Buckenham Village Hall </w:t>
      </w:r>
    </w:p>
    <w:p w14:paraId="638938AE" w14:textId="0DE0A2F6" w:rsidR="000035AE" w:rsidRPr="00124B4D" w:rsidRDefault="001B4726" w:rsidP="00BA53EE">
      <w:pPr>
        <w:pStyle w:val="Heading6"/>
        <w:jc w:val="right"/>
        <w:rPr>
          <w:rFonts w:ascii="Arial" w:hAnsi="Arial" w:cs="Arial"/>
          <w:i/>
          <w:iCs/>
        </w:rPr>
      </w:pPr>
      <w:r w:rsidRPr="00124B4D">
        <w:rPr>
          <w:rFonts w:ascii="Arial" w:hAnsi="Arial" w:cs="Arial"/>
          <w:i/>
          <w:iCs/>
        </w:rPr>
        <w:t>Angela Thornton</w:t>
      </w:r>
      <w:r w:rsidR="000035AE" w:rsidRPr="00124B4D">
        <w:rPr>
          <w:rFonts w:ascii="Arial" w:hAnsi="Arial" w:cs="Arial"/>
          <w:i/>
          <w:iCs/>
        </w:rPr>
        <w:t>,</w:t>
      </w:r>
      <w:r w:rsidR="00BA53EE">
        <w:rPr>
          <w:rFonts w:ascii="Arial" w:hAnsi="Arial" w:cs="Arial"/>
          <w:i/>
          <w:iCs/>
        </w:rPr>
        <w:t xml:space="preserve"> Clerk to the Council</w:t>
      </w:r>
      <w:r w:rsidR="000D49AE" w:rsidRPr="00124B4D">
        <w:rPr>
          <w:rFonts w:ascii="Arial" w:hAnsi="Arial" w:cs="Arial"/>
          <w:i/>
          <w:iCs/>
        </w:rPr>
        <w:t xml:space="preserve"> </w:t>
      </w:r>
    </w:p>
    <w:p w14:paraId="4672B807" w14:textId="42D2684A" w:rsidR="00F446FD" w:rsidRDefault="00B47724" w:rsidP="00F446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34F9" w:rsidRPr="00124B4D">
        <w:rPr>
          <w:rFonts w:ascii="Arial" w:hAnsi="Arial" w:cs="Arial"/>
        </w:rPr>
        <w:t>th</w:t>
      </w:r>
      <w:r w:rsidR="00C50889" w:rsidRPr="00124B4D">
        <w:rPr>
          <w:rFonts w:ascii="Arial" w:hAnsi="Arial" w:cs="Arial"/>
        </w:rPr>
        <w:t xml:space="preserve"> </w:t>
      </w:r>
      <w:r w:rsidR="001211E0" w:rsidRPr="00124B4D">
        <w:rPr>
          <w:rFonts w:ascii="Arial" w:hAnsi="Arial" w:cs="Arial"/>
        </w:rPr>
        <w:t>May</w:t>
      </w:r>
      <w:r w:rsidR="00C50889" w:rsidRPr="00124B4D">
        <w:rPr>
          <w:rFonts w:ascii="Arial" w:hAnsi="Arial" w:cs="Arial"/>
        </w:rPr>
        <w:t xml:space="preserve"> 202</w:t>
      </w:r>
      <w:r w:rsidR="003773FA">
        <w:rPr>
          <w:rFonts w:ascii="Arial" w:hAnsi="Arial" w:cs="Arial"/>
        </w:rPr>
        <w:t>5</w:t>
      </w:r>
    </w:p>
    <w:p w14:paraId="33A3FD6C" w14:textId="6AB5405A" w:rsidR="00CE3842" w:rsidRPr="00124B4D" w:rsidRDefault="00CE3842" w:rsidP="00F446FD">
      <w:pPr>
        <w:jc w:val="center"/>
        <w:rPr>
          <w:rFonts w:ascii="Arial" w:hAnsi="Arial" w:cs="Arial"/>
        </w:rPr>
      </w:pPr>
      <w:r w:rsidRPr="00124B4D">
        <w:rPr>
          <w:rFonts w:ascii="Arial" w:hAnsi="Arial" w:cs="Arial"/>
          <w:b/>
          <w:bCs/>
        </w:rPr>
        <w:t>Ag</w:t>
      </w:r>
      <w:r w:rsidR="0003208D" w:rsidRPr="00124B4D">
        <w:rPr>
          <w:rFonts w:ascii="Arial" w:hAnsi="Arial" w:cs="Arial"/>
          <w:b/>
          <w:bCs/>
        </w:rPr>
        <w:t>e</w:t>
      </w:r>
      <w:r w:rsidRPr="00124B4D">
        <w:rPr>
          <w:rFonts w:ascii="Arial" w:hAnsi="Arial" w:cs="Arial"/>
          <w:b/>
          <w:bCs/>
        </w:rPr>
        <w:t>nda</w:t>
      </w:r>
    </w:p>
    <w:p w14:paraId="408FA481" w14:textId="416CDD97" w:rsidR="00EA7AF1" w:rsidRPr="00124B4D" w:rsidRDefault="00EA7AF1" w:rsidP="001B4726">
      <w:pPr>
        <w:pStyle w:val="font7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1</w:t>
      </w:r>
      <w:r w:rsidRPr="00124B4D">
        <w:rPr>
          <w:rFonts w:ascii="Arial" w:hAnsi="Arial" w:cs="Arial"/>
          <w:sz w:val="22"/>
          <w:szCs w:val="22"/>
        </w:rPr>
        <w:t xml:space="preserve">. </w:t>
      </w:r>
      <w:r w:rsidRPr="00124B4D">
        <w:rPr>
          <w:rFonts w:ascii="Arial" w:hAnsi="Arial" w:cs="Arial"/>
          <w:b/>
          <w:bCs/>
          <w:sz w:val="22"/>
          <w:szCs w:val="22"/>
        </w:rPr>
        <w:t>Chair</w:t>
      </w:r>
      <w:r w:rsidRPr="00124B4D">
        <w:rPr>
          <w:rFonts w:ascii="Arial" w:hAnsi="Arial" w:cs="Arial"/>
          <w:sz w:val="22"/>
          <w:szCs w:val="22"/>
        </w:rPr>
        <w:t>: To elect a Chair of the Council for 202</w:t>
      </w:r>
      <w:r w:rsidR="00B47724">
        <w:rPr>
          <w:rFonts w:ascii="Arial" w:hAnsi="Arial" w:cs="Arial"/>
          <w:sz w:val="22"/>
          <w:szCs w:val="22"/>
        </w:rPr>
        <w:t>5</w:t>
      </w:r>
      <w:r w:rsidR="00403700">
        <w:rPr>
          <w:rFonts w:ascii="Arial" w:hAnsi="Arial" w:cs="Arial"/>
          <w:sz w:val="22"/>
          <w:szCs w:val="22"/>
        </w:rPr>
        <w:t>/2</w:t>
      </w:r>
      <w:r w:rsidR="00B47724">
        <w:rPr>
          <w:rFonts w:ascii="Arial" w:hAnsi="Arial" w:cs="Arial"/>
          <w:sz w:val="22"/>
          <w:szCs w:val="22"/>
        </w:rPr>
        <w:t>6</w:t>
      </w:r>
    </w:p>
    <w:p w14:paraId="57588036" w14:textId="4BEFB7D7" w:rsidR="00EA7AF1" w:rsidRPr="00124B4D" w:rsidRDefault="00EA7AF1" w:rsidP="001B4726">
      <w:pPr>
        <w:pStyle w:val="font7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2. Apologies</w:t>
      </w:r>
      <w:r w:rsidRPr="00124B4D">
        <w:rPr>
          <w:rFonts w:ascii="Arial" w:hAnsi="Arial" w:cs="Arial"/>
          <w:sz w:val="22"/>
          <w:szCs w:val="22"/>
        </w:rPr>
        <w:t>: To consider apologies for absence   </w:t>
      </w:r>
    </w:p>
    <w:p w14:paraId="7CAF76CE" w14:textId="51460432" w:rsidR="00EA7AF1" w:rsidRPr="00124B4D" w:rsidRDefault="00EA7AF1" w:rsidP="001B4726">
      <w:pPr>
        <w:pStyle w:val="font7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3. Vice Chair</w:t>
      </w:r>
      <w:r w:rsidRPr="00124B4D">
        <w:rPr>
          <w:rFonts w:ascii="Arial" w:hAnsi="Arial" w:cs="Arial"/>
          <w:sz w:val="22"/>
          <w:szCs w:val="22"/>
        </w:rPr>
        <w:t>: To elect a Vice Chai</w:t>
      </w:r>
      <w:r w:rsidR="00136AF9">
        <w:rPr>
          <w:rFonts w:ascii="Arial" w:hAnsi="Arial" w:cs="Arial"/>
          <w:sz w:val="22"/>
          <w:szCs w:val="22"/>
        </w:rPr>
        <w:t>r</w:t>
      </w:r>
      <w:r w:rsidRPr="00124B4D">
        <w:rPr>
          <w:rFonts w:ascii="Arial" w:hAnsi="Arial" w:cs="Arial"/>
          <w:sz w:val="22"/>
          <w:szCs w:val="22"/>
        </w:rPr>
        <w:t xml:space="preserve"> of the Council for 202</w:t>
      </w:r>
      <w:r w:rsidR="00B47724">
        <w:rPr>
          <w:rFonts w:ascii="Arial" w:hAnsi="Arial" w:cs="Arial"/>
          <w:sz w:val="22"/>
          <w:szCs w:val="22"/>
        </w:rPr>
        <w:t>5</w:t>
      </w:r>
      <w:r w:rsidR="00403700">
        <w:rPr>
          <w:rFonts w:ascii="Arial" w:hAnsi="Arial" w:cs="Arial"/>
          <w:sz w:val="22"/>
          <w:szCs w:val="22"/>
        </w:rPr>
        <w:t>/</w:t>
      </w:r>
      <w:r w:rsidR="005B7BEA">
        <w:rPr>
          <w:rFonts w:ascii="Arial" w:hAnsi="Arial" w:cs="Arial"/>
          <w:sz w:val="22"/>
          <w:szCs w:val="22"/>
        </w:rPr>
        <w:t>2</w:t>
      </w:r>
      <w:r w:rsidR="00B47724">
        <w:rPr>
          <w:rFonts w:ascii="Arial" w:hAnsi="Arial" w:cs="Arial"/>
          <w:sz w:val="22"/>
          <w:szCs w:val="22"/>
        </w:rPr>
        <w:t>6</w:t>
      </w:r>
    </w:p>
    <w:p w14:paraId="196F1C5D" w14:textId="152D5875" w:rsidR="007C7343" w:rsidRPr="00124B4D" w:rsidRDefault="007C7343" w:rsidP="00EA7AF1">
      <w:pPr>
        <w:pStyle w:val="font7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4. Minutes: </w:t>
      </w:r>
      <w:r w:rsidRPr="00124B4D">
        <w:rPr>
          <w:rFonts w:ascii="Arial" w:hAnsi="Arial" w:cs="Arial"/>
          <w:sz w:val="22"/>
          <w:szCs w:val="22"/>
        </w:rPr>
        <w:t xml:space="preserve">to approve the minutes of the meeting held on </w:t>
      </w:r>
      <w:r w:rsidR="00487D0C">
        <w:rPr>
          <w:rFonts w:ascii="Arial" w:hAnsi="Arial" w:cs="Arial"/>
          <w:sz w:val="22"/>
          <w:szCs w:val="22"/>
        </w:rPr>
        <w:t>8</w:t>
      </w:r>
      <w:r w:rsidR="00430042" w:rsidRPr="00124B4D">
        <w:rPr>
          <w:rFonts w:ascii="Arial" w:hAnsi="Arial" w:cs="Arial"/>
          <w:sz w:val="22"/>
          <w:szCs w:val="22"/>
          <w:vertAlign w:val="superscript"/>
        </w:rPr>
        <w:t>th</w:t>
      </w:r>
      <w:r w:rsidR="00430042" w:rsidRPr="00124B4D">
        <w:rPr>
          <w:rFonts w:ascii="Arial" w:hAnsi="Arial" w:cs="Arial"/>
          <w:sz w:val="22"/>
          <w:szCs w:val="22"/>
        </w:rPr>
        <w:t xml:space="preserve"> April 202</w:t>
      </w:r>
      <w:r w:rsidR="00487D0C">
        <w:rPr>
          <w:rFonts w:ascii="Arial" w:hAnsi="Arial" w:cs="Arial"/>
          <w:sz w:val="22"/>
          <w:szCs w:val="22"/>
        </w:rPr>
        <w:t>5</w:t>
      </w:r>
      <w:r w:rsidR="00430042" w:rsidRPr="00124B4D">
        <w:rPr>
          <w:rFonts w:ascii="Arial" w:hAnsi="Arial" w:cs="Arial"/>
          <w:sz w:val="22"/>
          <w:szCs w:val="22"/>
        </w:rPr>
        <w:t xml:space="preserve"> as a correct record</w:t>
      </w:r>
    </w:p>
    <w:p w14:paraId="75E606CB" w14:textId="082E70B2" w:rsidR="00EA7AF1" w:rsidRPr="00124B4D" w:rsidRDefault="00430042" w:rsidP="001B4726">
      <w:pPr>
        <w:pStyle w:val="font7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5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 Matters Arising</w:t>
      </w:r>
      <w:r w:rsidR="00EA7AF1" w:rsidRPr="00124B4D">
        <w:rPr>
          <w:rFonts w:ascii="Arial" w:hAnsi="Arial" w:cs="Arial"/>
          <w:sz w:val="22"/>
          <w:szCs w:val="22"/>
        </w:rPr>
        <w:t>: To receive reports on matters arising from those minutes (for update and information only)</w:t>
      </w:r>
    </w:p>
    <w:p w14:paraId="5B79D379" w14:textId="0F1AEAD1" w:rsidR="0001400B" w:rsidRPr="00124B4D" w:rsidRDefault="00430042" w:rsidP="0073709A">
      <w:pPr>
        <w:pStyle w:val="font7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6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 Declarations of Interest</w:t>
      </w:r>
      <w:r w:rsidR="00EA7AF1" w:rsidRPr="00124B4D">
        <w:rPr>
          <w:rFonts w:ascii="Arial" w:hAnsi="Arial" w:cs="Arial"/>
          <w:sz w:val="22"/>
          <w:szCs w:val="22"/>
        </w:rPr>
        <w:t>: To record declarations of interests not already recorded in the current Members’ Register of Interests and to consider</w:t>
      </w:r>
      <w:r w:rsidR="0073709A" w:rsidRPr="00124B4D">
        <w:rPr>
          <w:rFonts w:ascii="Arial" w:hAnsi="Arial" w:cs="Arial"/>
          <w:sz w:val="22"/>
          <w:szCs w:val="22"/>
        </w:rPr>
        <w:t xml:space="preserve"> </w:t>
      </w:r>
      <w:r w:rsidR="00EA7AF1" w:rsidRPr="00124B4D">
        <w:rPr>
          <w:rFonts w:ascii="Arial" w:hAnsi="Arial" w:cs="Arial"/>
          <w:sz w:val="22"/>
          <w:szCs w:val="22"/>
        </w:rPr>
        <w:t>requests for dispensation.</w:t>
      </w:r>
    </w:p>
    <w:p w14:paraId="02C2936A" w14:textId="537D925A" w:rsidR="001E6490" w:rsidRPr="00124B4D" w:rsidRDefault="00430042" w:rsidP="00624BCC">
      <w:pPr>
        <w:pStyle w:val="font7"/>
        <w:spacing w:after="0" w:afterAutospacing="0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7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</w:t>
      </w:r>
      <w:r w:rsidR="00EA7AF1" w:rsidRPr="00124B4D">
        <w:rPr>
          <w:rFonts w:ascii="Arial" w:hAnsi="Arial" w:cs="Arial"/>
          <w:sz w:val="22"/>
          <w:szCs w:val="22"/>
        </w:rPr>
        <w:t xml:space="preserve"> </w:t>
      </w:r>
      <w:r w:rsidR="0073709A" w:rsidRPr="00124B4D">
        <w:rPr>
          <w:rFonts w:ascii="Arial" w:hAnsi="Arial" w:cs="Arial"/>
          <w:b/>
          <w:bCs/>
          <w:sz w:val="22"/>
          <w:szCs w:val="22"/>
        </w:rPr>
        <w:t xml:space="preserve">Public participation: </w:t>
      </w:r>
      <w:r w:rsidR="0073709A" w:rsidRPr="00124B4D">
        <w:rPr>
          <w:rFonts w:ascii="Arial" w:hAnsi="Arial" w:cs="Arial"/>
          <w:sz w:val="22"/>
          <w:szCs w:val="22"/>
        </w:rPr>
        <w:t>To suspend the meeting to enable public participation, including</w:t>
      </w:r>
      <w:r w:rsidR="001E6490">
        <w:rPr>
          <w:rFonts w:ascii="Arial" w:hAnsi="Arial" w:cs="Arial"/>
          <w:sz w:val="22"/>
          <w:szCs w:val="22"/>
        </w:rPr>
        <w:t>:</w:t>
      </w:r>
    </w:p>
    <w:p w14:paraId="21E926CE" w14:textId="597D8335" w:rsidR="0073709A" w:rsidRPr="00124B4D" w:rsidRDefault="0073709A" w:rsidP="0076674D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124B4D">
        <w:rPr>
          <w:rFonts w:ascii="Arial" w:hAnsi="Arial" w:cs="Arial"/>
          <w:sz w:val="22"/>
          <w:szCs w:val="22"/>
        </w:rPr>
        <w:t>District and County Councillor Report</w:t>
      </w:r>
    </w:p>
    <w:p w14:paraId="3F1F726D" w14:textId="324DF750" w:rsidR="0073709A" w:rsidRPr="00124B4D" w:rsidRDefault="0073709A" w:rsidP="0076674D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b. </w:t>
      </w:r>
      <w:r w:rsidRPr="00124B4D">
        <w:rPr>
          <w:rFonts w:ascii="Arial" w:hAnsi="Arial" w:cs="Arial"/>
          <w:sz w:val="22"/>
          <w:szCs w:val="22"/>
        </w:rPr>
        <w:t>Chair and Parish Councillor Reports</w:t>
      </w:r>
    </w:p>
    <w:p w14:paraId="059127E5" w14:textId="6A9986E6" w:rsidR="0073709A" w:rsidRPr="00124B4D" w:rsidRDefault="0073709A" w:rsidP="0076674D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c. </w:t>
      </w:r>
      <w:r w:rsidR="00432572" w:rsidRPr="00124B4D">
        <w:rPr>
          <w:rFonts w:ascii="Arial" w:hAnsi="Arial" w:cs="Arial"/>
          <w:sz w:val="22"/>
          <w:szCs w:val="22"/>
        </w:rPr>
        <w:t>Parishioners’</w:t>
      </w:r>
      <w:r w:rsidRPr="00124B4D">
        <w:rPr>
          <w:rFonts w:ascii="Arial" w:hAnsi="Arial" w:cs="Arial"/>
          <w:sz w:val="22"/>
          <w:szCs w:val="22"/>
        </w:rPr>
        <w:t xml:space="preserve"> Comments and Questions</w:t>
      </w:r>
    </w:p>
    <w:p w14:paraId="3E7F8067" w14:textId="5BFAF126" w:rsidR="00EA7AF1" w:rsidRPr="00124B4D" w:rsidRDefault="0073709A" w:rsidP="00624BCC">
      <w:pPr>
        <w:pStyle w:val="font7"/>
        <w:spacing w:after="0" w:afterAutospacing="0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8.</w:t>
      </w:r>
      <w:r w:rsidR="00D77666">
        <w:rPr>
          <w:rFonts w:ascii="Arial" w:hAnsi="Arial" w:cs="Arial"/>
          <w:b/>
          <w:bCs/>
          <w:sz w:val="22"/>
          <w:szCs w:val="22"/>
        </w:rPr>
        <w:t xml:space="preserve"> 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Financial Matters: </w:t>
      </w:r>
    </w:p>
    <w:p w14:paraId="407DDB85" w14:textId="0906721F" w:rsidR="00124B4D" w:rsidRDefault="00EA7AF1" w:rsidP="00624BCC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a</w:t>
      </w:r>
      <w:r w:rsidR="00432572" w:rsidRPr="00124B4D">
        <w:rPr>
          <w:rFonts w:ascii="Arial" w:hAnsi="Arial" w:cs="Arial"/>
          <w:sz w:val="22"/>
          <w:szCs w:val="22"/>
        </w:rPr>
        <w:t>.</w:t>
      </w:r>
      <w:r w:rsidRPr="00124B4D">
        <w:rPr>
          <w:rFonts w:ascii="Arial" w:hAnsi="Arial" w:cs="Arial"/>
          <w:sz w:val="22"/>
          <w:szCs w:val="22"/>
        </w:rPr>
        <w:t xml:space="preserve"> </w:t>
      </w:r>
      <w:r w:rsidR="009D44A1">
        <w:rPr>
          <w:rFonts w:ascii="Arial" w:hAnsi="Arial" w:cs="Arial"/>
          <w:sz w:val="22"/>
          <w:szCs w:val="22"/>
        </w:rPr>
        <w:t xml:space="preserve">To </w:t>
      </w:r>
      <w:r w:rsidR="00977A13">
        <w:rPr>
          <w:rFonts w:ascii="Arial" w:hAnsi="Arial" w:cs="Arial"/>
          <w:sz w:val="22"/>
          <w:szCs w:val="22"/>
        </w:rPr>
        <w:t>receive</w:t>
      </w:r>
      <w:r w:rsidR="00F03414">
        <w:rPr>
          <w:rFonts w:ascii="Arial" w:hAnsi="Arial" w:cs="Arial"/>
          <w:sz w:val="22"/>
          <w:szCs w:val="22"/>
        </w:rPr>
        <w:t xml:space="preserve"> bank reconciliation for the month ending </w:t>
      </w:r>
      <w:r w:rsidRPr="00124B4D">
        <w:rPr>
          <w:rFonts w:ascii="Arial" w:hAnsi="Arial" w:cs="Arial"/>
          <w:sz w:val="22"/>
          <w:szCs w:val="22"/>
        </w:rPr>
        <w:t>April</w:t>
      </w:r>
      <w:r w:rsidR="001B4726" w:rsidRPr="00124B4D">
        <w:rPr>
          <w:rFonts w:ascii="Arial" w:hAnsi="Arial" w:cs="Arial"/>
          <w:sz w:val="22"/>
          <w:szCs w:val="22"/>
        </w:rPr>
        <w:t xml:space="preserve"> 202</w:t>
      </w:r>
      <w:r w:rsidR="00487D0C">
        <w:rPr>
          <w:rFonts w:ascii="Arial" w:hAnsi="Arial" w:cs="Arial"/>
          <w:sz w:val="22"/>
          <w:szCs w:val="22"/>
        </w:rPr>
        <w:t>5</w:t>
      </w:r>
      <w:r w:rsidR="00AB534D">
        <w:rPr>
          <w:rFonts w:ascii="Arial" w:hAnsi="Arial" w:cs="Arial"/>
          <w:sz w:val="22"/>
          <w:szCs w:val="22"/>
        </w:rPr>
        <w:t>.</w:t>
      </w:r>
    </w:p>
    <w:p w14:paraId="75BE2A02" w14:textId="6A0A5AF8" w:rsidR="00DC4216" w:rsidRDefault="00EA7AF1" w:rsidP="00EE6A33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b</w:t>
      </w:r>
      <w:r w:rsidR="00432572" w:rsidRPr="00124B4D">
        <w:rPr>
          <w:rFonts w:ascii="Arial" w:hAnsi="Arial" w:cs="Arial"/>
          <w:sz w:val="22"/>
          <w:szCs w:val="22"/>
        </w:rPr>
        <w:t>.</w:t>
      </w:r>
      <w:r w:rsidRPr="00124B4D">
        <w:rPr>
          <w:rFonts w:ascii="Arial" w:hAnsi="Arial" w:cs="Arial"/>
          <w:sz w:val="22"/>
          <w:szCs w:val="22"/>
        </w:rPr>
        <w:t xml:space="preserve"> </w:t>
      </w:r>
      <w:r w:rsidR="009D44A1">
        <w:rPr>
          <w:rFonts w:ascii="Arial" w:hAnsi="Arial" w:cs="Arial"/>
          <w:sz w:val="22"/>
          <w:szCs w:val="22"/>
        </w:rPr>
        <w:t xml:space="preserve">To approve </w:t>
      </w:r>
      <w:r w:rsidRPr="00124B4D">
        <w:rPr>
          <w:rFonts w:ascii="Arial" w:hAnsi="Arial" w:cs="Arial"/>
          <w:sz w:val="22"/>
          <w:szCs w:val="22"/>
        </w:rPr>
        <w:t>Payments for May 202</w:t>
      </w:r>
      <w:r w:rsidR="00487D0C">
        <w:rPr>
          <w:rFonts w:ascii="Arial" w:hAnsi="Arial" w:cs="Arial"/>
          <w:sz w:val="22"/>
          <w:szCs w:val="22"/>
        </w:rPr>
        <w:t>5</w:t>
      </w:r>
    </w:p>
    <w:p w14:paraId="3C5DC2D1" w14:textId="01C9FBDC" w:rsidR="005B6405" w:rsidRPr="000F3158" w:rsidRDefault="00487D0C" w:rsidP="000F3158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487D0C">
        <w:rPr>
          <w:rFonts w:ascii="Arial" w:hAnsi="Arial" w:cs="Arial"/>
          <w:sz w:val="22"/>
          <w:szCs w:val="22"/>
        </w:rPr>
        <w:t>.</w:t>
      </w:r>
      <w:r w:rsidR="00E03B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consider any Community Project Fund Applications</w:t>
      </w:r>
      <w:r w:rsidR="00E03B2A">
        <w:rPr>
          <w:rFonts w:ascii="Arial" w:hAnsi="Arial" w:cs="Arial"/>
          <w:sz w:val="22"/>
          <w:szCs w:val="22"/>
        </w:rPr>
        <w:t>- NB</w:t>
      </w:r>
      <w:r w:rsidR="00851ED1">
        <w:rPr>
          <w:rFonts w:ascii="Arial" w:hAnsi="Arial" w:cs="Arial"/>
          <w:sz w:val="22"/>
          <w:szCs w:val="22"/>
        </w:rPr>
        <w:t xml:space="preserve"> </w:t>
      </w:r>
      <w:r w:rsidR="00E03B2A">
        <w:rPr>
          <w:rFonts w:ascii="Arial" w:hAnsi="Arial" w:cs="Arial"/>
          <w:sz w:val="22"/>
          <w:szCs w:val="22"/>
        </w:rPr>
        <w:t>Junior Football club</w:t>
      </w:r>
    </w:p>
    <w:p w14:paraId="7407A90F" w14:textId="0BA71BFE" w:rsidR="005B6405" w:rsidRPr="001F1444" w:rsidRDefault="000F3158" w:rsidP="005B6405">
      <w:pPr>
        <w:pStyle w:val="font7"/>
        <w:spacing w:before="0" w:beforeAutospacing="0" w:after="0" w:afterAutospacing="0"/>
        <w:ind w:left="600"/>
        <w:rPr>
          <w:rFonts w:ascii="Arial" w:hAnsi="Arial" w:cs="Arial"/>
          <w:color w:val="FF0000"/>
          <w:sz w:val="22"/>
          <w:szCs w:val="22"/>
        </w:rPr>
      </w:pPr>
      <w:r w:rsidRPr="001F1444">
        <w:rPr>
          <w:rFonts w:ascii="Arial" w:hAnsi="Arial" w:cs="Arial"/>
          <w:b/>
          <w:bCs/>
          <w:sz w:val="22"/>
          <w:szCs w:val="22"/>
        </w:rPr>
        <w:t>d</w:t>
      </w:r>
      <w:r w:rsidR="005B6405" w:rsidRPr="001F1444">
        <w:rPr>
          <w:rFonts w:ascii="Arial" w:hAnsi="Arial" w:cs="Arial"/>
          <w:b/>
          <w:bCs/>
          <w:sz w:val="22"/>
          <w:szCs w:val="22"/>
        </w:rPr>
        <w:t xml:space="preserve">. </w:t>
      </w:r>
      <w:r w:rsidR="005B6405" w:rsidRPr="001F1444">
        <w:rPr>
          <w:rFonts w:ascii="Arial" w:hAnsi="Arial" w:cs="Arial"/>
          <w:sz w:val="22"/>
          <w:szCs w:val="22"/>
        </w:rPr>
        <w:t>Review Asset Register</w:t>
      </w:r>
    </w:p>
    <w:p w14:paraId="64ED9C2F" w14:textId="42F11D71" w:rsidR="005B6405" w:rsidRPr="002F11B5" w:rsidRDefault="001F1444" w:rsidP="005B6405">
      <w:pPr>
        <w:pStyle w:val="font7"/>
        <w:spacing w:before="0" w:beforeAutospacing="0" w:after="0" w:afterAutospacing="0"/>
        <w:ind w:left="60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e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>. To receive the Annual Internal Audit Report 202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4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>/2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5</w:t>
      </w:r>
    </w:p>
    <w:p w14:paraId="0A8D9B1B" w14:textId="18016BA1" w:rsidR="005B6405" w:rsidRPr="002F11B5" w:rsidRDefault="001F1444" w:rsidP="005B6405">
      <w:pPr>
        <w:pStyle w:val="font7"/>
        <w:spacing w:before="0" w:beforeAutospacing="0" w:after="0" w:afterAutospacing="0"/>
        <w:ind w:left="60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f</w:t>
      </w:r>
      <w:r w:rsidR="005B6405" w:rsidRPr="002F11B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. 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>To review the Annual Governance Statement in the 202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4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>/2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5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 xml:space="preserve"> Annual Return</w:t>
      </w:r>
    </w:p>
    <w:p w14:paraId="75842117" w14:textId="2A0053E5" w:rsidR="005B6405" w:rsidRPr="002F11B5" w:rsidRDefault="001F1444" w:rsidP="005B6405">
      <w:pPr>
        <w:pStyle w:val="font7"/>
        <w:spacing w:before="0" w:beforeAutospacing="0" w:after="0" w:afterAutospacing="0"/>
        <w:ind w:left="60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g</w:t>
      </w:r>
      <w:r w:rsidR="005B6405" w:rsidRPr="002F11B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 xml:space="preserve">  To approve the Accounting Statements in the 202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4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>/2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5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 xml:space="preserve"> Annual Return</w:t>
      </w:r>
    </w:p>
    <w:p w14:paraId="68F657BA" w14:textId="1CD09479" w:rsidR="005B6405" w:rsidRPr="002F11B5" w:rsidRDefault="001F1444" w:rsidP="005B6405">
      <w:pPr>
        <w:pStyle w:val="font7"/>
        <w:spacing w:before="0" w:beforeAutospacing="0" w:after="0" w:afterAutospacing="0"/>
        <w:ind w:left="60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h</w:t>
      </w:r>
      <w:r w:rsidR="005B6405" w:rsidRPr="002F11B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 xml:space="preserve"> To approve the signing of the 202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4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>/2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5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 xml:space="preserve"> Annual Return</w:t>
      </w:r>
    </w:p>
    <w:p w14:paraId="16DB2CF0" w14:textId="14A04A59" w:rsidR="00E06D74" w:rsidRDefault="001F1444" w:rsidP="00943F67">
      <w:pPr>
        <w:pStyle w:val="font7"/>
        <w:spacing w:before="0" w:beforeAutospacing="0" w:after="0" w:afterAutospacing="0"/>
        <w:ind w:left="600"/>
        <w:rPr>
          <w:rFonts w:ascii="Arial" w:hAnsi="Arial" w:cs="Arial"/>
          <w:i/>
          <w:iCs/>
          <w:color w:val="FF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i</w:t>
      </w:r>
      <w:proofErr w:type="spellEnd"/>
      <w:r w:rsidR="005B6405" w:rsidRPr="002F11B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 xml:space="preserve"> To adopt the Accounts for 202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4</w:t>
      </w:r>
      <w:r w:rsidR="005B6405" w:rsidRPr="002F11B5">
        <w:rPr>
          <w:rFonts w:ascii="Arial" w:hAnsi="Arial" w:cs="Arial"/>
          <w:i/>
          <w:iCs/>
          <w:color w:val="FF0000"/>
          <w:sz w:val="22"/>
          <w:szCs w:val="22"/>
        </w:rPr>
        <w:t>/2</w:t>
      </w:r>
      <w:r w:rsidR="000F3158">
        <w:rPr>
          <w:rFonts w:ascii="Arial" w:hAnsi="Arial" w:cs="Arial"/>
          <w:i/>
          <w:iCs/>
          <w:color w:val="FF0000"/>
          <w:sz w:val="22"/>
          <w:szCs w:val="22"/>
        </w:rPr>
        <w:t>5</w:t>
      </w:r>
    </w:p>
    <w:p w14:paraId="127E32D4" w14:textId="48A9BEF7" w:rsidR="001F1444" w:rsidRPr="001E6490" w:rsidRDefault="001F1444" w:rsidP="00943F67">
      <w:pPr>
        <w:pStyle w:val="font7"/>
        <w:spacing w:before="0" w:beforeAutospacing="0" w:after="0" w:afterAutospacing="0"/>
        <w:ind w:left="600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1E6490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(items </w:t>
      </w:r>
      <w:r w:rsidR="001E6490" w:rsidRPr="001E6490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e-j are subject to receipt of the internal audit prior to the meeting)</w:t>
      </w:r>
    </w:p>
    <w:p w14:paraId="6D6AE467" w14:textId="1058DF10" w:rsidR="00632E10" w:rsidRPr="00632E10" w:rsidRDefault="0073709A" w:rsidP="00487D0C">
      <w:pPr>
        <w:pStyle w:val="font7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9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 Planning </w:t>
      </w:r>
      <w:r w:rsidR="00EA7AF1" w:rsidRPr="00124B4D">
        <w:rPr>
          <w:rFonts w:ascii="Arial" w:hAnsi="Arial" w:cs="Arial"/>
          <w:sz w:val="22"/>
          <w:szCs w:val="22"/>
        </w:rPr>
        <w:t>To consider planning applications received since the last meeting, and to note planning decisions notified since the last meeting</w:t>
      </w:r>
      <w:r w:rsidR="008B409E">
        <w:rPr>
          <w:rFonts w:ascii="Arial" w:hAnsi="Arial" w:cs="Arial"/>
          <w:sz w:val="22"/>
          <w:szCs w:val="22"/>
        </w:rPr>
        <w:t>.</w:t>
      </w:r>
    </w:p>
    <w:p w14:paraId="2AD9F247" w14:textId="642DD5AD" w:rsidR="00124B4D" w:rsidRDefault="00EA7AF1" w:rsidP="009F44D4">
      <w:pPr>
        <w:pStyle w:val="font7"/>
        <w:spacing w:after="0" w:afterAutospacing="0" w:line="360" w:lineRule="atLeast"/>
        <w:ind w:left="600"/>
        <w:rPr>
          <w:rFonts w:ascii="Arial" w:hAnsi="Arial" w:cs="Arial"/>
          <w:sz w:val="22"/>
          <w:szCs w:val="22"/>
        </w:rPr>
      </w:pPr>
      <w:r w:rsidRPr="00124B4D">
        <w:rPr>
          <w:rStyle w:val="wixguard"/>
          <w:rFonts w:ascii="Arial" w:eastAsiaTheme="majorEastAsia" w:hAnsi="Arial" w:cs="Arial"/>
          <w:sz w:val="22"/>
          <w:szCs w:val="22"/>
        </w:rPr>
        <w:t>​</w:t>
      </w:r>
      <w:r w:rsidR="00432572" w:rsidRPr="00124B4D">
        <w:rPr>
          <w:rFonts w:ascii="Arial" w:hAnsi="Arial" w:cs="Arial"/>
          <w:b/>
          <w:bCs/>
          <w:sz w:val="22"/>
          <w:szCs w:val="22"/>
        </w:rPr>
        <w:t>10</w:t>
      </w:r>
      <w:r w:rsidRPr="00124B4D">
        <w:rPr>
          <w:rFonts w:ascii="Arial" w:hAnsi="Arial" w:cs="Arial"/>
          <w:b/>
          <w:bCs/>
          <w:sz w:val="22"/>
          <w:szCs w:val="22"/>
        </w:rPr>
        <w:t xml:space="preserve">. </w:t>
      </w:r>
      <w:r w:rsidR="00432572" w:rsidRPr="00124B4D">
        <w:rPr>
          <w:rFonts w:ascii="Arial" w:hAnsi="Arial" w:cs="Arial"/>
          <w:b/>
          <w:bCs/>
          <w:sz w:val="22"/>
          <w:szCs w:val="22"/>
        </w:rPr>
        <w:t xml:space="preserve">Amenities: </w:t>
      </w:r>
      <w:r w:rsidR="00432572" w:rsidRPr="00124B4D">
        <w:rPr>
          <w:rFonts w:ascii="Arial" w:hAnsi="Arial" w:cs="Arial"/>
          <w:sz w:val="22"/>
          <w:szCs w:val="22"/>
        </w:rPr>
        <w:t>To consider any issues raised regarding the following</w:t>
      </w:r>
    </w:p>
    <w:p w14:paraId="51EACC4E" w14:textId="46E662B4" w:rsidR="00432572" w:rsidRPr="00124B4D" w:rsidRDefault="00432572" w:rsidP="0076674D">
      <w:pPr>
        <w:pStyle w:val="font7"/>
        <w:numPr>
          <w:ilvl w:val="0"/>
          <w:numId w:val="10"/>
        </w:numPr>
        <w:spacing w:before="0" w:beforeAutospacing="0" w:after="0" w:afterAutospacing="0"/>
        <w:ind w:left="958" w:hanging="357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sz w:val="22"/>
          <w:szCs w:val="22"/>
        </w:rPr>
        <w:t>Grounds Maintenance</w:t>
      </w:r>
    </w:p>
    <w:p w14:paraId="44A5CAEA" w14:textId="27576836" w:rsidR="00432572" w:rsidRPr="00124B4D" w:rsidRDefault="00432572" w:rsidP="0076674D">
      <w:pPr>
        <w:pStyle w:val="font7"/>
        <w:numPr>
          <w:ilvl w:val="0"/>
          <w:numId w:val="10"/>
        </w:numPr>
        <w:spacing w:before="0" w:beforeAutospacing="0" w:after="0" w:afterAutospacing="0"/>
        <w:ind w:left="958" w:hanging="357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sz w:val="22"/>
          <w:szCs w:val="22"/>
        </w:rPr>
        <w:t>Closed Churchyard</w:t>
      </w:r>
      <w:r w:rsidR="00754754">
        <w:rPr>
          <w:rFonts w:ascii="Arial" w:hAnsi="Arial" w:cs="Arial"/>
          <w:sz w:val="22"/>
          <w:szCs w:val="22"/>
        </w:rPr>
        <w:t xml:space="preserve">- Ivy </w:t>
      </w:r>
    </w:p>
    <w:p w14:paraId="1B439391" w14:textId="1AAF874A" w:rsidR="00432572" w:rsidRPr="00124B4D" w:rsidRDefault="00432572" w:rsidP="0076674D">
      <w:pPr>
        <w:pStyle w:val="font7"/>
        <w:numPr>
          <w:ilvl w:val="0"/>
          <w:numId w:val="10"/>
        </w:numPr>
        <w:spacing w:before="0" w:beforeAutospacing="0" w:after="0" w:afterAutospacing="0"/>
        <w:ind w:left="958" w:hanging="357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sz w:val="22"/>
          <w:szCs w:val="22"/>
        </w:rPr>
        <w:t>Cemetery</w:t>
      </w:r>
      <w:r w:rsidR="00632E10">
        <w:rPr>
          <w:rFonts w:ascii="Arial" w:hAnsi="Arial" w:cs="Arial"/>
          <w:sz w:val="22"/>
          <w:szCs w:val="22"/>
        </w:rPr>
        <w:t xml:space="preserve">- reallow exclusive Rights </w:t>
      </w:r>
    </w:p>
    <w:p w14:paraId="304DAB48" w14:textId="31312013" w:rsidR="00432572" w:rsidRPr="00124B4D" w:rsidRDefault="00432572" w:rsidP="0076674D">
      <w:pPr>
        <w:pStyle w:val="font7"/>
        <w:numPr>
          <w:ilvl w:val="0"/>
          <w:numId w:val="10"/>
        </w:numPr>
        <w:spacing w:before="0" w:beforeAutospacing="0" w:after="0" w:afterAutospacing="0"/>
        <w:ind w:left="958" w:hanging="357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sz w:val="22"/>
          <w:szCs w:val="22"/>
        </w:rPr>
        <w:t>Allotments</w:t>
      </w:r>
      <w:r w:rsidR="00E03B2A">
        <w:rPr>
          <w:rFonts w:ascii="Arial" w:hAnsi="Arial" w:cs="Arial"/>
          <w:sz w:val="22"/>
          <w:szCs w:val="22"/>
        </w:rPr>
        <w:t>- Request for 2</w:t>
      </w:r>
      <w:r w:rsidR="00E03B2A" w:rsidRPr="00E03B2A">
        <w:rPr>
          <w:rFonts w:ascii="Arial" w:hAnsi="Arial" w:cs="Arial"/>
          <w:sz w:val="22"/>
          <w:szCs w:val="22"/>
          <w:vertAlign w:val="superscript"/>
        </w:rPr>
        <w:t>nd</w:t>
      </w:r>
      <w:r w:rsidR="00E03B2A">
        <w:rPr>
          <w:rFonts w:ascii="Arial" w:hAnsi="Arial" w:cs="Arial"/>
          <w:sz w:val="22"/>
          <w:szCs w:val="22"/>
        </w:rPr>
        <w:t xml:space="preserve"> plot</w:t>
      </w:r>
    </w:p>
    <w:p w14:paraId="400A9BF9" w14:textId="1FDCB273" w:rsidR="00432572" w:rsidRPr="00124B4D" w:rsidRDefault="00432572" w:rsidP="0076674D">
      <w:pPr>
        <w:pStyle w:val="font7"/>
        <w:numPr>
          <w:ilvl w:val="0"/>
          <w:numId w:val="10"/>
        </w:numPr>
        <w:spacing w:before="0" w:beforeAutospacing="0" w:after="0" w:afterAutospacing="0"/>
        <w:ind w:left="958" w:hanging="357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sz w:val="22"/>
          <w:szCs w:val="22"/>
        </w:rPr>
        <w:t xml:space="preserve">Play Area/ cricket </w:t>
      </w:r>
      <w:r w:rsidR="00AB534D" w:rsidRPr="00124B4D">
        <w:rPr>
          <w:rFonts w:ascii="Arial" w:hAnsi="Arial" w:cs="Arial"/>
          <w:sz w:val="22"/>
          <w:szCs w:val="22"/>
        </w:rPr>
        <w:t>pitch.</w:t>
      </w:r>
    </w:p>
    <w:p w14:paraId="03651182" w14:textId="698AB30B" w:rsidR="00B05D34" w:rsidRDefault="00432572" w:rsidP="001545D8">
      <w:pPr>
        <w:pStyle w:val="font7"/>
        <w:numPr>
          <w:ilvl w:val="0"/>
          <w:numId w:val="10"/>
        </w:numPr>
        <w:spacing w:before="0" w:beforeAutospacing="0" w:after="0" w:afterAutospacing="0"/>
        <w:ind w:left="958" w:hanging="357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sz w:val="22"/>
          <w:szCs w:val="22"/>
        </w:rPr>
        <w:t>Public footpaths</w:t>
      </w:r>
    </w:p>
    <w:p w14:paraId="263E2FFA" w14:textId="77777777" w:rsidR="00AB534D" w:rsidRDefault="00AB534D" w:rsidP="00AB534D">
      <w:pPr>
        <w:pStyle w:val="font7"/>
        <w:spacing w:before="0" w:beforeAutospacing="0" w:after="0" w:afterAutospacing="0"/>
        <w:ind w:firstLine="600"/>
        <w:rPr>
          <w:rFonts w:ascii="Arial" w:hAnsi="Arial" w:cs="Arial"/>
          <w:sz w:val="22"/>
          <w:szCs w:val="22"/>
        </w:rPr>
      </w:pPr>
    </w:p>
    <w:p w14:paraId="0C195470" w14:textId="77777777" w:rsidR="003519F4" w:rsidRDefault="00AB534D" w:rsidP="00624BCC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  <w:r w:rsidRPr="00AB534D">
        <w:rPr>
          <w:rFonts w:ascii="Arial" w:hAnsi="Arial" w:cs="Arial"/>
          <w:b/>
          <w:bCs/>
          <w:sz w:val="22"/>
          <w:szCs w:val="22"/>
        </w:rPr>
        <w:t>11.</w:t>
      </w:r>
      <w:r w:rsidR="001F1DC5">
        <w:rPr>
          <w:rFonts w:ascii="Arial" w:hAnsi="Arial" w:cs="Arial"/>
          <w:b/>
          <w:bCs/>
          <w:sz w:val="22"/>
          <w:szCs w:val="22"/>
        </w:rPr>
        <w:t>Correspond</w:t>
      </w:r>
      <w:r w:rsidR="0020157D">
        <w:rPr>
          <w:rFonts w:ascii="Arial" w:hAnsi="Arial" w:cs="Arial"/>
          <w:b/>
          <w:bCs/>
          <w:sz w:val="22"/>
          <w:szCs w:val="22"/>
        </w:rPr>
        <w:t>e</w:t>
      </w:r>
      <w:r w:rsidR="001F1DC5">
        <w:rPr>
          <w:rFonts w:ascii="Arial" w:hAnsi="Arial" w:cs="Arial"/>
          <w:b/>
          <w:bCs/>
          <w:sz w:val="22"/>
          <w:szCs w:val="22"/>
        </w:rPr>
        <w:t>nce:</w:t>
      </w:r>
      <w:r w:rsidR="00C82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827E6" w:rsidRPr="00FA65CB">
        <w:rPr>
          <w:rFonts w:ascii="Arial" w:hAnsi="Arial" w:cs="Arial"/>
          <w:sz w:val="22"/>
          <w:szCs w:val="22"/>
        </w:rPr>
        <w:t>To note</w:t>
      </w:r>
      <w:r w:rsidR="00FA65CB" w:rsidRPr="00FA65CB">
        <w:rPr>
          <w:rFonts w:ascii="Arial" w:hAnsi="Arial" w:cs="Arial"/>
          <w:sz w:val="22"/>
          <w:szCs w:val="22"/>
        </w:rPr>
        <w:t xml:space="preserve"> </w:t>
      </w:r>
      <w:r w:rsidR="00C827E6" w:rsidRPr="00FA65CB">
        <w:rPr>
          <w:rFonts w:ascii="Arial" w:hAnsi="Arial" w:cs="Arial"/>
          <w:sz w:val="22"/>
          <w:szCs w:val="22"/>
        </w:rPr>
        <w:t>any correspondence received not covered elsewhere on the</w:t>
      </w:r>
      <w:r w:rsidR="00FA65CB">
        <w:rPr>
          <w:rFonts w:ascii="Arial" w:hAnsi="Arial" w:cs="Arial"/>
          <w:sz w:val="22"/>
          <w:szCs w:val="22"/>
        </w:rPr>
        <w:t xml:space="preserve"> </w:t>
      </w:r>
      <w:r w:rsidR="00C827E6" w:rsidRPr="00FA65CB">
        <w:rPr>
          <w:rFonts w:ascii="Arial" w:hAnsi="Arial" w:cs="Arial"/>
          <w:sz w:val="22"/>
          <w:szCs w:val="22"/>
        </w:rPr>
        <w:t>agenda</w:t>
      </w:r>
    </w:p>
    <w:p w14:paraId="35AA8AD3" w14:textId="77777777" w:rsidR="003519F4" w:rsidRDefault="003519F4" w:rsidP="00624BCC">
      <w:pPr>
        <w:pStyle w:val="font7"/>
        <w:spacing w:before="0" w:beforeAutospacing="0" w:after="0" w:afterAutospacing="0"/>
        <w:ind w:left="600"/>
        <w:rPr>
          <w:rFonts w:ascii="Arial" w:hAnsi="Arial" w:cs="Arial"/>
          <w:b/>
          <w:bCs/>
          <w:sz w:val="22"/>
          <w:szCs w:val="22"/>
        </w:rPr>
      </w:pPr>
    </w:p>
    <w:p w14:paraId="5EBE4781" w14:textId="2CC0BC39" w:rsidR="00CE3842" w:rsidRPr="00624BCC" w:rsidRDefault="00EA7AF1" w:rsidP="00624BCC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The next meeting </w:t>
      </w:r>
      <w:r w:rsidR="00124B4D" w:rsidRPr="00124B4D">
        <w:rPr>
          <w:rFonts w:ascii="Arial" w:hAnsi="Arial" w:cs="Arial"/>
          <w:b/>
          <w:bCs/>
          <w:sz w:val="22"/>
          <w:szCs w:val="22"/>
        </w:rPr>
        <w:t xml:space="preserve">of the Parish Council </w:t>
      </w:r>
      <w:r w:rsidRPr="00124B4D">
        <w:rPr>
          <w:rFonts w:ascii="Arial" w:hAnsi="Arial" w:cs="Arial"/>
          <w:b/>
          <w:bCs/>
          <w:sz w:val="22"/>
          <w:szCs w:val="22"/>
        </w:rPr>
        <w:t xml:space="preserve">will be </w:t>
      </w:r>
      <w:r w:rsidR="00FA65CB">
        <w:rPr>
          <w:rFonts w:ascii="Arial" w:hAnsi="Arial" w:cs="Arial"/>
          <w:b/>
          <w:bCs/>
          <w:sz w:val="22"/>
          <w:szCs w:val="22"/>
        </w:rPr>
        <w:t>at 7.30</w:t>
      </w:r>
      <w:r w:rsidR="00F61B33">
        <w:rPr>
          <w:rFonts w:ascii="Arial" w:hAnsi="Arial" w:cs="Arial"/>
          <w:b/>
          <w:bCs/>
          <w:sz w:val="22"/>
          <w:szCs w:val="22"/>
        </w:rPr>
        <w:t xml:space="preserve">pm </w:t>
      </w:r>
      <w:r w:rsidRPr="00124B4D">
        <w:rPr>
          <w:rFonts w:ascii="Arial" w:hAnsi="Arial" w:cs="Arial"/>
          <w:b/>
          <w:bCs/>
          <w:sz w:val="22"/>
          <w:szCs w:val="22"/>
        </w:rPr>
        <w:t>on Tuesda</w:t>
      </w:r>
      <w:r w:rsidR="00524442">
        <w:rPr>
          <w:rFonts w:ascii="Arial" w:hAnsi="Arial" w:cs="Arial"/>
          <w:b/>
          <w:bCs/>
          <w:sz w:val="22"/>
          <w:szCs w:val="22"/>
        </w:rPr>
        <w:t>y</w:t>
      </w:r>
      <w:r w:rsidRPr="00124B4D">
        <w:rPr>
          <w:rFonts w:ascii="Arial" w:hAnsi="Arial" w:cs="Arial"/>
          <w:b/>
          <w:bCs/>
          <w:sz w:val="22"/>
          <w:szCs w:val="22"/>
        </w:rPr>
        <w:t xml:space="preserve"> </w:t>
      </w:r>
      <w:r w:rsidR="00524442">
        <w:rPr>
          <w:rFonts w:ascii="Arial" w:hAnsi="Arial" w:cs="Arial"/>
          <w:b/>
          <w:bCs/>
          <w:sz w:val="22"/>
          <w:szCs w:val="22"/>
        </w:rPr>
        <w:t>1</w:t>
      </w:r>
      <w:r w:rsidR="00BE557B">
        <w:rPr>
          <w:rFonts w:ascii="Arial" w:hAnsi="Arial" w:cs="Arial"/>
          <w:b/>
          <w:bCs/>
          <w:sz w:val="22"/>
          <w:szCs w:val="22"/>
        </w:rPr>
        <w:t>0</w:t>
      </w:r>
      <w:r w:rsidR="00524442" w:rsidRPr="0052444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244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4B4D">
        <w:rPr>
          <w:rFonts w:ascii="Arial" w:hAnsi="Arial" w:cs="Arial"/>
          <w:b/>
          <w:bCs/>
          <w:sz w:val="22"/>
          <w:szCs w:val="22"/>
        </w:rPr>
        <w:t>June 202</w:t>
      </w:r>
      <w:r w:rsidR="00BE557B">
        <w:rPr>
          <w:rFonts w:ascii="Arial" w:hAnsi="Arial" w:cs="Arial"/>
          <w:b/>
          <w:bCs/>
          <w:sz w:val="22"/>
          <w:szCs w:val="22"/>
        </w:rPr>
        <w:t>5</w:t>
      </w:r>
      <w:r w:rsidR="00124B4D" w:rsidRPr="00124B4D">
        <w:rPr>
          <w:rFonts w:ascii="Arial" w:hAnsi="Arial" w:cs="Arial"/>
          <w:b/>
          <w:bCs/>
          <w:sz w:val="22"/>
          <w:szCs w:val="22"/>
        </w:rPr>
        <w:t>.</w:t>
      </w:r>
    </w:p>
    <w:p w14:paraId="572EE9D9" w14:textId="77777777" w:rsidR="00442C8F" w:rsidRDefault="00442C8F" w:rsidP="00FA65CB">
      <w:pPr>
        <w:pStyle w:val="font7"/>
        <w:spacing w:line="360" w:lineRule="atLeast"/>
        <w:ind w:firstLine="600"/>
        <w:rPr>
          <w:rFonts w:ascii="Arial" w:hAnsi="Arial" w:cs="Arial"/>
          <w:b/>
          <w:bCs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2652"/>
        <w:gridCol w:w="1951"/>
        <w:gridCol w:w="891"/>
        <w:gridCol w:w="1270"/>
        <w:gridCol w:w="2262"/>
      </w:tblGrid>
      <w:tr w:rsidR="00442C8F" w:rsidRPr="00442C8F" w14:paraId="4DD00CB9" w14:textId="77777777" w:rsidTr="003909FD">
        <w:trPr>
          <w:trHeight w:val="288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B651C" w14:textId="41879596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2CA1F" w14:textId="77777777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F722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58E19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91825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C8F" w:rsidRPr="00442C8F" w14:paraId="326E8225" w14:textId="77777777" w:rsidTr="003909FD">
        <w:trPr>
          <w:trHeight w:val="288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4E169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4892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4D133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A41EF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2E56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C8F" w:rsidRPr="00442C8F" w14:paraId="7F513457" w14:textId="77777777" w:rsidTr="003909FD">
        <w:trPr>
          <w:trHeight w:val="288"/>
        </w:trPr>
        <w:tc>
          <w:tcPr>
            <w:tcW w:w="26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83844E" w14:textId="6361E3F3" w:rsidR="00442C8F" w:rsidRPr="00442C8F" w:rsidRDefault="00442C8F" w:rsidP="00442C8F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778D62" w14:textId="77777777" w:rsidR="00442C8F" w:rsidRPr="00442C8F" w:rsidRDefault="00442C8F" w:rsidP="00442C8F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77DBC5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36CF02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B073A5" w14:textId="77777777" w:rsidR="00442C8F" w:rsidRPr="00442C8F" w:rsidRDefault="00442C8F" w:rsidP="0044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C8F" w:rsidRPr="00442C8F" w14:paraId="64A81D6F" w14:textId="77777777" w:rsidTr="003909FD">
        <w:trPr>
          <w:trHeight w:val="288"/>
        </w:trPr>
        <w:tc>
          <w:tcPr>
            <w:tcW w:w="2652" w:type="dxa"/>
            <w:shd w:val="clear" w:color="auto" w:fill="auto"/>
            <w:noWrap/>
            <w:vAlign w:val="bottom"/>
          </w:tcPr>
          <w:p w14:paraId="6951DEAC" w14:textId="38BF018D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842" w:type="dxa"/>
            <w:gridSpan w:val="2"/>
            <w:shd w:val="clear" w:color="auto" w:fill="auto"/>
            <w:noWrap/>
            <w:vAlign w:val="bottom"/>
          </w:tcPr>
          <w:p w14:paraId="04D84A13" w14:textId="296C3F24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789E695B" w14:textId="772D8C4C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</w:tcPr>
          <w:p w14:paraId="703CB993" w14:textId="3D72C648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78B3E608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7E0DDB" w14:textId="4F6007FB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E65EEE" w14:textId="66791D25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D4982C" w14:textId="2C522599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DE7CF1" w14:textId="4E72FC9E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6C02CB" w14:textId="12AB3DEA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19FBC0BF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8CBB44" w14:textId="0A1EF272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F8EB02" w14:textId="15055F1F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5C7442" w14:textId="05CC988F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E4DB38" w14:textId="6B21ABE6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BAEBFB" w14:textId="321F0578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4168A2F7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1E1A94" w14:textId="6DCB5FA0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EE8CA4" w14:textId="346DA7CE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962022" w14:textId="048D1BBC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5B86CE" w14:textId="38A3F224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4F4722" w14:textId="6047AC25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38DB9BF9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40BFBC" w14:textId="46DE2B4B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vAlign w:val="bottom"/>
          </w:tcPr>
          <w:p w14:paraId="5D087F9D" w14:textId="36ADDC03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148E97" w14:textId="72836B07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AF078D" w14:textId="2F55329D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C19E1D" w14:textId="2E207C81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62D6F108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FB6656" w14:textId="51F5E05E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vAlign w:val="bottom"/>
          </w:tcPr>
          <w:p w14:paraId="5691EB00" w14:textId="130F6DD9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F13F35" w14:textId="10E74359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12B6C8" w14:textId="43D9ADA4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FB1163" w14:textId="542FABAB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186AF246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E9B996" w14:textId="6EA42734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vAlign w:val="bottom"/>
          </w:tcPr>
          <w:p w14:paraId="2381AF19" w14:textId="5EE4126F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271272" w14:textId="4A8802E6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FB7A61" w14:textId="75975AEC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92A258" w14:textId="60AD5B60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008B5546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DD14E9" w14:textId="55BE13D4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vAlign w:val="bottom"/>
          </w:tcPr>
          <w:p w14:paraId="1178124D" w14:textId="1651A89C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62DDC7" w14:textId="5F4933B6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E2F1E9" w14:textId="2FCCCFB6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675095" w14:textId="2A80F1E6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4087CA8A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C531CB1" w14:textId="1B149D39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80B055" w14:textId="65E4F194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F97FD3" w14:textId="161CB1FD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A99E6A" w14:textId="70B2CAD8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2F1D68" w14:textId="780B9DD4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22DCE0C9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71ECF8" w14:textId="708D36F4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9CC1F6" w14:textId="670CC923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C9A201" w14:textId="2CB641F3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58DD92" w14:textId="3AFA3B00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3928BE" w14:textId="00E0611D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51704408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A837BE" w14:textId="2735ECD8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6F3AC1" w14:textId="48740D7A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2DE9EF" w14:textId="2A20D40F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745E47" w14:textId="3DA2D060" w:rsidR="00442C8F" w:rsidRPr="00442C8F" w:rsidRDefault="00442C8F" w:rsidP="00442C8F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518537" w14:textId="7482166A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1DE6E2BE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EEBCF6" w14:textId="544DA3E1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D407A1" w14:textId="3C604541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35724C" w14:textId="46977B41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6E9A09" w14:textId="5B6B8343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182F99" w14:textId="5ACBE70B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10F16E04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95448D" w14:textId="2370271B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73B189" w14:textId="46AE2FE4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6EA637" w14:textId="25B90980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EB76D3" w14:textId="07F038A0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3A7D9A" w14:textId="4194E3B4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377581C2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16469A" w14:textId="4107490A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9F4FCD" w14:textId="50AABC51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C51463" w14:textId="4734D3B6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ABD430" w14:textId="268E969D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F7EE15" w14:textId="2098F227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4EC65D33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FFB922" w14:textId="21F0D01C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A6E1608" w14:textId="3C5EF52F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501217" w14:textId="55B5D952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D2C663" w14:textId="788D0997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118920" w14:textId="4F89E7C3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1E340246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F25FCB" w14:textId="150698DE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51C8A9" w14:textId="5BEC585C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8BD408" w14:textId="6B9F5E2A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523289" w14:textId="1742756C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69A6E3" w14:textId="2E6C9951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653E0F1A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47E68F" w14:textId="2C408907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64DF73" w14:textId="70F61996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DD4760" w14:textId="1B49956C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07E672" w14:textId="15D4AEFB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208292" w14:textId="39232F27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25501E4E" w14:textId="77777777" w:rsidTr="003909FD">
        <w:trPr>
          <w:trHeight w:val="288"/>
        </w:trPr>
        <w:tc>
          <w:tcPr>
            <w:tcW w:w="2652" w:type="dxa"/>
            <w:shd w:val="clear" w:color="auto" w:fill="auto"/>
            <w:noWrap/>
            <w:vAlign w:val="bottom"/>
          </w:tcPr>
          <w:p w14:paraId="18D64026" w14:textId="72C7FD95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842" w:type="dxa"/>
            <w:gridSpan w:val="2"/>
            <w:shd w:val="clear" w:color="auto" w:fill="auto"/>
            <w:noWrap/>
            <w:vAlign w:val="bottom"/>
          </w:tcPr>
          <w:p w14:paraId="6E67B443" w14:textId="226E0BD0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1B7B72F7" w14:textId="17F4B91B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</w:tcPr>
          <w:p w14:paraId="69F634AF" w14:textId="42D59CFF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52CBE1C2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A74C10" w14:textId="5DFE9DF7" w:rsidR="00442C8F" w:rsidRPr="00442C8F" w:rsidRDefault="00442C8F" w:rsidP="00442C8F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1DBE5A" w14:textId="4AE212F8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1C79E9" w14:textId="204D271C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7D92BF" w14:textId="38F168C5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737E94" w14:textId="7D5820DB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</w:tr>
      <w:tr w:rsidR="00442C8F" w:rsidRPr="00442C8F" w14:paraId="09B59657" w14:textId="77777777" w:rsidTr="003909FD">
        <w:trPr>
          <w:trHeight w:val="288"/>
        </w:trPr>
        <w:tc>
          <w:tcPr>
            <w:tcW w:w="265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A0C230" w14:textId="7F2ECD51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46AF2A" w14:textId="701560C8" w:rsidR="00442C8F" w:rsidRPr="00442C8F" w:rsidRDefault="00442C8F" w:rsidP="00442C8F">
            <w:pPr>
              <w:jc w:val="center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BA9E52" w14:textId="7CD0C4A8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58953E" w14:textId="50A8F521" w:rsidR="00442C8F" w:rsidRPr="00442C8F" w:rsidRDefault="00442C8F" w:rsidP="00442C8F">
            <w:pPr>
              <w:jc w:val="right"/>
              <w:rPr>
                <w:rFonts w:ascii="Aptos Narrow" w:eastAsia="Times New Roman" w:hAnsi="Aptos Narrow" w:cs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62431E" w14:textId="0BFEFFD3" w:rsidR="00442C8F" w:rsidRPr="00442C8F" w:rsidRDefault="00442C8F" w:rsidP="00442C8F">
            <w:pPr>
              <w:rPr>
                <w:rFonts w:ascii="Aptos Narrow" w:eastAsia="Times New Roman" w:hAnsi="Aptos Narrow" w:cs="Times New Roman"/>
              </w:rPr>
            </w:pPr>
          </w:p>
        </w:tc>
      </w:tr>
    </w:tbl>
    <w:p w14:paraId="2464042A" w14:textId="77777777" w:rsidR="00442C8F" w:rsidRPr="00F446FD" w:rsidRDefault="00442C8F" w:rsidP="00FA65CB">
      <w:pPr>
        <w:pStyle w:val="font7"/>
        <w:spacing w:line="360" w:lineRule="atLeast"/>
        <w:ind w:firstLine="600"/>
        <w:rPr>
          <w:rFonts w:ascii="Arial" w:hAnsi="Arial" w:cs="Arial"/>
          <w:sz w:val="22"/>
          <w:szCs w:val="22"/>
        </w:rPr>
      </w:pPr>
    </w:p>
    <w:sectPr w:rsidR="00442C8F" w:rsidRPr="00F446FD" w:rsidSect="001E6490">
      <w:footerReference w:type="default" r:id="rId10"/>
      <w:pgSz w:w="11906" w:h="16838"/>
      <w:pgMar w:top="68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1BC72" w14:textId="77777777" w:rsidR="009D0C74" w:rsidRDefault="009D0C74" w:rsidP="00EC2A13">
      <w:r>
        <w:separator/>
      </w:r>
    </w:p>
  </w:endnote>
  <w:endnote w:type="continuationSeparator" w:id="0">
    <w:p w14:paraId="4F84439A" w14:textId="77777777" w:rsidR="009D0C74" w:rsidRDefault="009D0C74" w:rsidP="00E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0F17" w14:textId="1C0A9D33" w:rsidR="00EC2A13" w:rsidRDefault="00EC2A13">
    <w:pPr>
      <w:pStyle w:val="Footer"/>
      <w:jc w:val="right"/>
    </w:pPr>
  </w:p>
  <w:p w14:paraId="4B969BD4" w14:textId="77777777" w:rsidR="00EC2A13" w:rsidRDefault="00EC2A13">
    <w:pPr>
      <w:pStyle w:val="Footer"/>
    </w:pPr>
  </w:p>
  <w:p w14:paraId="11E97817" w14:textId="77777777" w:rsidR="00442C8F" w:rsidRDefault="00442C8F">
    <w:pPr>
      <w:pStyle w:val="Footer"/>
    </w:pPr>
  </w:p>
  <w:p w14:paraId="4F0A1C89" w14:textId="77777777" w:rsidR="00442C8F" w:rsidRDefault="00442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0443" w14:textId="77777777" w:rsidR="009D0C74" w:rsidRDefault="009D0C74" w:rsidP="00EC2A13">
      <w:r>
        <w:separator/>
      </w:r>
    </w:p>
  </w:footnote>
  <w:footnote w:type="continuationSeparator" w:id="0">
    <w:p w14:paraId="4CD08B0A" w14:textId="77777777" w:rsidR="009D0C74" w:rsidRDefault="009D0C74" w:rsidP="00EC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69"/>
    <w:multiLevelType w:val="multilevel"/>
    <w:tmpl w:val="B052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B6E3F"/>
    <w:multiLevelType w:val="multilevel"/>
    <w:tmpl w:val="59C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C4210"/>
    <w:multiLevelType w:val="hybridMultilevel"/>
    <w:tmpl w:val="6738658A"/>
    <w:lvl w:ilvl="0" w:tplc="B428FC58">
      <w:start w:val="1"/>
      <w:numFmt w:val="lowerLetter"/>
      <w:lvlText w:val="%1."/>
      <w:lvlJc w:val="left"/>
      <w:pPr>
        <w:ind w:left="96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8150F3"/>
    <w:multiLevelType w:val="multilevel"/>
    <w:tmpl w:val="7B8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1245"/>
    <w:multiLevelType w:val="multilevel"/>
    <w:tmpl w:val="1D66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FF3FD2"/>
    <w:multiLevelType w:val="multilevel"/>
    <w:tmpl w:val="589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43FCF"/>
    <w:multiLevelType w:val="multilevel"/>
    <w:tmpl w:val="5D4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B5DBB"/>
    <w:multiLevelType w:val="multilevel"/>
    <w:tmpl w:val="0F6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507D1"/>
    <w:multiLevelType w:val="multilevel"/>
    <w:tmpl w:val="183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DC5CE1"/>
    <w:multiLevelType w:val="multilevel"/>
    <w:tmpl w:val="F3B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779633">
    <w:abstractNumId w:val="1"/>
  </w:num>
  <w:num w:numId="2" w16cid:durableId="273247733">
    <w:abstractNumId w:val="5"/>
  </w:num>
  <w:num w:numId="3" w16cid:durableId="687947041">
    <w:abstractNumId w:val="7"/>
  </w:num>
  <w:num w:numId="4" w16cid:durableId="163012928">
    <w:abstractNumId w:val="6"/>
  </w:num>
  <w:num w:numId="5" w16cid:durableId="339744378">
    <w:abstractNumId w:val="0"/>
  </w:num>
  <w:num w:numId="6" w16cid:durableId="1320618209">
    <w:abstractNumId w:val="8"/>
  </w:num>
  <w:num w:numId="7" w16cid:durableId="1345941894">
    <w:abstractNumId w:val="3"/>
  </w:num>
  <w:num w:numId="8" w16cid:durableId="2025130128">
    <w:abstractNumId w:val="9"/>
  </w:num>
  <w:num w:numId="9" w16cid:durableId="231700190">
    <w:abstractNumId w:val="4"/>
  </w:num>
  <w:num w:numId="10" w16cid:durableId="182989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EF"/>
    <w:rsid w:val="00002184"/>
    <w:rsid w:val="00002EEE"/>
    <w:rsid w:val="000035AE"/>
    <w:rsid w:val="0001400B"/>
    <w:rsid w:val="00021D9F"/>
    <w:rsid w:val="00024325"/>
    <w:rsid w:val="0002540C"/>
    <w:rsid w:val="00027FD0"/>
    <w:rsid w:val="0003208D"/>
    <w:rsid w:val="00042B42"/>
    <w:rsid w:val="000909F1"/>
    <w:rsid w:val="000A52AA"/>
    <w:rsid w:val="000B2D9D"/>
    <w:rsid w:val="000B5770"/>
    <w:rsid w:val="000B615D"/>
    <w:rsid w:val="000B69D9"/>
    <w:rsid w:val="000D49AE"/>
    <w:rsid w:val="000F3158"/>
    <w:rsid w:val="000F487A"/>
    <w:rsid w:val="00105132"/>
    <w:rsid w:val="001056C1"/>
    <w:rsid w:val="001076CA"/>
    <w:rsid w:val="001211E0"/>
    <w:rsid w:val="00124B4D"/>
    <w:rsid w:val="00136AF9"/>
    <w:rsid w:val="001545D8"/>
    <w:rsid w:val="00193251"/>
    <w:rsid w:val="00194096"/>
    <w:rsid w:val="001B4726"/>
    <w:rsid w:val="001C38C1"/>
    <w:rsid w:val="001C5866"/>
    <w:rsid w:val="001C5FDA"/>
    <w:rsid w:val="001C649E"/>
    <w:rsid w:val="001D343A"/>
    <w:rsid w:val="001E6490"/>
    <w:rsid w:val="001F1444"/>
    <w:rsid w:val="001F1DC5"/>
    <w:rsid w:val="0020157D"/>
    <w:rsid w:val="00205E42"/>
    <w:rsid w:val="00230E94"/>
    <w:rsid w:val="00236E97"/>
    <w:rsid w:val="00257D1D"/>
    <w:rsid w:val="002D2BC8"/>
    <w:rsid w:val="002D6D48"/>
    <w:rsid w:val="002F11B5"/>
    <w:rsid w:val="002F2388"/>
    <w:rsid w:val="002F5B27"/>
    <w:rsid w:val="00305063"/>
    <w:rsid w:val="00347EA6"/>
    <w:rsid w:val="003519F4"/>
    <w:rsid w:val="00363ECD"/>
    <w:rsid w:val="00367EED"/>
    <w:rsid w:val="003773FA"/>
    <w:rsid w:val="00381CCC"/>
    <w:rsid w:val="003909FD"/>
    <w:rsid w:val="00395881"/>
    <w:rsid w:val="003A04B7"/>
    <w:rsid w:val="003A0B58"/>
    <w:rsid w:val="003A4DCB"/>
    <w:rsid w:val="003A52BE"/>
    <w:rsid w:val="003B301E"/>
    <w:rsid w:val="003C2E4E"/>
    <w:rsid w:val="003C5B5C"/>
    <w:rsid w:val="003D1296"/>
    <w:rsid w:val="003E5490"/>
    <w:rsid w:val="003E57F8"/>
    <w:rsid w:val="00403700"/>
    <w:rsid w:val="00427F23"/>
    <w:rsid w:val="00430042"/>
    <w:rsid w:val="00432572"/>
    <w:rsid w:val="004336FD"/>
    <w:rsid w:val="004353A5"/>
    <w:rsid w:val="004379A1"/>
    <w:rsid w:val="00442C8F"/>
    <w:rsid w:val="004570A0"/>
    <w:rsid w:val="00462A3F"/>
    <w:rsid w:val="004642B6"/>
    <w:rsid w:val="00477E8C"/>
    <w:rsid w:val="004829A8"/>
    <w:rsid w:val="00487D0C"/>
    <w:rsid w:val="004B046A"/>
    <w:rsid w:val="004C5D46"/>
    <w:rsid w:val="004D5CE9"/>
    <w:rsid w:val="004F1CEB"/>
    <w:rsid w:val="00511A06"/>
    <w:rsid w:val="00524442"/>
    <w:rsid w:val="00531EC2"/>
    <w:rsid w:val="00540D77"/>
    <w:rsid w:val="0054738B"/>
    <w:rsid w:val="005505CD"/>
    <w:rsid w:val="00564E9B"/>
    <w:rsid w:val="0056644C"/>
    <w:rsid w:val="005849D3"/>
    <w:rsid w:val="0059163C"/>
    <w:rsid w:val="005B54EE"/>
    <w:rsid w:val="005B6405"/>
    <w:rsid w:val="005B7BEA"/>
    <w:rsid w:val="005E2533"/>
    <w:rsid w:val="005E62C1"/>
    <w:rsid w:val="005E6853"/>
    <w:rsid w:val="00620371"/>
    <w:rsid w:val="00624BCC"/>
    <w:rsid w:val="00632E10"/>
    <w:rsid w:val="0063433D"/>
    <w:rsid w:val="00666DC1"/>
    <w:rsid w:val="00680D90"/>
    <w:rsid w:val="006831C6"/>
    <w:rsid w:val="0069192F"/>
    <w:rsid w:val="00694930"/>
    <w:rsid w:val="006B6902"/>
    <w:rsid w:val="006D7724"/>
    <w:rsid w:val="007146E8"/>
    <w:rsid w:val="00723821"/>
    <w:rsid w:val="00723E07"/>
    <w:rsid w:val="0073161F"/>
    <w:rsid w:val="0073709A"/>
    <w:rsid w:val="00741213"/>
    <w:rsid w:val="00754754"/>
    <w:rsid w:val="007666C0"/>
    <w:rsid w:val="0076674D"/>
    <w:rsid w:val="00772F3B"/>
    <w:rsid w:val="00783DF1"/>
    <w:rsid w:val="007855D1"/>
    <w:rsid w:val="007A1724"/>
    <w:rsid w:val="007A2461"/>
    <w:rsid w:val="007A520E"/>
    <w:rsid w:val="007B68C0"/>
    <w:rsid w:val="007C3DFC"/>
    <w:rsid w:val="007C7343"/>
    <w:rsid w:val="007E63C7"/>
    <w:rsid w:val="007F3122"/>
    <w:rsid w:val="007F604E"/>
    <w:rsid w:val="00814061"/>
    <w:rsid w:val="00814E3C"/>
    <w:rsid w:val="00837F7A"/>
    <w:rsid w:val="00851ED1"/>
    <w:rsid w:val="00860E52"/>
    <w:rsid w:val="00885912"/>
    <w:rsid w:val="008A7768"/>
    <w:rsid w:val="008B409E"/>
    <w:rsid w:val="008C03B4"/>
    <w:rsid w:val="008C1675"/>
    <w:rsid w:val="008D53C2"/>
    <w:rsid w:val="008D5D55"/>
    <w:rsid w:val="008F136F"/>
    <w:rsid w:val="00900647"/>
    <w:rsid w:val="00913006"/>
    <w:rsid w:val="009325EF"/>
    <w:rsid w:val="0093301E"/>
    <w:rsid w:val="00933134"/>
    <w:rsid w:val="00933E96"/>
    <w:rsid w:val="00935B28"/>
    <w:rsid w:val="00940103"/>
    <w:rsid w:val="00943F67"/>
    <w:rsid w:val="00955154"/>
    <w:rsid w:val="009657D7"/>
    <w:rsid w:val="009743F6"/>
    <w:rsid w:val="00977A13"/>
    <w:rsid w:val="009A2DB6"/>
    <w:rsid w:val="009C6E1C"/>
    <w:rsid w:val="009D0C74"/>
    <w:rsid w:val="009D44A1"/>
    <w:rsid w:val="009F44D4"/>
    <w:rsid w:val="00A01ED2"/>
    <w:rsid w:val="00A02EB9"/>
    <w:rsid w:val="00A33FAC"/>
    <w:rsid w:val="00A62A9E"/>
    <w:rsid w:val="00A8154E"/>
    <w:rsid w:val="00A87D0F"/>
    <w:rsid w:val="00A91075"/>
    <w:rsid w:val="00AB17E3"/>
    <w:rsid w:val="00AB534D"/>
    <w:rsid w:val="00AE07C7"/>
    <w:rsid w:val="00AE14CC"/>
    <w:rsid w:val="00AE22F2"/>
    <w:rsid w:val="00AE5DEC"/>
    <w:rsid w:val="00B05D34"/>
    <w:rsid w:val="00B11F49"/>
    <w:rsid w:val="00B47724"/>
    <w:rsid w:val="00B52EDF"/>
    <w:rsid w:val="00B67026"/>
    <w:rsid w:val="00B9013E"/>
    <w:rsid w:val="00BA53EE"/>
    <w:rsid w:val="00BE557B"/>
    <w:rsid w:val="00C13C14"/>
    <w:rsid w:val="00C50889"/>
    <w:rsid w:val="00C702D1"/>
    <w:rsid w:val="00C827E6"/>
    <w:rsid w:val="00C83342"/>
    <w:rsid w:val="00C83B53"/>
    <w:rsid w:val="00C86DE3"/>
    <w:rsid w:val="00C97F68"/>
    <w:rsid w:val="00CA0949"/>
    <w:rsid w:val="00CB442F"/>
    <w:rsid w:val="00CC2F3C"/>
    <w:rsid w:val="00CE3842"/>
    <w:rsid w:val="00CE5D8A"/>
    <w:rsid w:val="00CF5CD8"/>
    <w:rsid w:val="00CF6309"/>
    <w:rsid w:val="00D273CE"/>
    <w:rsid w:val="00D56AA5"/>
    <w:rsid w:val="00D77666"/>
    <w:rsid w:val="00D834F9"/>
    <w:rsid w:val="00DA204B"/>
    <w:rsid w:val="00DA74AC"/>
    <w:rsid w:val="00DC2ADC"/>
    <w:rsid w:val="00DC4216"/>
    <w:rsid w:val="00DD0A1B"/>
    <w:rsid w:val="00DD39E2"/>
    <w:rsid w:val="00E03B2A"/>
    <w:rsid w:val="00E06D74"/>
    <w:rsid w:val="00E24EC9"/>
    <w:rsid w:val="00E7302F"/>
    <w:rsid w:val="00E743CE"/>
    <w:rsid w:val="00E96108"/>
    <w:rsid w:val="00EA4F00"/>
    <w:rsid w:val="00EA7AF1"/>
    <w:rsid w:val="00EC2A13"/>
    <w:rsid w:val="00EC2C9A"/>
    <w:rsid w:val="00EE1B80"/>
    <w:rsid w:val="00EE6A33"/>
    <w:rsid w:val="00EF6B91"/>
    <w:rsid w:val="00F03414"/>
    <w:rsid w:val="00F163FC"/>
    <w:rsid w:val="00F446FD"/>
    <w:rsid w:val="00F54E4F"/>
    <w:rsid w:val="00F5581B"/>
    <w:rsid w:val="00F5644B"/>
    <w:rsid w:val="00F56AF1"/>
    <w:rsid w:val="00F601E8"/>
    <w:rsid w:val="00F61B33"/>
    <w:rsid w:val="00F72F55"/>
    <w:rsid w:val="00F80167"/>
    <w:rsid w:val="00F86858"/>
    <w:rsid w:val="00FA1EFA"/>
    <w:rsid w:val="00FA1FCE"/>
    <w:rsid w:val="00FA65CB"/>
    <w:rsid w:val="00FB332A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22F17"/>
  <w15:docId w15:val="{F30A163C-D4A2-4392-8B9D-38EC19D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0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0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0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F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2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20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C2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A13"/>
  </w:style>
  <w:style w:type="paragraph" w:styleId="Footer">
    <w:name w:val="footer"/>
    <w:basedOn w:val="Normal"/>
    <w:link w:val="FooterChar"/>
    <w:uiPriority w:val="99"/>
    <w:unhideWhenUsed/>
    <w:rsid w:val="00EC2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A13"/>
  </w:style>
  <w:style w:type="character" w:customStyle="1" w:styleId="Heading6Char">
    <w:name w:val="Heading 6 Char"/>
    <w:basedOn w:val="DefaultParagraphFont"/>
    <w:link w:val="Heading6"/>
    <w:uiPriority w:val="9"/>
    <w:semiHidden/>
    <w:rsid w:val="00B11F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11F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49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932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325EF"/>
  </w:style>
  <w:style w:type="paragraph" w:customStyle="1" w:styleId="Default">
    <w:name w:val="Default"/>
    <w:rsid w:val="00860E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68C0"/>
    <w:rPr>
      <w:color w:val="800080" w:themeColor="followedHyperlink"/>
      <w:u w:val="single"/>
    </w:rPr>
  </w:style>
  <w:style w:type="character" w:customStyle="1" w:styleId="color18">
    <w:name w:val="color_18"/>
    <w:basedOn w:val="DefaultParagraphFont"/>
    <w:rsid w:val="0009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Agenda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C3CD91486684BB03ADCD7F8F6B850" ma:contentTypeVersion="12" ma:contentTypeDescription="Create a new document." ma:contentTypeScope="" ma:versionID="79e666f6f16963ffd9416ab2f4f83200">
  <xsd:schema xmlns:xsd="http://www.w3.org/2001/XMLSchema" xmlns:xs="http://www.w3.org/2001/XMLSchema" xmlns:p="http://schemas.microsoft.com/office/2006/metadata/properties" xmlns:ns3="7c176d88-088e-4d63-957a-f79cc9be8ce5" xmlns:ns4="92fe75cd-e36a-4516-87bc-234da7be0d6d" targetNamespace="http://schemas.microsoft.com/office/2006/metadata/properties" ma:root="true" ma:fieldsID="1ca8e936881485ed50153e01e75d5281" ns3:_="" ns4:_="">
    <xsd:import namespace="7c176d88-088e-4d63-957a-f79cc9be8ce5"/>
    <xsd:import namespace="92fe75cd-e36a-4516-87bc-234da7be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6d88-088e-4d63-957a-f79cc9be8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e75cd-e36a-4516-87bc-234da7be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1CBDA-7C50-4C59-8C1F-170163F51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32CCB-1BBC-46DF-92B1-A92121AF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76d88-088e-4d63-957a-f79cc9be8ce5"/>
    <ds:schemaRef ds:uri="92fe75cd-e36a-4516-87bc-234da7be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11AED-24DD-40FF-847A-314FFC764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Wenman</dc:creator>
  <cp:lastModifiedBy>Angela Thornton</cp:lastModifiedBy>
  <cp:revision>2</cp:revision>
  <cp:lastPrinted>2022-05-05T18:17:00Z</cp:lastPrinted>
  <dcterms:created xsi:type="dcterms:W3CDTF">2025-05-08T12:08:00Z</dcterms:created>
  <dcterms:modified xsi:type="dcterms:W3CDTF">2025-05-08T12:08:00Z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0x010100552C3CD91486684BB03ADCD7F8F6B850</vt:lpwstr>
  </property>
</Properties>
</file>